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0902" w14:textId="77777777" w:rsidR="008A5B93" w:rsidRPr="005E2302" w:rsidRDefault="005E2302" w:rsidP="00CF0999">
      <w:pPr>
        <w:sectPr w:rsidR="008A5B93" w:rsidRPr="005E2302" w:rsidSect="00F336D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793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3E778DA6" w14:textId="224E9D0B" w:rsidR="0032538F" w:rsidRDefault="0032538F" w:rsidP="001972C1">
      <w:pPr>
        <w:pStyle w:val="Reference"/>
      </w:pPr>
    </w:p>
    <w:p w14:paraId="3CEB6EE9" w14:textId="2F0AB82A" w:rsidR="001972C1" w:rsidRDefault="001972C1" w:rsidP="001972C1">
      <w:pPr>
        <w:pStyle w:val="Reference"/>
      </w:pPr>
    </w:p>
    <w:p w14:paraId="4947DCBA" w14:textId="64EBB19F" w:rsidR="001972C1" w:rsidRDefault="001972C1" w:rsidP="001972C1">
      <w:pPr>
        <w:pStyle w:val="Reference"/>
      </w:pPr>
    </w:p>
    <w:p w14:paraId="410A09BD" w14:textId="39245D7E" w:rsidR="001972C1" w:rsidRDefault="001972C1" w:rsidP="001972C1">
      <w:pPr>
        <w:pStyle w:val="Reference"/>
      </w:pPr>
    </w:p>
    <w:p w14:paraId="43238FB4" w14:textId="464CB991" w:rsidR="001972C1" w:rsidRDefault="001972C1" w:rsidP="001972C1">
      <w:pPr>
        <w:pStyle w:val="Reference"/>
      </w:pPr>
    </w:p>
    <w:p w14:paraId="0877CCF7" w14:textId="76FED8AC" w:rsidR="001972C1" w:rsidRDefault="001972C1" w:rsidP="001972C1">
      <w:pPr>
        <w:pStyle w:val="Reference"/>
      </w:pPr>
    </w:p>
    <w:p w14:paraId="29CB407D" w14:textId="7575B494" w:rsidR="001972C1" w:rsidRDefault="001972C1" w:rsidP="001972C1">
      <w:pPr>
        <w:pStyle w:val="Reference"/>
      </w:pPr>
    </w:p>
    <w:p w14:paraId="3F9D824F" w14:textId="189CE3F3" w:rsidR="001972C1" w:rsidRDefault="001972C1" w:rsidP="001972C1">
      <w:pPr>
        <w:pStyle w:val="Reference"/>
      </w:pPr>
    </w:p>
    <w:p w14:paraId="55E18D2F" w14:textId="48F22ED9" w:rsidR="001972C1" w:rsidRDefault="001972C1" w:rsidP="001972C1">
      <w:pPr>
        <w:pStyle w:val="Reference"/>
      </w:pPr>
    </w:p>
    <w:p w14:paraId="19C346E5" w14:textId="77777777" w:rsidR="001972C1" w:rsidRDefault="001972C1" w:rsidP="001972C1">
      <w:pPr>
        <w:pStyle w:val="Title"/>
      </w:pPr>
      <w:r>
        <w:t>Trustee Declaration</w:t>
      </w:r>
    </w:p>
    <w:p w14:paraId="73836EFE" w14:textId="1F63B7B6" w:rsidR="001972C1" w:rsidRPr="000E639C" w:rsidRDefault="001972C1" w:rsidP="001972C1">
      <w:pPr>
        <w:jc w:val="both"/>
      </w:pPr>
      <w:r w:rsidRPr="000E639C">
        <w:t>Under the No ABN Withholding legislation</w:t>
      </w:r>
      <w:r>
        <w:t>,</w:t>
      </w:r>
      <w:r w:rsidRPr="000E639C">
        <w:t xml:space="preserve"> we are required to confirm that the ABN you have provid</w:t>
      </w:r>
      <w:r>
        <w:t>ed to us, belongs to your organis</w:t>
      </w:r>
      <w:r w:rsidRPr="000E639C">
        <w:t>ation</w:t>
      </w:r>
      <w:r>
        <w:t>,</w:t>
      </w:r>
      <w:r w:rsidRPr="000E639C">
        <w:t xml:space="preserve"> otherwise</w:t>
      </w:r>
      <w:r>
        <w:t>,</w:t>
      </w:r>
      <w:r w:rsidRPr="000E639C">
        <w:t xml:space="preserve"> we need to withhold 46.5% of all payments to you</w:t>
      </w:r>
      <w:r w:rsidR="00CE342F" w:rsidRPr="000E639C">
        <w:t xml:space="preserve">. </w:t>
      </w:r>
    </w:p>
    <w:p w14:paraId="14460222" w14:textId="77777777" w:rsidR="001972C1" w:rsidRPr="000E639C" w:rsidRDefault="001972C1" w:rsidP="001972C1"/>
    <w:p w14:paraId="5CCC8F91" w14:textId="29C7FECD" w:rsidR="001972C1" w:rsidRPr="000E639C" w:rsidRDefault="00CE342F" w:rsidP="001972C1">
      <w:pPr>
        <w:jc w:val="both"/>
      </w:pPr>
      <w:r w:rsidRPr="000E639C">
        <w:t>A review of the Australian Business Register</w:t>
      </w:r>
      <w:r w:rsidR="001972C1" w:rsidRPr="000E639C">
        <w:t xml:space="preserve"> merely indicates the Trust’s </w:t>
      </w:r>
      <w:r w:rsidR="00F05F13" w:rsidRPr="000E639C">
        <w:t>name</w:t>
      </w:r>
      <w:r w:rsidR="00F05F13">
        <w:t xml:space="preserve"> but</w:t>
      </w:r>
      <w:r w:rsidR="001972C1" w:rsidRPr="000E639C">
        <w:t xml:space="preserve"> does not cl</w:t>
      </w:r>
      <w:r w:rsidR="001972C1">
        <w:t>early indicate that your organis</w:t>
      </w:r>
      <w:r w:rsidR="001972C1" w:rsidRPr="000E639C">
        <w:t>ation is the Trustee</w:t>
      </w:r>
      <w:r w:rsidRPr="000E639C">
        <w:t xml:space="preserve">. </w:t>
      </w:r>
      <w:r w:rsidR="001972C1" w:rsidRPr="000E639C">
        <w:t>To avoid us having to withhold</w:t>
      </w:r>
      <w:r w:rsidR="001972C1">
        <w:t>,</w:t>
      </w:r>
      <w:r w:rsidR="001972C1" w:rsidRPr="000E639C">
        <w:t xml:space="preserve"> confirm that your organi</w:t>
      </w:r>
      <w:r w:rsidR="001972C1">
        <w:t>s</w:t>
      </w:r>
      <w:r w:rsidR="001972C1" w:rsidRPr="000E639C">
        <w:t>ation is the Trustee of the Trust</w:t>
      </w:r>
      <w:r w:rsidR="001972C1">
        <w:t>,</w:t>
      </w:r>
      <w:r w:rsidR="001972C1" w:rsidRPr="000E639C">
        <w:t xml:space="preserve"> so that we can satisfy that obligation. </w:t>
      </w:r>
    </w:p>
    <w:p w14:paraId="2EAC96E0" w14:textId="77777777" w:rsidR="001972C1" w:rsidRPr="000E639C" w:rsidRDefault="001972C1" w:rsidP="001972C1"/>
    <w:p w14:paraId="2E24EA1D" w14:textId="77777777" w:rsidR="001972C1" w:rsidRPr="000E639C" w:rsidRDefault="001972C1" w:rsidP="001972C1"/>
    <w:p w14:paraId="59363319" w14:textId="3DE091EB" w:rsidR="001972C1" w:rsidRDefault="00F05F13" w:rsidP="001972C1">
      <w:pPr>
        <w:rPr>
          <w:b/>
        </w:rPr>
      </w:pPr>
      <w:r>
        <w:rPr>
          <w:b/>
        </w:rPr>
        <w:t>“</w:t>
      </w:r>
      <w:r w:rsidR="001972C1" w:rsidRPr="000E639C">
        <w:rPr>
          <w:b/>
        </w:rPr>
        <w:t>Declaration</w:t>
      </w:r>
    </w:p>
    <w:p w14:paraId="0F533AC0" w14:textId="77777777" w:rsidR="001972C1" w:rsidRPr="000E639C" w:rsidRDefault="001972C1" w:rsidP="001972C1">
      <w:pPr>
        <w:rPr>
          <w:b/>
        </w:rPr>
      </w:pPr>
    </w:p>
    <w:p w14:paraId="0701841D" w14:textId="77777777" w:rsidR="001972C1" w:rsidRPr="000E639C" w:rsidRDefault="001972C1" w:rsidP="001972C1"/>
    <w:p w14:paraId="6035EE07" w14:textId="04781094" w:rsidR="001972C1" w:rsidRPr="000E639C" w:rsidRDefault="001972C1" w:rsidP="00F05F13">
      <w:pPr>
        <w:tabs>
          <w:tab w:val="left" w:pos="3969"/>
        </w:tabs>
      </w:pPr>
      <w:r>
        <w:t>I</w:t>
      </w:r>
      <w:r w:rsidR="00687108">
        <w:t xml:space="preserve"> </w:t>
      </w:r>
      <w:r w:rsidR="00326B19">
        <w:t>_______________________________</w:t>
      </w:r>
      <w:r>
        <w:tab/>
      </w:r>
      <w:r w:rsidR="00DA6AB8">
        <w:t>d</w:t>
      </w:r>
      <w:r>
        <w:t>eclare</w:t>
      </w:r>
      <w:r w:rsidR="00F05F13">
        <w:t xml:space="preserve"> </w:t>
      </w:r>
      <w:r>
        <w:t>that</w:t>
      </w:r>
      <w:r w:rsidR="00F05F13">
        <w:t xml:space="preserve"> </w:t>
      </w:r>
      <w:r w:rsidR="00326B19">
        <w:t>_______________________________</w:t>
      </w:r>
      <w:r>
        <w:t xml:space="preserve"> </w:t>
      </w:r>
    </w:p>
    <w:p w14:paraId="0FF963CE" w14:textId="4FD0D520" w:rsidR="001972C1" w:rsidRPr="000E639C" w:rsidRDefault="00DA6AB8" w:rsidP="00F05F13">
      <w:pPr>
        <w:tabs>
          <w:tab w:val="center" w:pos="2127"/>
          <w:tab w:val="center" w:pos="7088"/>
        </w:tabs>
      </w:pPr>
      <w:r>
        <w:tab/>
      </w:r>
      <w:r w:rsidR="001972C1" w:rsidRPr="000E639C">
        <w:t>(</w:t>
      </w:r>
      <w:r w:rsidR="001972C1">
        <w:t xml:space="preserve">Individual </w:t>
      </w:r>
      <w:r w:rsidR="001972C1" w:rsidRPr="000E639C">
        <w:t>name)</w:t>
      </w:r>
      <w:r w:rsidR="00D33B63">
        <w:tab/>
      </w:r>
      <w:r w:rsidR="001972C1" w:rsidRPr="000E639C">
        <w:t>(Trustee Company)</w:t>
      </w:r>
    </w:p>
    <w:p w14:paraId="6D768078" w14:textId="77777777" w:rsidR="001972C1" w:rsidRDefault="001972C1" w:rsidP="00F05F13"/>
    <w:p w14:paraId="762B62FE" w14:textId="77777777" w:rsidR="001972C1" w:rsidRDefault="001972C1" w:rsidP="00F05F13"/>
    <w:p w14:paraId="29748BAD" w14:textId="77777777" w:rsidR="003E78D6" w:rsidRDefault="003E78D6" w:rsidP="00F05F13">
      <w:pPr>
        <w:tabs>
          <w:tab w:val="left" w:pos="6804"/>
        </w:tabs>
      </w:pPr>
    </w:p>
    <w:p w14:paraId="1C3339B8" w14:textId="7B954B3E" w:rsidR="00083387" w:rsidRDefault="001972C1" w:rsidP="00F05F13">
      <w:pPr>
        <w:tabs>
          <w:tab w:val="left" w:pos="6804"/>
        </w:tabs>
      </w:pPr>
      <w:r w:rsidRPr="000E639C">
        <w:t>is the Trustee of the</w:t>
      </w:r>
      <w:r w:rsidR="00326B19">
        <w:t xml:space="preserve"> _________________________________________________</w:t>
      </w:r>
      <w:r w:rsidR="00686E42">
        <w:t>____</w:t>
      </w:r>
      <w:r w:rsidRPr="000E639C">
        <w:t>Trust.</w:t>
      </w:r>
    </w:p>
    <w:p w14:paraId="7C87724F" w14:textId="6593D428" w:rsidR="001972C1" w:rsidRPr="000E639C" w:rsidRDefault="001972C1" w:rsidP="00F05F13">
      <w:pPr>
        <w:tabs>
          <w:tab w:val="center" w:pos="5103"/>
        </w:tabs>
      </w:pPr>
      <w:r>
        <w:t xml:space="preserve">        </w:t>
      </w:r>
      <w:r w:rsidR="00083387">
        <w:tab/>
      </w:r>
      <w:r>
        <w:t xml:space="preserve"> (Family Trust/Trust</w:t>
      </w:r>
      <w:r w:rsidRPr="000E639C">
        <w:t xml:space="preserve"> name)</w:t>
      </w:r>
    </w:p>
    <w:p w14:paraId="73393369" w14:textId="77777777" w:rsidR="001972C1" w:rsidRPr="000E639C" w:rsidRDefault="001972C1" w:rsidP="00F05F13"/>
    <w:p w14:paraId="747646F1" w14:textId="77777777" w:rsidR="001972C1" w:rsidRPr="000E639C" w:rsidRDefault="001972C1" w:rsidP="00F05F13"/>
    <w:p w14:paraId="788C78DE" w14:textId="77777777" w:rsidR="001972C1" w:rsidRPr="000E639C" w:rsidRDefault="001972C1" w:rsidP="00F05F13"/>
    <w:p w14:paraId="4005DD73" w14:textId="77777777" w:rsidR="001972C1" w:rsidRPr="000E639C" w:rsidRDefault="001972C1" w:rsidP="00F05F13"/>
    <w:p w14:paraId="3C0D67E8" w14:textId="53B663F6" w:rsidR="001972C1" w:rsidRPr="000E639C" w:rsidRDefault="001972C1" w:rsidP="00F05F13">
      <w:r>
        <w:t>Signed _________________________________</w:t>
      </w:r>
    </w:p>
    <w:p w14:paraId="69581508" w14:textId="77777777" w:rsidR="001972C1" w:rsidRDefault="001972C1" w:rsidP="00F05F13"/>
    <w:p w14:paraId="732BC75E" w14:textId="77777777" w:rsidR="001972C1" w:rsidRPr="000E639C" w:rsidRDefault="001972C1" w:rsidP="00F05F13"/>
    <w:p w14:paraId="718C5DD4" w14:textId="19D2DC58" w:rsidR="001972C1" w:rsidRPr="000E639C" w:rsidRDefault="001972C1" w:rsidP="00F05F13">
      <w:r>
        <w:t>Date</w:t>
      </w:r>
      <w:r w:rsidR="00625C09">
        <w:t xml:space="preserve">  </w:t>
      </w:r>
      <w:r>
        <w:t xml:space="preserve"> __________________________________</w:t>
      </w:r>
      <w:r w:rsidR="00F05F13">
        <w:t>”</w:t>
      </w:r>
    </w:p>
    <w:p w14:paraId="30F87172" w14:textId="77777777" w:rsidR="001972C1" w:rsidRPr="000E639C" w:rsidRDefault="001972C1" w:rsidP="00F05F13"/>
    <w:p w14:paraId="4624FDC0" w14:textId="77777777" w:rsidR="001972C1" w:rsidRPr="000E639C" w:rsidRDefault="001972C1" w:rsidP="001972C1"/>
    <w:p w14:paraId="4E19DEB9" w14:textId="77777777" w:rsidR="001972C1" w:rsidRDefault="001972C1" w:rsidP="001972C1">
      <w:pPr>
        <w:pStyle w:val="bodycopy"/>
      </w:pPr>
    </w:p>
    <w:p w14:paraId="0DFC0E75" w14:textId="77777777" w:rsidR="001972C1" w:rsidRPr="005E2302" w:rsidRDefault="001972C1" w:rsidP="001972C1">
      <w:pPr>
        <w:pStyle w:val="Reference"/>
      </w:pPr>
    </w:p>
    <w:sectPr w:rsidR="001972C1" w:rsidRPr="005E2302" w:rsidSect="00E53C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D37C" w14:textId="77777777" w:rsidR="007D283D" w:rsidRDefault="007D283D" w:rsidP="00CF0999">
      <w:r>
        <w:separator/>
      </w:r>
    </w:p>
  </w:endnote>
  <w:endnote w:type="continuationSeparator" w:id="0">
    <w:p w14:paraId="46F71F4C" w14:textId="77777777" w:rsidR="007D283D" w:rsidRDefault="007D283D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EAC" w14:textId="3F27D74B" w:rsidR="00D10E3C" w:rsidRDefault="001972C1" w:rsidP="00CF0999"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767B2FD6" wp14:editId="25D215DD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fe0d490f841dda9af637a4e2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2B56E" w14:textId="6A7D7F48" w:rsidR="001972C1" w:rsidRPr="001972C1" w:rsidRDefault="001972C1" w:rsidP="001972C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1972C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B2FD6" id="_x0000_t202" coordsize="21600,21600" o:spt="202" path="m,l,21600r21600,l21600,xe">
              <v:stroke joinstyle="miter"/>
              <v:path gradientshapeok="t" o:connecttype="rect"/>
            </v:shapetype>
            <v:shape id="MSIPCMfe0d490f841dda9af637a4e2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30B2B56E" w14:textId="6A7D7F48" w:rsidR="001972C1" w:rsidRPr="001972C1" w:rsidRDefault="001972C1" w:rsidP="001972C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1972C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E3C">
      <w:tab/>
    </w:r>
    <w:r w:rsidR="00D10E3C">
      <w:tab/>
    </w:r>
    <w:r w:rsidR="00D10E3C">
      <w:rPr>
        <w:noProof/>
        <w:lang w:val="en-GB" w:eastAsia="en-GB"/>
      </w:rPr>
      <w:drawing>
        <wp:inline distT="0" distB="0" distL="0" distR="0" wp14:anchorId="7ECF9D6E" wp14:editId="7DD7714E">
          <wp:extent cx="721995" cy="422910"/>
          <wp:effectExtent l="0" t="0" r="1905" b="0"/>
          <wp:docPr id="2" name="Picture 2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9333" w14:textId="410B94B3" w:rsidR="00B104AE" w:rsidRDefault="001972C1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4546014" wp14:editId="3E03888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8" name="MSIPCM77fa44f98846b85cd68c4985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A69D3" w14:textId="4233B06E" w:rsidR="001972C1" w:rsidRPr="001972C1" w:rsidRDefault="001972C1" w:rsidP="001972C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1972C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46014" id="_x0000_t202" coordsize="21600,21600" o:spt="202" path="m,l,21600r21600,l21600,xe">
              <v:stroke joinstyle="miter"/>
              <v:path gradientshapeok="t" o:connecttype="rect"/>
            </v:shapetype>
            <v:shape id="MSIPCM77fa44f98846b85cd68c4985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117A69D3" w14:textId="4233B06E" w:rsidR="001972C1" w:rsidRPr="001972C1" w:rsidRDefault="001972C1" w:rsidP="001972C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1972C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04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EE97" w14:textId="5BE5B5A6" w:rsidR="00F336D0" w:rsidRDefault="00F336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7017" w14:textId="77D3310A" w:rsidR="00D10E3C" w:rsidRDefault="001972C1" w:rsidP="00CF0999">
    <w:r>
      <w:rPr>
        <w:noProof/>
      </w:rPr>
      <mc:AlternateContent>
        <mc:Choice Requires="wps">
          <w:drawing>
            <wp:anchor distT="0" distB="0" distL="114300" distR="114300" simplePos="1" relativeHeight="251665408" behindDoc="0" locked="0" layoutInCell="0" allowOverlap="1" wp14:anchorId="7C0D341B" wp14:editId="254374C0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2" name="MSIPCM208a4d2091d6b3ee51854ac4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83EEC" w14:textId="6404E700" w:rsidR="001972C1" w:rsidRPr="001972C1" w:rsidRDefault="001972C1" w:rsidP="001972C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1972C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D341B" id="_x0000_t202" coordsize="21600,21600" o:spt="202" path="m,l,21600r21600,l21600,xe">
              <v:stroke joinstyle="miter"/>
              <v:path gradientshapeok="t" o:connecttype="rect"/>
            </v:shapetype>
            <v:shape id="MSIPCM208a4d2091d6b3ee51854ac4" o:spid="_x0000_s1032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yJ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7WA+hF7I+Dq4WC5TEqrKsrA2G8tj6YhmRPa1&#10;e2POnuAPSNwTDOJixQcW+tyeh+U+gGwSRRHfHs0T7KjIRPLp9UTJv/9PWZc3vvgN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ImOTIkXAgAAKw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68E83EEC" w14:textId="6404E700" w:rsidR="001972C1" w:rsidRPr="001972C1" w:rsidRDefault="001972C1" w:rsidP="001972C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1972C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E3C">
      <w:tab/>
    </w:r>
  </w:p>
  <w:p w14:paraId="1139FD2C" w14:textId="77777777" w:rsidR="00D10E3C" w:rsidRDefault="00D10E3C" w:rsidP="00CF0999">
    <w:r>
      <w:tab/>
    </w:r>
    <w:r w:rsidRPr="0032538F">
      <w:rPr>
        <w:rStyle w:val="FooterChar"/>
        <w:szCs w:val="22"/>
      </w:rPr>
      <w:t xml:space="preserve">Page </w:t>
    </w:r>
    <w:r w:rsidR="00774401"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="00774401" w:rsidRPr="0032538F">
      <w:rPr>
        <w:rStyle w:val="FooterChar"/>
        <w:szCs w:val="22"/>
      </w:rPr>
      <w:fldChar w:fldCharType="separate"/>
    </w:r>
    <w:r w:rsidR="005169FE">
      <w:rPr>
        <w:rStyle w:val="FooterChar"/>
        <w:noProof/>
        <w:szCs w:val="22"/>
      </w:rPr>
      <w:t>2</w:t>
    </w:r>
    <w:r w:rsidR="00774401"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 w:rsidR="00EF292A">
      <w:rPr>
        <w:rStyle w:val="FooterChar"/>
        <w:noProof/>
        <w:szCs w:val="22"/>
      </w:rPr>
      <w:fldChar w:fldCharType="begin"/>
    </w:r>
    <w:r w:rsidR="00EF292A">
      <w:rPr>
        <w:rStyle w:val="FooterChar"/>
        <w:noProof/>
        <w:szCs w:val="22"/>
      </w:rPr>
      <w:instrText xml:space="preserve"> NUMPAGES   \* MERGEFORMAT </w:instrText>
    </w:r>
    <w:r w:rsidR="00EF292A">
      <w:rPr>
        <w:rStyle w:val="FooterChar"/>
        <w:noProof/>
        <w:szCs w:val="22"/>
      </w:rPr>
      <w:fldChar w:fldCharType="separate"/>
    </w:r>
    <w:r w:rsidR="008B5832" w:rsidRPr="008B5832">
      <w:rPr>
        <w:rStyle w:val="FooterChar"/>
        <w:noProof/>
        <w:szCs w:val="22"/>
      </w:rPr>
      <w:t>1</w:t>
    </w:r>
    <w:r w:rsidR="00EF292A"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75B606FC" wp14:editId="6336EE27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10F" w14:textId="4042B75E" w:rsidR="00F336D0" w:rsidRDefault="001972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6432" behindDoc="0" locked="0" layoutInCell="0" allowOverlap="1" wp14:anchorId="5A815721" wp14:editId="285AFAF7">
              <wp:simplePos x="0" y="10249218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8" name="MSIPCMf6fe4c128b3518ca900efeac" descr="{&quot;HashCode&quot;:376260202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4DB97F" w14:textId="43F10019" w:rsidR="001972C1" w:rsidRPr="001972C1" w:rsidRDefault="001972C1" w:rsidP="001972C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1972C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15721" id="_x0000_t202" coordsize="21600,21600" o:spt="202" path="m,l,21600r21600,l21600,xe">
              <v:stroke joinstyle="miter"/>
              <v:path gradientshapeok="t" o:connecttype="rect"/>
            </v:shapetype>
            <v:shape id="MSIPCMf6fe4c128b3518ca900efeac" o:spid="_x0000_s1034" type="#_x0000_t202" alt="{&quot;HashCode&quot;:376260202,&quot;Height&quot;:841.0,&quot;Width&quot;:595.0,&quot;Placement&quot;:&quot;Footer&quot;,&quot;Index&quot;:&quot;FirstPage&quot;,&quot;Section&quot;:2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tyIGT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0E4DB97F" w14:textId="43F10019" w:rsidR="001972C1" w:rsidRPr="001972C1" w:rsidRDefault="001972C1" w:rsidP="001972C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1972C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966D" w14:textId="77777777" w:rsidR="007D283D" w:rsidRDefault="007D283D" w:rsidP="00CF0999">
      <w:r>
        <w:separator/>
      </w:r>
    </w:p>
  </w:footnote>
  <w:footnote w:type="continuationSeparator" w:id="0">
    <w:p w14:paraId="5611BBF3" w14:textId="77777777" w:rsidR="007D283D" w:rsidRDefault="007D283D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9232" w14:textId="412E3B4F" w:rsidR="00F336D0" w:rsidRDefault="001972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7456" behindDoc="0" locked="0" layoutInCell="0" allowOverlap="1" wp14:anchorId="25A61CC5" wp14:editId="45F6BAD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9" name="MSIPCMc4ec4398aa65cb2bfc145c4d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4E445" w14:textId="409F1D78" w:rsidR="001972C1" w:rsidRPr="001972C1" w:rsidRDefault="001972C1" w:rsidP="001972C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1972C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61CC5" id="_x0000_t202" coordsize="21600,21600" o:spt="202" path="m,l,21600r21600,l21600,xe">
              <v:stroke joinstyle="miter"/>
              <v:path gradientshapeok="t" o:connecttype="rect"/>
            </v:shapetype>
            <v:shape id="MSIPCMc4ec4398aa65cb2bfc145c4d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454E445" w14:textId="409F1D78" w:rsidR="001972C1" w:rsidRPr="001972C1" w:rsidRDefault="001972C1" w:rsidP="001972C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1972C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05AE" w14:textId="6B86CA77" w:rsidR="00A72796" w:rsidRDefault="001972C1" w:rsidP="00CF0999">
    <w:r>
      <w:rPr>
        <w:rFonts w:eastAsia="MS Mincho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D1238A2" wp14:editId="6271464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0" name="MSIPCM2ead45cdbc17e911f4b9adce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498426" w14:textId="030BFB49" w:rsidR="001972C1" w:rsidRPr="001972C1" w:rsidRDefault="001972C1" w:rsidP="001972C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1972C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238A2" id="_x0000_t202" coordsize="21600,21600" o:spt="202" path="m,l,21600r21600,l21600,xe">
              <v:stroke joinstyle="miter"/>
              <v:path gradientshapeok="t" o:connecttype="rect"/>
            </v:shapetype>
            <v:shape id="MSIPCM2ead45cdbc17e911f4b9adce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7498426" w14:textId="030BFB49" w:rsidR="001972C1" w:rsidRPr="001972C1" w:rsidRDefault="001972C1" w:rsidP="001972C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1972C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6D0">
      <w:rPr>
        <w:rFonts w:eastAsia="MS Mincho"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D22B05A" wp14:editId="46D43FA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DC385" w14:textId="77777777" w:rsidR="00A72796" w:rsidRDefault="00A72796" w:rsidP="00CF0999"/>
  <w:p w14:paraId="7682A0F3" w14:textId="77777777" w:rsidR="00A72796" w:rsidRDefault="00A72796" w:rsidP="00CF0999">
    <w:pPr>
      <w:pStyle w:val="Headeraddress"/>
    </w:pPr>
  </w:p>
  <w:p w14:paraId="0C65901A" w14:textId="77777777" w:rsidR="00A72796" w:rsidRDefault="00A72796" w:rsidP="00CF0999">
    <w:pPr>
      <w:pStyle w:val="Headeraddress"/>
    </w:pPr>
  </w:p>
  <w:p w14:paraId="2F55F8CF" w14:textId="77777777" w:rsidR="00A72796" w:rsidRDefault="00A72796" w:rsidP="00CF0999">
    <w:pPr>
      <w:pStyle w:val="Headeraddress"/>
    </w:pPr>
  </w:p>
  <w:p w14:paraId="1036DBFE" w14:textId="77777777" w:rsidR="00C004CB" w:rsidRPr="00DA09EA" w:rsidRDefault="00914572" w:rsidP="00C004CB">
    <w:pPr>
      <w:pStyle w:val="Headeraddress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9A5357" wp14:editId="567C0580">
              <wp:simplePos x="0" y="0"/>
              <wp:positionH relativeFrom="column">
                <wp:posOffset>4529859</wp:posOffset>
              </wp:positionH>
              <wp:positionV relativeFrom="paragraph">
                <wp:posOffset>171450</wp:posOffset>
              </wp:positionV>
              <wp:extent cx="1440000" cy="900000"/>
              <wp:effectExtent l="0" t="0" r="8255" b="190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9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761DD" w14:textId="77777777" w:rsidR="00914572" w:rsidRPr="00E07246" w:rsidRDefault="00914572" w:rsidP="00914572">
                          <w:pPr>
                            <w:pStyle w:val="Headeraddress"/>
                            <w:spacing w:line="240" w:lineRule="auto"/>
                            <w:ind w:left="0" w:right="0"/>
                          </w:pPr>
                          <w:r w:rsidRPr="00E07246">
                            <w:t>GPO Box 4509</w:t>
                          </w:r>
                        </w:p>
                        <w:p w14:paraId="73122709" w14:textId="77777777" w:rsidR="00914572" w:rsidRPr="00E07246" w:rsidRDefault="008766F3" w:rsidP="00914572">
                          <w:pPr>
                            <w:pStyle w:val="Headeraddress"/>
                            <w:spacing w:line="240" w:lineRule="auto"/>
                            <w:ind w:left="0" w:right="0"/>
                          </w:pPr>
                          <w:r w:rsidRPr="00E07246">
                            <w:t>Melbourne,</w:t>
                          </w:r>
                          <w:r w:rsidRPr="00E07246">
                            <w:br/>
                          </w:r>
                          <w:r w:rsidR="00914572" w:rsidRPr="00E07246">
                            <w:t>Victoria 3001 Australia</w:t>
                          </w:r>
                        </w:p>
                        <w:p w14:paraId="1A70769D" w14:textId="77777777" w:rsidR="00914572" w:rsidRPr="00E07246" w:rsidRDefault="00914572" w:rsidP="00914572">
                          <w:pPr>
                            <w:pStyle w:val="Headeraddress"/>
                            <w:spacing w:line="240" w:lineRule="auto"/>
                            <w:ind w:left="0" w:right="0"/>
                          </w:pPr>
                          <w:r w:rsidRPr="00E07246">
                            <w:t>Telephone: +61 3 9651 9999</w:t>
                          </w:r>
                        </w:p>
                        <w:p w14:paraId="67831FB4" w14:textId="77777777" w:rsidR="00914572" w:rsidRPr="00E07246" w:rsidRDefault="0091457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A5357" id="Text Box 6" o:spid="_x0000_s1029" type="#_x0000_t202" style="position:absolute;left:0;text-align:left;margin-left:356.7pt;margin-top:13.5pt;width:113.4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" filled="f" stroked="f">
              <v:textbox inset="0,0,0,0">
                <w:txbxContent>
                  <w:p w14:paraId="431761DD" w14:textId="77777777" w:rsidR="00914572" w:rsidRPr="00E07246" w:rsidRDefault="00914572" w:rsidP="00914572">
                    <w:pPr>
                      <w:pStyle w:val="Headeraddress"/>
                      <w:spacing w:line="240" w:lineRule="auto"/>
                      <w:ind w:left="0" w:right="0"/>
                    </w:pPr>
                    <w:r w:rsidRPr="00E07246">
                      <w:t>GPO Box 4509</w:t>
                    </w:r>
                  </w:p>
                  <w:p w14:paraId="73122709" w14:textId="77777777" w:rsidR="00914572" w:rsidRPr="00E07246" w:rsidRDefault="008766F3" w:rsidP="00914572">
                    <w:pPr>
                      <w:pStyle w:val="Headeraddress"/>
                      <w:spacing w:line="240" w:lineRule="auto"/>
                      <w:ind w:left="0" w:right="0"/>
                    </w:pPr>
                    <w:r w:rsidRPr="00E07246">
                      <w:t>Melbourne,</w:t>
                    </w:r>
                    <w:r w:rsidRPr="00E07246">
                      <w:br/>
                    </w:r>
                    <w:r w:rsidR="00914572" w:rsidRPr="00E07246">
                      <w:t>Victoria 3001 Australia</w:t>
                    </w:r>
                  </w:p>
                  <w:p w14:paraId="1A70769D" w14:textId="77777777" w:rsidR="00914572" w:rsidRPr="00E07246" w:rsidRDefault="00914572" w:rsidP="00914572">
                    <w:pPr>
                      <w:pStyle w:val="Headeraddress"/>
                      <w:spacing w:line="240" w:lineRule="auto"/>
                      <w:ind w:left="0" w:right="0"/>
                    </w:pPr>
                    <w:r w:rsidRPr="00E07246">
                      <w:t>Telephone: +61 3 9651 9999</w:t>
                    </w:r>
                  </w:p>
                  <w:p w14:paraId="67831FB4" w14:textId="77777777" w:rsidR="00914572" w:rsidRPr="00E07246" w:rsidRDefault="0091457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4FA7" w14:textId="7DFC29D0" w:rsidR="00F336D0" w:rsidRDefault="00F336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508A" w14:textId="77F28468" w:rsidR="00F336D0" w:rsidRDefault="001972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9504" behindDoc="0" locked="0" layoutInCell="0" allowOverlap="1" wp14:anchorId="2DCE7681" wp14:editId="5FEEAE34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1" name="MSIPCM7f114621b1896c2c4076e1ae" descr="{&quot;HashCode&quot;:35212263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614409" w14:textId="61DA8EE9" w:rsidR="001972C1" w:rsidRPr="001972C1" w:rsidRDefault="001972C1" w:rsidP="001972C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1972C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E7681" id="_x0000_t202" coordsize="21600,21600" o:spt="202" path="m,l,21600r21600,l21600,xe">
              <v:stroke joinstyle="miter"/>
              <v:path gradientshapeok="t" o:connecttype="rect"/>
            </v:shapetype>
            <v:shape id="MSIPCM7f114621b1896c2c4076e1ae" o:spid="_x0000_s1031" type="#_x0000_t202" alt="{&quot;HashCode&quot;:352122633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uy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Gk/mXRyEjK+Di+UyJ6GqHIsPdu14Kp3QTMi+&#10;9K/MuyP8EYl7hJO4WPWOhSF34GG5iyBVpuiC5hF2VGQm+fh6kuTf3nPW5Y0vfgM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eibsh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28614409" w14:textId="61DA8EE9" w:rsidR="001972C1" w:rsidRPr="001972C1" w:rsidRDefault="001972C1" w:rsidP="001972C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1972C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DAB5" w14:textId="5FCE27B8" w:rsidR="00F336D0" w:rsidRDefault="001972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70528" behindDoc="0" locked="0" layoutInCell="0" allowOverlap="1" wp14:anchorId="02D6B80E" wp14:editId="5DAE61C5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2" name="MSIPCM7a9f437498c80349f6cba182" descr="{&quot;HashCode&quot;:352122633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B1890C" w14:textId="32FA1D95" w:rsidR="001972C1" w:rsidRPr="001972C1" w:rsidRDefault="001972C1" w:rsidP="001972C1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1972C1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6B80E" id="_x0000_t202" coordsize="21600,21600" o:spt="202" path="m,l,21600r21600,l21600,xe">
              <v:stroke joinstyle="miter"/>
              <v:path gradientshapeok="t" o:connecttype="rect"/>
            </v:shapetype>
            <v:shape id="MSIPCM7a9f437498c80349f6cba182" o:spid="_x0000_s1033" type="#_x0000_t202" alt="{&quot;HashCode&quot;:352122633,&quot;Height&quot;:841.0,&quot;Width&quot;:595.0,&quot;Placement&quot;:&quot;Header&quot;,&quot;Index&quot;:&quot;FirstPage&quot;,&quot;Section&quot;:2,&quot;Top&quot;:0.0,&quot;Left&quot;:0.0}" style="position:absolute;margin-left:0;margin-top:15pt;width:595.3pt;height:19.8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l4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Dx6Xg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2BB1890C" w14:textId="32FA1D95" w:rsidR="001972C1" w:rsidRPr="001972C1" w:rsidRDefault="001972C1" w:rsidP="001972C1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1972C1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C1"/>
    <w:rsid w:val="000215EA"/>
    <w:rsid w:val="0004702D"/>
    <w:rsid w:val="000717EB"/>
    <w:rsid w:val="00083387"/>
    <w:rsid w:val="000934F0"/>
    <w:rsid w:val="000A0162"/>
    <w:rsid w:val="000C63EB"/>
    <w:rsid w:val="00105417"/>
    <w:rsid w:val="0012029D"/>
    <w:rsid w:val="00142AF8"/>
    <w:rsid w:val="001530AD"/>
    <w:rsid w:val="00155CA4"/>
    <w:rsid w:val="00165E82"/>
    <w:rsid w:val="00180EA0"/>
    <w:rsid w:val="001972C1"/>
    <w:rsid w:val="001C0236"/>
    <w:rsid w:val="001D5EA1"/>
    <w:rsid w:val="00210EC7"/>
    <w:rsid w:val="00214575"/>
    <w:rsid w:val="00245238"/>
    <w:rsid w:val="00252460"/>
    <w:rsid w:val="00277913"/>
    <w:rsid w:val="002813FF"/>
    <w:rsid w:val="00284C5D"/>
    <w:rsid w:val="002A2243"/>
    <w:rsid w:val="002F7434"/>
    <w:rsid w:val="0032538F"/>
    <w:rsid w:val="00326B19"/>
    <w:rsid w:val="00335102"/>
    <w:rsid w:val="00344B4E"/>
    <w:rsid w:val="00345DD8"/>
    <w:rsid w:val="00370738"/>
    <w:rsid w:val="003875DE"/>
    <w:rsid w:val="003904DC"/>
    <w:rsid w:val="003B61CD"/>
    <w:rsid w:val="003C53DC"/>
    <w:rsid w:val="003D043D"/>
    <w:rsid w:val="003D0AFE"/>
    <w:rsid w:val="003E78D6"/>
    <w:rsid w:val="0040472C"/>
    <w:rsid w:val="00405629"/>
    <w:rsid w:val="0040758A"/>
    <w:rsid w:val="004208B8"/>
    <w:rsid w:val="00425AD7"/>
    <w:rsid w:val="00497DC1"/>
    <w:rsid w:val="004A3FBE"/>
    <w:rsid w:val="004A729B"/>
    <w:rsid w:val="004D6D59"/>
    <w:rsid w:val="005044B5"/>
    <w:rsid w:val="00512165"/>
    <w:rsid w:val="005169FE"/>
    <w:rsid w:val="005250ED"/>
    <w:rsid w:val="00532A17"/>
    <w:rsid w:val="00541155"/>
    <w:rsid w:val="005531C4"/>
    <w:rsid w:val="00571F56"/>
    <w:rsid w:val="00572FEA"/>
    <w:rsid w:val="0059725A"/>
    <w:rsid w:val="005B194C"/>
    <w:rsid w:val="005D47E5"/>
    <w:rsid w:val="005E040F"/>
    <w:rsid w:val="005E2302"/>
    <w:rsid w:val="005E6C7E"/>
    <w:rsid w:val="005F2D75"/>
    <w:rsid w:val="0060363F"/>
    <w:rsid w:val="00603F36"/>
    <w:rsid w:val="00620923"/>
    <w:rsid w:val="00625C09"/>
    <w:rsid w:val="00654185"/>
    <w:rsid w:val="006649F5"/>
    <w:rsid w:val="00674577"/>
    <w:rsid w:val="00686E42"/>
    <w:rsid w:val="00687108"/>
    <w:rsid w:val="006C4514"/>
    <w:rsid w:val="006D7D92"/>
    <w:rsid w:val="006E7B2E"/>
    <w:rsid w:val="006F0207"/>
    <w:rsid w:val="00700DD7"/>
    <w:rsid w:val="00757D1A"/>
    <w:rsid w:val="00774401"/>
    <w:rsid w:val="007A209C"/>
    <w:rsid w:val="007A3D33"/>
    <w:rsid w:val="007C4987"/>
    <w:rsid w:val="007C60EA"/>
    <w:rsid w:val="007C69C8"/>
    <w:rsid w:val="007D283D"/>
    <w:rsid w:val="007D34EC"/>
    <w:rsid w:val="008142E6"/>
    <w:rsid w:val="00842094"/>
    <w:rsid w:val="00851B18"/>
    <w:rsid w:val="008555BA"/>
    <w:rsid w:val="00871B7E"/>
    <w:rsid w:val="008766F3"/>
    <w:rsid w:val="00880431"/>
    <w:rsid w:val="0088616A"/>
    <w:rsid w:val="008A5B93"/>
    <w:rsid w:val="008B55E6"/>
    <w:rsid w:val="008B5832"/>
    <w:rsid w:val="008C3D3D"/>
    <w:rsid w:val="008D0FD8"/>
    <w:rsid w:val="008D6C88"/>
    <w:rsid w:val="008E76A4"/>
    <w:rsid w:val="008F172C"/>
    <w:rsid w:val="00910FBD"/>
    <w:rsid w:val="00914572"/>
    <w:rsid w:val="00927A54"/>
    <w:rsid w:val="00945E83"/>
    <w:rsid w:val="009668F2"/>
    <w:rsid w:val="00967409"/>
    <w:rsid w:val="009B2D82"/>
    <w:rsid w:val="009E064F"/>
    <w:rsid w:val="009E6E9A"/>
    <w:rsid w:val="009F7369"/>
    <w:rsid w:val="00A455A4"/>
    <w:rsid w:val="00A533ED"/>
    <w:rsid w:val="00A53899"/>
    <w:rsid w:val="00A64410"/>
    <w:rsid w:val="00A72796"/>
    <w:rsid w:val="00A86237"/>
    <w:rsid w:val="00AB5FFD"/>
    <w:rsid w:val="00AC2BA7"/>
    <w:rsid w:val="00AD62DF"/>
    <w:rsid w:val="00B104AE"/>
    <w:rsid w:val="00B2760E"/>
    <w:rsid w:val="00B327BB"/>
    <w:rsid w:val="00B43134"/>
    <w:rsid w:val="00B45872"/>
    <w:rsid w:val="00B922DE"/>
    <w:rsid w:val="00B926E1"/>
    <w:rsid w:val="00B9303A"/>
    <w:rsid w:val="00BA02D7"/>
    <w:rsid w:val="00BA04C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4382"/>
    <w:rsid w:val="00C90F7D"/>
    <w:rsid w:val="00CE2139"/>
    <w:rsid w:val="00CE342F"/>
    <w:rsid w:val="00CE4E87"/>
    <w:rsid w:val="00CF0999"/>
    <w:rsid w:val="00D052F4"/>
    <w:rsid w:val="00D10903"/>
    <w:rsid w:val="00D10E3C"/>
    <w:rsid w:val="00D11CDD"/>
    <w:rsid w:val="00D2379C"/>
    <w:rsid w:val="00D33B63"/>
    <w:rsid w:val="00D6499E"/>
    <w:rsid w:val="00D87E9A"/>
    <w:rsid w:val="00D95864"/>
    <w:rsid w:val="00DA6AB8"/>
    <w:rsid w:val="00DE6F9C"/>
    <w:rsid w:val="00E07246"/>
    <w:rsid w:val="00E14B1E"/>
    <w:rsid w:val="00E3731D"/>
    <w:rsid w:val="00E46697"/>
    <w:rsid w:val="00E53C26"/>
    <w:rsid w:val="00E71838"/>
    <w:rsid w:val="00E75B7D"/>
    <w:rsid w:val="00EB0ECC"/>
    <w:rsid w:val="00EE4B93"/>
    <w:rsid w:val="00EF292A"/>
    <w:rsid w:val="00F05F13"/>
    <w:rsid w:val="00F2745C"/>
    <w:rsid w:val="00F336D0"/>
    <w:rsid w:val="00F36DB0"/>
    <w:rsid w:val="00F548DD"/>
    <w:rsid w:val="00F85109"/>
    <w:rsid w:val="00FB2509"/>
    <w:rsid w:val="00FD3E3C"/>
    <w:rsid w:val="12A5DD91"/>
    <w:rsid w:val="29E97205"/>
    <w:rsid w:val="3A0B6504"/>
    <w:rsid w:val="606D22A3"/>
    <w:rsid w:val="740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E3FC2"/>
  <w15:docId w15:val="{C659F622-346E-4F62-BFEE-229AC6AE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customStyle="1" w:styleId="bodycopy">
    <w:name w:val="# body copy"/>
    <w:basedOn w:val="Normal"/>
    <w:rsid w:val="001972C1"/>
    <w:rPr>
      <w:rFonts w:ascii="Tahoma" w:hAnsi="Tahoma" w:cs="Tahoma"/>
    </w:rPr>
  </w:style>
  <w:style w:type="paragraph" w:styleId="Title">
    <w:name w:val="Title"/>
    <w:basedOn w:val="Normal"/>
    <w:next w:val="Normal"/>
    <w:link w:val="TitleChar"/>
    <w:uiPriority w:val="99"/>
    <w:qFormat/>
    <w:rsid w:val="001972C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1972C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otN\Downloads\DJSIR-Letterhead_digital_editable-address%20(1).dotx" TargetMode="External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7C9F0E357C44BAF5AD6080E55E66" ma:contentTypeVersion="30" ma:contentTypeDescription="Create a new document." ma:contentTypeScope="" ma:versionID="b05fe6a7d88449330284204ac55184b9">
  <xsd:schema xmlns:xsd="http://www.w3.org/2001/XMLSchema" xmlns:xs="http://www.w3.org/2001/XMLSchema" xmlns:p="http://schemas.microsoft.com/office/2006/metadata/properties" xmlns:ns2="6b896c18-8134-4533-afa7-78066377f513" xmlns:ns3="c6db576c-b336-4d3c-8d39-929779fce960" targetNamespace="http://schemas.microsoft.com/office/2006/metadata/properties" ma:root="true" ma:fieldsID="bd379efb493348b2d6ae3847424dc43e" ns2:_="" ns3:_="">
    <xsd:import namespace="6b896c18-8134-4533-afa7-78066377f513"/>
    <xsd:import namespace="c6db576c-b336-4d3c-8d39-929779fc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lumn_x0020_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Invoice" minOccurs="0"/>
                <xsd:element ref="ns2:Client_x0020_status" minOccurs="0"/>
                <xsd:element ref="ns2:Programbudget" minOccurs="0"/>
                <xsd:element ref="ns2:Policy_x0020_Area" minOccurs="0"/>
                <xsd:element ref="ns2:Main_x0020_Contact" minOccurs="0"/>
                <xsd:element ref="ns2:ProgramDescription" minOccurs="0"/>
                <xsd:element ref="ns2:Portfolio" minOccurs="0"/>
                <xsd:element ref="ns2:Programopen" minOccurs="0"/>
                <xsd:element ref="ns2:MediaLengthInSeconds" minOccurs="0"/>
                <xsd:element ref="ns2:Q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96c18-8134-4533-afa7-78066377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lumn_x0020_A" ma:index="12" nillable="true" ma:displayName="Document Type" ma:default="Agenda" ma:description="Operation Report" ma:format="Dropdown" ma:internalName="Column_x0020_A">
      <xsd:simpleType>
        <xsd:restriction base="dms:Choice">
          <xsd:enumeration value="Agenda"/>
          <xsd:enumeration value="Minutes"/>
          <xsd:enumeration value="Briefing"/>
          <xsd:enumeration value="Attachment"/>
          <xsd:enumeration value="Operation Report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oice" ma:index="21" nillable="true" ma:displayName="Invoice document" ma:default="0" ma:format="Dropdown" ma:internalName="Invoice">
      <xsd:simpleType>
        <xsd:restriction base="dms:Boolean"/>
      </xsd:simpleType>
    </xsd:element>
    <xsd:element name="Client_x0020_status" ma:index="22" nillable="true" ma:displayName="Client status" ma:default="Live client" ma:format="Dropdown" ma:internalName="Client_x0020_status">
      <xsd:simpleType>
        <xsd:restriction base="dms:Choice">
          <xsd:enumeration value="Live client"/>
          <xsd:enumeration value="Finalised client"/>
          <xsd:enumeration value="Not applicable"/>
        </xsd:restriction>
      </xsd:simpleType>
    </xsd:element>
    <xsd:element name="Programbudget" ma:index="23" nillable="true" ma:displayName="Program budget" ma:description="The total program budget" ma:format="$123,456.00 (Australia)" ma:LCID="3081" ma:internalName="Programbudget">
      <xsd:simpleType>
        <xsd:restriction base="dms:Currency"/>
      </xsd:simpleType>
    </xsd:element>
    <xsd:element name="Policy_x0020_Area" ma:index="24" nillable="true" ma:displayName="Policy Area" ma:description="DJPR branch  area that owns that program" ma:format="Dropdown" ma:internalName="Policy_x0020_Area">
      <xsd:simpleType>
        <xsd:restriction base="dms:Choice">
          <xsd:enumeration value="Creative Victoria"/>
          <xsd:enumeration value="Sport and Recreation"/>
          <xsd:enumeration value="Secretary's Office"/>
          <xsd:enumeration value="RDV"/>
          <xsd:enumeration value="Suburban Development"/>
          <xsd:enumeration value="Inclusion"/>
          <xsd:enumeration value="Agriculture Victoria"/>
        </xsd:restriction>
      </xsd:simpleType>
    </xsd:element>
    <xsd:element name="Main_x0020_Contact" ma:index="25" nillable="true" ma:displayName="Lead Contact" ma:description="Departmental person who is the main policy owner" ma:format="Dropdown" ma:internalName="Main_x0020_Contact">
      <xsd:simpleType>
        <xsd:restriction base="dms:Text">
          <xsd:maxLength value="255"/>
        </xsd:restriction>
      </xsd:simpleType>
    </xsd:element>
    <xsd:element name="ProgramDescription" ma:index="26" nillable="true" ma:displayName="Program Description" ma:format="Dropdown" ma:internalName="ProgramDescription">
      <xsd:simpleType>
        <xsd:restriction base="dms:Note">
          <xsd:maxLength value="255"/>
        </xsd:restriction>
      </xsd:simpleType>
    </xsd:element>
    <xsd:element name="Portfolio" ma:index="27" nillable="true" ma:displayName="Portfolio" ma:default="Jobs, Innovation and Trade" ma:description="Ministerial Portfolio" ma:format="Dropdown" ma:internalName="Portfolio">
      <xsd:simpleType>
        <xsd:restriction base="dms:Choice">
          <xsd:enumeration value="Jobs, Innovation and Trade"/>
          <xsd:enumeration value="Agriculture"/>
          <xsd:enumeration value="Racing"/>
          <xsd:enumeration value="Small Business"/>
          <xsd:enumeration value="Regional Development"/>
          <xsd:enumeration value="Resources"/>
          <xsd:enumeration value="Creative Industries"/>
          <xsd:enumeration value="Tourism, Sport and Major Events"/>
          <xsd:enumeration value="Latrobe Valley Authority"/>
          <xsd:enumeration value="Working for Victoria"/>
          <xsd:enumeration value="Enter Choice #2"/>
          <xsd:enumeration value="Enter Choice #3"/>
        </xsd:restriction>
      </xsd:simpleType>
    </xsd:element>
    <xsd:element name="Programopen" ma:index="28" nillable="true" ma:displayName="Program open" ma:description="Date the program will open" ma:format="DateOnly" ma:internalName="Programopen">
      <xsd:simpleType>
        <xsd:restriction base="dms:DateTime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QA" ma:index="30" nillable="true" ma:displayName="QA" ma:default="1" ma:format="Dropdown" ma:internalName="QA">
      <xsd:simpleType>
        <xsd:restriction base="dms:Boolea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576c-b336-4d3c-8d39-929779fc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hidden="true" ma:list="{0ca75c02-ab2b-4191-b363-f5d0de68d45c}" ma:internalName="TaxCatchAll" ma:showField="CatchAllData" ma:web="c6db576c-b336-4d3c-8d39-929779fc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b576c-b336-4d3c-8d39-929779fce960" xsi:nil="true"/>
    <lcf76f155ced4ddcb4097134ff3c332f xmlns="6b896c18-8134-4533-afa7-78066377f513">
      <Terms xmlns="http://schemas.microsoft.com/office/infopath/2007/PartnerControls"/>
    </lcf76f155ced4ddcb4097134ff3c332f>
    <Client_x0020_status xmlns="6b896c18-8134-4533-afa7-78066377f513">Live client</Client_x0020_status>
    <Policy_x0020_Area xmlns="6b896c18-8134-4533-afa7-78066377f513" xsi:nil="true"/>
    <Programopen xmlns="6b896c18-8134-4533-afa7-78066377f513" xsi:nil="true"/>
    <Column_x0020_A xmlns="6b896c18-8134-4533-afa7-78066377f513">Agenda</Column_x0020_A>
    <ProgramDescription xmlns="6b896c18-8134-4533-afa7-78066377f513" xsi:nil="true"/>
    <Main_x0020_Contact xmlns="6b896c18-8134-4533-afa7-78066377f513" xsi:nil="true"/>
    <QA xmlns="6b896c18-8134-4533-afa7-78066377f513">true</QA>
    <Portfolio xmlns="6b896c18-8134-4533-afa7-78066377f513">Jobs, Innovation and Trade</Portfolio>
    <Invoice xmlns="6b896c18-8134-4533-afa7-78066377f513">false</Invoice>
    <Programbudget xmlns="6b896c18-8134-4533-afa7-78066377f513" xsi:nil="true"/>
    <SharedWithUsers xmlns="c6db576c-b336-4d3c-8d39-929779fce960">
      <UserInfo>
        <DisplayName>Sophie Truong (DJSIR)</DisplayName>
        <AccountId>1614</AccountId>
        <AccountType/>
      </UserInfo>
      <UserInfo>
        <DisplayName>Falguni P Singh (DJSIR)</DisplayName>
        <AccountId>14593</AccountId>
        <AccountType/>
      </UserInfo>
      <UserInfo>
        <DisplayName>Busra Sharp (DJSIR)</DisplayName>
        <AccountId>3458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68A687-3DDB-4327-A619-B3C99BB8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96c18-8134-4533-afa7-78066377f513"/>
    <ds:schemaRef ds:uri="c6db576c-b336-4d3c-8d39-929779fc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DE014-6728-4968-9558-DA681665A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36123-CE8B-2D4E-803D-5CBC69327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CC678-66B0-4927-A443-6911F39F4774}">
  <ds:schemaRefs>
    <ds:schemaRef ds:uri="c6db576c-b336-4d3c-8d39-929779fce960"/>
    <ds:schemaRef ds:uri="http://purl.org/dc/terms/"/>
    <ds:schemaRef ds:uri="6b896c18-8134-4533-afa7-78066377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C:\Users\ElliotN\Downloads\DJSIR-Letterhead_digital_editable-address (1).dotx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DEDJTR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 Elliott (DJPR)</dc:creator>
  <cp:lastModifiedBy>Busra Copuroglu</cp:lastModifiedBy>
  <cp:revision>2</cp:revision>
  <cp:lastPrinted>2015-02-19T23:56:00Z</cp:lastPrinted>
  <dcterms:created xsi:type="dcterms:W3CDTF">2024-04-22T03:42:00Z</dcterms:created>
  <dcterms:modified xsi:type="dcterms:W3CDTF">2024-04-22T03:42:00Z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0x010100C8357C9F0E357C44BAF5AD6080E55E66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2024-04-22T03:08:55Z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fb21b308-2dcf-47c4-b93c-3cf6427364f8</vt:lpwstr>
  </property>
  <property fmtid="{D5CDD505-2E9C-101B-9397-08002B2CF9AE}" pid="10" name="MSIP_Label_d00a4df9-c942-4b09-b23a-6c1023f6de27_ContentBits">
    <vt:lpwstr>3</vt:lpwstr>
  </property>
</Properties>
</file>