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A3F02" w14:textId="3174B959" w:rsidR="00C845A0" w:rsidRDefault="00C845A0" w:rsidP="00107DED">
      <w:pPr>
        <w:pStyle w:val="Title"/>
        <w:ind w:left="2160"/>
      </w:pPr>
      <w:r>
        <w:t>First Peoples Tourism</w:t>
      </w:r>
    </w:p>
    <w:p w14:paraId="14C0201F" w14:textId="553AA6CE" w:rsidR="00C845A0" w:rsidRDefault="00C61BA7" w:rsidP="00107DED">
      <w:pPr>
        <w:pStyle w:val="Title"/>
        <w:ind w:left="2160"/>
      </w:pPr>
      <w:r>
        <w:t>Growth</w:t>
      </w:r>
      <w:r w:rsidR="00BE1765" w:rsidRPr="00BE1765">
        <w:t xml:space="preserve"> Program </w:t>
      </w:r>
    </w:p>
    <w:p w14:paraId="299D0A6C" w14:textId="77777777" w:rsidR="00A976CE" w:rsidRPr="00E12982" w:rsidRDefault="00BE1765" w:rsidP="00107DED">
      <w:pPr>
        <w:pStyle w:val="Title"/>
        <w:ind w:left="2160"/>
      </w:pPr>
      <w:r w:rsidRPr="00BE1765">
        <w:t>Guidelines</w:t>
      </w:r>
    </w:p>
    <w:p w14:paraId="08A59DD1" w14:textId="6B301452" w:rsidR="00A976CE" w:rsidRPr="00E12982" w:rsidRDefault="007C49CB" w:rsidP="0FC63196">
      <w:pPr>
        <w:pStyle w:val="Subtitle"/>
      </w:pPr>
      <w:r>
        <w:t>Ju</w:t>
      </w:r>
      <w:r w:rsidR="00EC1FBB">
        <w:t>ly</w:t>
      </w:r>
      <w:r>
        <w:t xml:space="preserve"> </w:t>
      </w:r>
      <w:r w:rsidR="1A15E977">
        <w:t>202</w:t>
      </w:r>
      <w:r w:rsidR="00B04F45">
        <w:t>5</w:t>
      </w:r>
    </w:p>
    <w:p w14:paraId="54A40077" w14:textId="77777777" w:rsidR="00F26AEA" w:rsidRPr="00384939" w:rsidRDefault="00F26AEA" w:rsidP="00384939">
      <w:r w:rsidRPr="00384939">
        <w:br w:type="page"/>
      </w:r>
    </w:p>
    <w:p w14:paraId="32B2AF25" w14:textId="77777777" w:rsidR="00F26AEA" w:rsidRPr="00F26AEA" w:rsidRDefault="00F26AEA" w:rsidP="00F26AEA">
      <w:pPr>
        <w:pStyle w:val="Heading2"/>
      </w:pPr>
      <w:bookmarkStart w:id="0" w:name="_Toc200634803"/>
      <w:r>
        <w:lastRenderedPageBreak/>
        <w:t>Acknowledgement of Country</w:t>
      </w:r>
      <w:bookmarkEnd w:id="0"/>
    </w:p>
    <w:p w14:paraId="0BF5F716" w14:textId="77777777" w:rsidR="00F26AEA" w:rsidRPr="00F26AEA" w:rsidRDefault="00F26AEA" w:rsidP="00F26AEA">
      <w:r w:rsidRPr="00F26AEA">
        <w:t>The diverse landscapes of Victoria have been the home of, and of significance to, diverse Nations for more than 60,000 years. The First Peoples in Victoria have cared for and nurtured Country throughout this time. The lands and waters on which Victorians and visitors draw enjoyment and inspiration continue to be a living cultural landscape.</w:t>
      </w:r>
    </w:p>
    <w:p w14:paraId="7614B5E5" w14:textId="77777777" w:rsidR="00F26AEA" w:rsidRPr="00F26AEA" w:rsidRDefault="00F26AEA" w:rsidP="00F26AEA">
      <w:r w:rsidRPr="00F26AEA">
        <w:t>We proudly acknowledge the Traditional Owners of the lands and waters throughout Victoria, and we pay our respects to their Elders past and present.</w:t>
      </w:r>
    </w:p>
    <w:p w14:paraId="13930728" w14:textId="77777777" w:rsidR="00F26AEA" w:rsidRPr="00F26AEA" w:rsidRDefault="00F26AEA" w:rsidP="00F26AEA">
      <w:r w:rsidRPr="00F26AEA">
        <w:t>We recognise the rights and aspirations of Victorian First Peoples and acknowledge that First Peoples’ Self</w:t>
      </w:r>
      <w:r w:rsidRPr="00F26AEA">
        <w:rPr>
          <w:rFonts w:ascii="Cambria Math" w:hAnsi="Cambria Math" w:cs="Cambria Math"/>
        </w:rPr>
        <w:t>‑</w:t>
      </w:r>
      <w:r w:rsidRPr="00F26AEA">
        <w:t>Determination is a human right as enshrined in the United Nations Declaration on the Rights of Indigenous Peoples.</w:t>
      </w:r>
    </w:p>
    <w:p w14:paraId="0A8651D7" w14:textId="4D67FEA8" w:rsidR="00F26AEA" w:rsidRPr="00F26AEA" w:rsidRDefault="00F26AEA" w:rsidP="00F26AEA">
      <w:r w:rsidRPr="00F26AEA">
        <w:t>Building on this and guided by the 11 principles of First Peoples’ Self</w:t>
      </w:r>
      <w:r w:rsidRPr="00F26AEA">
        <w:rPr>
          <w:rFonts w:ascii="Cambria Math" w:hAnsi="Cambria Math" w:cs="Cambria Math"/>
        </w:rPr>
        <w:t>‑</w:t>
      </w:r>
      <w:r w:rsidRPr="00F26AEA">
        <w:t>Determination, we are working together to enable true self-determination for Victoria’s First Peoples through work towards a treaty or treaties with Traditional Owners and Aboriginal Victorians.</w:t>
      </w:r>
    </w:p>
    <w:p w14:paraId="5DFE6372" w14:textId="77777777" w:rsidR="00442D9A" w:rsidRPr="00442D9A" w:rsidRDefault="00F072CF" w:rsidP="00442D9A">
      <w:pPr>
        <w:pStyle w:val="Heading2"/>
      </w:pPr>
      <w:bookmarkStart w:id="1" w:name="_Toc200634804"/>
      <w:r>
        <w:t>Indigenous Cultural Intellectual Property</w:t>
      </w:r>
      <w:bookmarkEnd w:id="1"/>
    </w:p>
    <w:p w14:paraId="0339EB0D" w14:textId="77777777" w:rsidR="00F26AEA" w:rsidRPr="00F26AEA" w:rsidRDefault="00F072CF" w:rsidP="00F26AEA">
      <w:r w:rsidRPr="00F072CF">
        <w:t xml:space="preserve">In the spirit of preservation and continuation of Indigenous Cultural Intellectual </w:t>
      </w:r>
      <w:r w:rsidR="0019571E">
        <w:t>P</w:t>
      </w:r>
      <w:r w:rsidRPr="00F072CF">
        <w:t xml:space="preserve">roperty this </w:t>
      </w:r>
      <w:r w:rsidR="00A26DEF">
        <w:t>document</w:t>
      </w:r>
      <w:r w:rsidRPr="00F072CF">
        <w:t xml:space="preserve"> recognises First Peoples as the primary guardians and interpreters of their culture and observes their right to full and proper attribution for</w:t>
      </w:r>
      <w:r w:rsidR="0042402F">
        <w:t>,</w:t>
      </w:r>
      <w:r w:rsidRPr="00F072CF">
        <w:t xml:space="preserve"> and ownership over</w:t>
      </w:r>
      <w:r w:rsidR="0042402F">
        <w:t>,</w:t>
      </w:r>
      <w:r w:rsidRPr="00F072CF">
        <w:t xml:space="preserve"> their heritage.</w:t>
      </w:r>
      <w:r w:rsidR="00842C2D">
        <w:t xml:space="preserve"> We commit to seek free, prior and informed consent for the use of any Indigenous traditional knowledge from the custodians of that traditional knowledge</w:t>
      </w:r>
      <w:r w:rsidR="00313543">
        <w:t>.</w:t>
      </w:r>
    </w:p>
    <w:p w14:paraId="5FFB1502" w14:textId="77777777" w:rsidR="00442D9A" w:rsidRPr="00442D9A" w:rsidRDefault="00F26AEA" w:rsidP="00442D9A">
      <w:pPr>
        <w:pStyle w:val="Heading2"/>
      </w:pPr>
      <w:bookmarkStart w:id="2" w:name="_Toc167454903"/>
      <w:bookmarkStart w:id="3" w:name="_Toc200634805"/>
      <w:r>
        <w:t>Language statement</w:t>
      </w:r>
      <w:bookmarkEnd w:id="2"/>
      <w:bookmarkEnd w:id="3"/>
    </w:p>
    <w:p w14:paraId="3E61CBEA" w14:textId="77777777" w:rsidR="00F26AEA" w:rsidRDefault="00F26AEA" w:rsidP="00F26AEA">
      <w:r w:rsidRPr="00F26AEA">
        <w:t>We recognise the diversity of First Peoples living throughout Victoria. While the terms ‘Koorie’ or ‘Koori’ are commonly used to describe First Peoples of South</w:t>
      </w:r>
      <w:r w:rsidRPr="00F26AEA">
        <w:rPr>
          <w:rFonts w:ascii="Cambria Math" w:hAnsi="Cambria Math" w:cs="Cambria Math"/>
        </w:rPr>
        <w:t>‑</w:t>
      </w:r>
      <w:r w:rsidRPr="00F26AEA">
        <w:t>East Australia, we have used the term ‘First Peoples’ to include all Aboriginal and/or Torres Strait Islander people in Victoria.</w:t>
      </w:r>
    </w:p>
    <w:p w14:paraId="48D8A6D9" w14:textId="77777777" w:rsidR="000621AD" w:rsidRPr="00384939" w:rsidRDefault="000621AD" w:rsidP="00384939"/>
    <w:p w14:paraId="3A85C0AD" w14:textId="77777777" w:rsidR="00A976CE" w:rsidRPr="00384939" w:rsidRDefault="00A976CE" w:rsidP="00384939">
      <w:pPr>
        <w:sectPr w:rsidR="00A976CE" w:rsidRPr="00384939" w:rsidSect="0016772B">
          <w:headerReference w:type="default" r:id="rId11"/>
          <w:footerReference w:type="even" r:id="rId12"/>
          <w:footerReference w:type="default" r:id="rId13"/>
          <w:headerReference w:type="first" r:id="rId14"/>
          <w:footerReference w:type="first" r:id="rId15"/>
          <w:pgSz w:w="11906" w:h="16838" w:code="9"/>
          <w:pgMar w:top="1701" w:right="1361" w:bottom="1701" w:left="1361" w:header="284" w:footer="340" w:gutter="0"/>
          <w:pgNumType w:start="1"/>
          <w:cols w:space="708"/>
          <w:titlePg/>
          <w:docGrid w:linePitch="360"/>
        </w:sectPr>
      </w:pPr>
    </w:p>
    <w:p w14:paraId="383D91A1" w14:textId="77777777" w:rsidR="004B661B" w:rsidRPr="00E12982" w:rsidRDefault="004B661B" w:rsidP="00593E3F">
      <w:pPr>
        <w:spacing w:before="120" w:after="120" w:line="120" w:lineRule="atLeast"/>
        <w:rPr>
          <w:sz w:val="28"/>
          <w:szCs w:val="28"/>
        </w:rPr>
      </w:pPr>
      <w:r w:rsidRPr="00E12982">
        <w:rPr>
          <w:sz w:val="28"/>
          <w:szCs w:val="28"/>
        </w:rPr>
        <w:lastRenderedPageBreak/>
        <w:t>TABLE OF CONTENTS</w:t>
      </w:r>
    </w:p>
    <w:p w14:paraId="48BDF97C" w14:textId="48EFB4FD" w:rsidR="00C16EAD" w:rsidRDefault="00BD0063">
      <w:pPr>
        <w:pStyle w:val="TOC2"/>
        <w:rPr>
          <w:rFonts w:asciiTheme="minorHAnsi" w:eastAsiaTheme="minorEastAsia" w:hAnsiTheme="minorHAnsi" w:cstheme="minorBidi"/>
          <w:b w:val="0"/>
          <w:bCs w:val="0"/>
          <w:color w:val="auto"/>
          <w:kern w:val="2"/>
          <w:sz w:val="24"/>
          <w:szCs w:val="24"/>
          <w:lang w:eastAsia="en-AU"/>
          <w14:ligatures w14:val="standardContextual"/>
        </w:rPr>
      </w:pPr>
      <w:r>
        <w:rPr>
          <w:b w:val="0"/>
          <w:bCs w:val="0"/>
        </w:rPr>
        <w:fldChar w:fldCharType="begin"/>
      </w:r>
      <w:r>
        <w:rPr>
          <w:b w:val="0"/>
          <w:bCs w:val="0"/>
        </w:rPr>
        <w:instrText xml:space="preserve"> TOC \o "1-3" \h \z \u </w:instrText>
      </w:r>
      <w:r>
        <w:rPr>
          <w:b w:val="0"/>
          <w:bCs w:val="0"/>
        </w:rPr>
        <w:fldChar w:fldCharType="separate"/>
      </w:r>
      <w:hyperlink w:anchor="_Toc200634803" w:history="1">
        <w:r w:rsidR="00C16EAD" w:rsidRPr="00331A13">
          <w:rPr>
            <w:rStyle w:val="Hyperlink"/>
          </w:rPr>
          <w:t>Acknowledgement of Country</w:t>
        </w:r>
        <w:r w:rsidR="00C16EAD">
          <w:rPr>
            <w:webHidden/>
          </w:rPr>
          <w:tab/>
        </w:r>
        <w:r w:rsidR="00C16EAD">
          <w:rPr>
            <w:webHidden/>
          </w:rPr>
          <w:fldChar w:fldCharType="begin"/>
        </w:r>
        <w:r w:rsidR="00C16EAD">
          <w:rPr>
            <w:webHidden/>
          </w:rPr>
          <w:instrText xml:space="preserve"> PAGEREF _Toc200634803 \h </w:instrText>
        </w:r>
        <w:r w:rsidR="00C16EAD">
          <w:rPr>
            <w:webHidden/>
          </w:rPr>
        </w:r>
        <w:r w:rsidR="00C16EAD">
          <w:rPr>
            <w:webHidden/>
          </w:rPr>
          <w:fldChar w:fldCharType="separate"/>
        </w:r>
        <w:r w:rsidR="00441B34">
          <w:rPr>
            <w:webHidden/>
          </w:rPr>
          <w:t>2</w:t>
        </w:r>
        <w:r w:rsidR="00C16EAD">
          <w:rPr>
            <w:webHidden/>
          </w:rPr>
          <w:fldChar w:fldCharType="end"/>
        </w:r>
      </w:hyperlink>
    </w:p>
    <w:p w14:paraId="3B18D2CE" w14:textId="505A8810" w:rsidR="00C16EAD" w:rsidRDefault="00C16EAD">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200634804" w:history="1">
        <w:r w:rsidRPr="00331A13">
          <w:rPr>
            <w:rStyle w:val="Hyperlink"/>
          </w:rPr>
          <w:t>Indigenous Cultural Intellectual Property</w:t>
        </w:r>
        <w:r>
          <w:rPr>
            <w:webHidden/>
          </w:rPr>
          <w:tab/>
        </w:r>
        <w:r>
          <w:rPr>
            <w:webHidden/>
          </w:rPr>
          <w:fldChar w:fldCharType="begin"/>
        </w:r>
        <w:r>
          <w:rPr>
            <w:webHidden/>
          </w:rPr>
          <w:instrText xml:space="preserve"> PAGEREF _Toc200634804 \h </w:instrText>
        </w:r>
        <w:r>
          <w:rPr>
            <w:webHidden/>
          </w:rPr>
        </w:r>
        <w:r>
          <w:rPr>
            <w:webHidden/>
          </w:rPr>
          <w:fldChar w:fldCharType="separate"/>
        </w:r>
        <w:r w:rsidR="00441B34">
          <w:rPr>
            <w:webHidden/>
          </w:rPr>
          <w:t>2</w:t>
        </w:r>
        <w:r>
          <w:rPr>
            <w:webHidden/>
          </w:rPr>
          <w:fldChar w:fldCharType="end"/>
        </w:r>
      </w:hyperlink>
    </w:p>
    <w:p w14:paraId="425BEAA0" w14:textId="16D19700" w:rsidR="00C16EAD" w:rsidRDefault="00C16EAD">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200634805" w:history="1">
        <w:r w:rsidRPr="00331A13">
          <w:rPr>
            <w:rStyle w:val="Hyperlink"/>
          </w:rPr>
          <w:t>Language statement</w:t>
        </w:r>
        <w:r>
          <w:rPr>
            <w:webHidden/>
          </w:rPr>
          <w:tab/>
        </w:r>
        <w:r>
          <w:rPr>
            <w:webHidden/>
          </w:rPr>
          <w:fldChar w:fldCharType="begin"/>
        </w:r>
        <w:r>
          <w:rPr>
            <w:webHidden/>
          </w:rPr>
          <w:instrText xml:space="preserve"> PAGEREF _Toc200634805 \h </w:instrText>
        </w:r>
        <w:r>
          <w:rPr>
            <w:webHidden/>
          </w:rPr>
        </w:r>
        <w:r>
          <w:rPr>
            <w:webHidden/>
          </w:rPr>
          <w:fldChar w:fldCharType="separate"/>
        </w:r>
        <w:r w:rsidR="00441B34">
          <w:rPr>
            <w:webHidden/>
          </w:rPr>
          <w:t>2</w:t>
        </w:r>
        <w:r>
          <w:rPr>
            <w:webHidden/>
          </w:rPr>
          <w:fldChar w:fldCharType="end"/>
        </w:r>
      </w:hyperlink>
    </w:p>
    <w:p w14:paraId="5B44C208" w14:textId="232A5B0B" w:rsidR="00C16EAD" w:rsidRDefault="00C16EAD">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200634806" w:history="1">
        <w:r w:rsidRPr="00331A13">
          <w:rPr>
            <w:rStyle w:val="Hyperlink"/>
          </w:rPr>
          <w:t>1.</w:t>
        </w:r>
        <w:r>
          <w:rPr>
            <w:rFonts w:asciiTheme="minorHAnsi" w:eastAsiaTheme="minorEastAsia" w:hAnsiTheme="minorHAnsi" w:cstheme="minorBidi"/>
            <w:b w:val="0"/>
            <w:bCs w:val="0"/>
            <w:color w:val="auto"/>
            <w:kern w:val="2"/>
            <w:sz w:val="24"/>
            <w:szCs w:val="24"/>
            <w:lang w:eastAsia="en-AU"/>
            <w14:ligatures w14:val="standardContextual"/>
          </w:rPr>
          <w:tab/>
        </w:r>
        <w:r w:rsidRPr="00331A13">
          <w:rPr>
            <w:rStyle w:val="Hyperlink"/>
          </w:rPr>
          <w:t>First Peoples Tourism Growth Program</w:t>
        </w:r>
        <w:r>
          <w:rPr>
            <w:webHidden/>
          </w:rPr>
          <w:tab/>
        </w:r>
        <w:r>
          <w:rPr>
            <w:webHidden/>
          </w:rPr>
          <w:fldChar w:fldCharType="begin"/>
        </w:r>
        <w:r>
          <w:rPr>
            <w:webHidden/>
          </w:rPr>
          <w:instrText xml:space="preserve"> PAGEREF _Toc200634806 \h </w:instrText>
        </w:r>
        <w:r>
          <w:rPr>
            <w:webHidden/>
          </w:rPr>
        </w:r>
        <w:r>
          <w:rPr>
            <w:webHidden/>
          </w:rPr>
          <w:fldChar w:fldCharType="separate"/>
        </w:r>
        <w:r w:rsidR="00441B34">
          <w:rPr>
            <w:webHidden/>
          </w:rPr>
          <w:t>5</w:t>
        </w:r>
        <w:r>
          <w:rPr>
            <w:webHidden/>
          </w:rPr>
          <w:fldChar w:fldCharType="end"/>
        </w:r>
      </w:hyperlink>
    </w:p>
    <w:p w14:paraId="77D498CD" w14:textId="5A5A2055"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07" w:history="1">
        <w:r w:rsidRPr="00331A13">
          <w:rPr>
            <w:rStyle w:val="Hyperlink"/>
            <w:noProof/>
          </w:rPr>
          <w:t>1.1.</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Background</w:t>
        </w:r>
        <w:r>
          <w:rPr>
            <w:noProof/>
            <w:webHidden/>
          </w:rPr>
          <w:tab/>
        </w:r>
        <w:r>
          <w:rPr>
            <w:noProof/>
            <w:webHidden/>
          </w:rPr>
          <w:fldChar w:fldCharType="begin"/>
        </w:r>
        <w:r>
          <w:rPr>
            <w:noProof/>
            <w:webHidden/>
          </w:rPr>
          <w:instrText xml:space="preserve"> PAGEREF _Toc200634807 \h </w:instrText>
        </w:r>
        <w:r>
          <w:rPr>
            <w:noProof/>
            <w:webHidden/>
          </w:rPr>
        </w:r>
        <w:r>
          <w:rPr>
            <w:noProof/>
            <w:webHidden/>
          </w:rPr>
          <w:fldChar w:fldCharType="separate"/>
        </w:r>
        <w:r w:rsidR="00441B34">
          <w:rPr>
            <w:noProof/>
            <w:webHidden/>
          </w:rPr>
          <w:t>5</w:t>
        </w:r>
        <w:r>
          <w:rPr>
            <w:noProof/>
            <w:webHidden/>
          </w:rPr>
          <w:fldChar w:fldCharType="end"/>
        </w:r>
      </w:hyperlink>
    </w:p>
    <w:p w14:paraId="31F6DFE4" w14:textId="1AEE490D"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08" w:history="1">
        <w:r w:rsidRPr="00331A13">
          <w:rPr>
            <w:rStyle w:val="Hyperlink"/>
            <w:noProof/>
          </w:rPr>
          <w:t>1.2.</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Program Overview</w:t>
        </w:r>
        <w:r>
          <w:rPr>
            <w:noProof/>
            <w:webHidden/>
          </w:rPr>
          <w:tab/>
        </w:r>
        <w:r>
          <w:rPr>
            <w:noProof/>
            <w:webHidden/>
          </w:rPr>
          <w:fldChar w:fldCharType="begin"/>
        </w:r>
        <w:r>
          <w:rPr>
            <w:noProof/>
            <w:webHidden/>
          </w:rPr>
          <w:instrText xml:space="preserve"> PAGEREF _Toc200634808 \h </w:instrText>
        </w:r>
        <w:r>
          <w:rPr>
            <w:noProof/>
            <w:webHidden/>
          </w:rPr>
        </w:r>
        <w:r>
          <w:rPr>
            <w:noProof/>
            <w:webHidden/>
          </w:rPr>
          <w:fldChar w:fldCharType="separate"/>
        </w:r>
        <w:r w:rsidR="00441B34">
          <w:rPr>
            <w:noProof/>
            <w:webHidden/>
          </w:rPr>
          <w:t>5</w:t>
        </w:r>
        <w:r>
          <w:rPr>
            <w:noProof/>
            <w:webHidden/>
          </w:rPr>
          <w:fldChar w:fldCharType="end"/>
        </w:r>
      </w:hyperlink>
    </w:p>
    <w:p w14:paraId="66F80B90" w14:textId="2515490B"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09" w:history="1">
        <w:r w:rsidRPr="00331A13">
          <w:rPr>
            <w:rStyle w:val="Hyperlink"/>
            <w:noProof/>
          </w:rPr>
          <w:t>1.3.</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Yuma Yirramboi, Invest in Tomorrow</w:t>
        </w:r>
        <w:r>
          <w:rPr>
            <w:noProof/>
            <w:webHidden/>
          </w:rPr>
          <w:tab/>
        </w:r>
        <w:r>
          <w:rPr>
            <w:noProof/>
            <w:webHidden/>
          </w:rPr>
          <w:fldChar w:fldCharType="begin"/>
        </w:r>
        <w:r>
          <w:rPr>
            <w:noProof/>
            <w:webHidden/>
          </w:rPr>
          <w:instrText xml:space="preserve"> PAGEREF _Toc200634809 \h </w:instrText>
        </w:r>
        <w:r>
          <w:rPr>
            <w:noProof/>
            <w:webHidden/>
          </w:rPr>
        </w:r>
        <w:r>
          <w:rPr>
            <w:noProof/>
            <w:webHidden/>
          </w:rPr>
          <w:fldChar w:fldCharType="separate"/>
        </w:r>
        <w:r w:rsidR="00441B34">
          <w:rPr>
            <w:noProof/>
            <w:webHidden/>
          </w:rPr>
          <w:t>5</w:t>
        </w:r>
        <w:r>
          <w:rPr>
            <w:noProof/>
            <w:webHidden/>
          </w:rPr>
          <w:fldChar w:fldCharType="end"/>
        </w:r>
      </w:hyperlink>
    </w:p>
    <w:p w14:paraId="54E07611" w14:textId="61455EA8"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10" w:history="1">
        <w:r w:rsidRPr="00331A13">
          <w:rPr>
            <w:rStyle w:val="Hyperlink"/>
            <w:noProof/>
          </w:rPr>
          <w:t>1.4.</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Experience Victoria 2033</w:t>
        </w:r>
        <w:r>
          <w:rPr>
            <w:noProof/>
            <w:webHidden/>
          </w:rPr>
          <w:tab/>
        </w:r>
        <w:r>
          <w:rPr>
            <w:noProof/>
            <w:webHidden/>
          </w:rPr>
          <w:fldChar w:fldCharType="begin"/>
        </w:r>
        <w:r>
          <w:rPr>
            <w:noProof/>
            <w:webHidden/>
          </w:rPr>
          <w:instrText xml:space="preserve"> PAGEREF _Toc200634810 \h </w:instrText>
        </w:r>
        <w:r>
          <w:rPr>
            <w:noProof/>
            <w:webHidden/>
          </w:rPr>
        </w:r>
        <w:r>
          <w:rPr>
            <w:noProof/>
            <w:webHidden/>
          </w:rPr>
          <w:fldChar w:fldCharType="separate"/>
        </w:r>
        <w:r w:rsidR="00441B34">
          <w:rPr>
            <w:noProof/>
            <w:webHidden/>
          </w:rPr>
          <w:t>5</w:t>
        </w:r>
        <w:r>
          <w:rPr>
            <w:noProof/>
            <w:webHidden/>
          </w:rPr>
          <w:fldChar w:fldCharType="end"/>
        </w:r>
      </w:hyperlink>
    </w:p>
    <w:p w14:paraId="421E5373" w14:textId="54C4F86D"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11" w:history="1">
        <w:r w:rsidRPr="00331A13">
          <w:rPr>
            <w:rStyle w:val="Hyperlink"/>
            <w:noProof/>
          </w:rPr>
          <w:t>1.5.</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Objectives</w:t>
        </w:r>
        <w:r>
          <w:rPr>
            <w:noProof/>
            <w:webHidden/>
          </w:rPr>
          <w:tab/>
        </w:r>
        <w:r>
          <w:rPr>
            <w:noProof/>
            <w:webHidden/>
          </w:rPr>
          <w:fldChar w:fldCharType="begin"/>
        </w:r>
        <w:r>
          <w:rPr>
            <w:noProof/>
            <w:webHidden/>
          </w:rPr>
          <w:instrText xml:space="preserve"> PAGEREF _Toc200634811 \h </w:instrText>
        </w:r>
        <w:r>
          <w:rPr>
            <w:noProof/>
            <w:webHidden/>
          </w:rPr>
        </w:r>
        <w:r>
          <w:rPr>
            <w:noProof/>
            <w:webHidden/>
          </w:rPr>
          <w:fldChar w:fldCharType="separate"/>
        </w:r>
        <w:r w:rsidR="00441B34">
          <w:rPr>
            <w:noProof/>
            <w:webHidden/>
          </w:rPr>
          <w:t>5</w:t>
        </w:r>
        <w:r>
          <w:rPr>
            <w:noProof/>
            <w:webHidden/>
          </w:rPr>
          <w:fldChar w:fldCharType="end"/>
        </w:r>
      </w:hyperlink>
    </w:p>
    <w:p w14:paraId="2074447C" w14:textId="4A22F45C"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12" w:history="1">
        <w:r w:rsidRPr="00331A13">
          <w:rPr>
            <w:rStyle w:val="Hyperlink"/>
            <w:noProof/>
          </w:rPr>
          <w:t>1.6.</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Outcomes</w:t>
        </w:r>
        <w:r>
          <w:rPr>
            <w:noProof/>
            <w:webHidden/>
          </w:rPr>
          <w:tab/>
        </w:r>
        <w:r>
          <w:rPr>
            <w:noProof/>
            <w:webHidden/>
          </w:rPr>
          <w:fldChar w:fldCharType="begin"/>
        </w:r>
        <w:r>
          <w:rPr>
            <w:noProof/>
            <w:webHidden/>
          </w:rPr>
          <w:instrText xml:space="preserve"> PAGEREF _Toc200634812 \h </w:instrText>
        </w:r>
        <w:r>
          <w:rPr>
            <w:noProof/>
            <w:webHidden/>
          </w:rPr>
        </w:r>
        <w:r>
          <w:rPr>
            <w:noProof/>
            <w:webHidden/>
          </w:rPr>
          <w:fldChar w:fldCharType="separate"/>
        </w:r>
        <w:r w:rsidR="00441B34">
          <w:rPr>
            <w:noProof/>
            <w:webHidden/>
          </w:rPr>
          <w:t>6</w:t>
        </w:r>
        <w:r>
          <w:rPr>
            <w:noProof/>
            <w:webHidden/>
          </w:rPr>
          <w:fldChar w:fldCharType="end"/>
        </w:r>
      </w:hyperlink>
    </w:p>
    <w:p w14:paraId="27741D7E" w14:textId="7A20C943"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13" w:history="1">
        <w:r w:rsidRPr="00331A13">
          <w:rPr>
            <w:rStyle w:val="Hyperlink"/>
            <w:noProof/>
          </w:rPr>
          <w:t>1.7.</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Indicative Program Timeline</w:t>
        </w:r>
        <w:r>
          <w:rPr>
            <w:noProof/>
            <w:webHidden/>
          </w:rPr>
          <w:tab/>
        </w:r>
        <w:r>
          <w:rPr>
            <w:noProof/>
            <w:webHidden/>
          </w:rPr>
          <w:fldChar w:fldCharType="begin"/>
        </w:r>
        <w:r>
          <w:rPr>
            <w:noProof/>
            <w:webHidden/>
          </w:rPr>
          <w:instrText xml:space="preserve"> PAGEREF _Toc200634813 \h </w:instrText>
        </w:r>
        <w:r>
          <w:rPr>
            <w:noProof/>
            <w:webHidden/>
          </w:rPr>
        </w:r>
        <w:r>
          <w:rPr>
            <w:noProof/>
            <w:webHidden/>
          </w:rPr>
          <w:fldChar w:fldCharType="separate"/>
        </w:r>
        <w:r w:rsidR="00441B34">
          <w:rPr>
            <w:noProof/>
            <w:webHidden/>
          </w:rPr>
          <w:t>6</w:t>
        </w:r>
        <w:r>
          <w:rPr>
            <w:noProof/>
            <w:webHidden/>
          </w:rPr>
          <w:fldChar w:fldCharType="end"/>
        </w:r>
      </w:hyperlink>
    </w:p>
    <w:p w14:paraId="2C9C3973" w14:textId="6EBD069E" w:rsidR="00C16EAD" w:rsidRDefault="00C16EAD">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200634814" w:history="1">
        <w:r w:rsidRPr="00331A13">
          <w:rPr>
            <w:rStyle w:val="Hyperlink"/>
          </w:rPr>
          <w:t>2.</w:t>
        </w:r>
        <w:r>
          <w:rPr>
            <w:rFonts w:asciiTheme="minorHAnsi" w:eastAsiaTheme="minorEastAsia" w:hAnsiTheme="minorHAnsi" w:cstheme="minorBidi"/>
            <w:b w:val="0"/>
            <w:bCs w:val="0"/>
            <w:color w:val="auto"/>
            <w:kern w:val="2"/>
            <w:sz w:val="24"/>
            <w:szCs w:val="24"/>
            <w:lang w:eastAsia="en-AU"/>
            <w14:ligatures w14:val="standardContextual"/>
          </w:rPr>
          <w:tab/>
        </w:r>
        <w:r w:rsidRPr="00331A13">
          <w:rPr>
            <w:rStyle w:val="Hyperlink"/>
          </w:rPr>
          <w:t>Funding Details</w:t>
        </w:r>
        <w:r>
          <w:rPr>
            <w:webHidden/>
          </w:rPr>
          <w:tab/>
        </w:r>
        <w:r>
          <w:rPr>
            <w:webHidden/>
          </w:rPr>
          <w:fldChar w:fldCharType="begin"/>
        </w:r>
        <w:r>
          <w:rPr>
            <w:webHidden/>
          </w:rPr>
          <w:instrText xml:space="preserve"> PAGEREF _Toc200634814 \h </w:instrText>
        </w:r>
        <w:r>
          <w:rPr>
            <w:webHidden/>
          </w:rPr>
        </w:r>
        <w:r>
          <w:rPr>
            <w:webHidden/>
          </w:rPr>
          <w:fldChar w:fldCharType="separate"/>
        </w:r>
        <w:r w:rsidR="00441B34">
          <w:rPr>
            <w:webHidden/>
          </w:rPr>
          <w:t>6</w:t>
        </w:r>
        <w:r>
          <w:rPr>
            <w:webHidden/>
          </w:rPr>
          <w:fldChar w:fldCharType="end"/>
        </w:r>
      </w:hyperlink>
    </w:p>
    <w:p w14:paraId="0054BFFB" w14:textId="6144A88D"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15" w:history="1">
        <w:r w:rsidRPr="00331A13">
          <w:rPr>
            <w:rStyle w:val="Hyperlink"/>
            <w:noProof/>
          </w:rPr>
          <w:t>2.1.</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Available funding</w:t>
        </w:r>
        <w:r>
          <w:rPr>
            <w:noProof/>
            <w:webHidden/>
          </w:rPr>
          <w:tab/>
        </w:r>
        <w:r>
          <w:rPr>
            <w:noProof/>
            <w:webHidden/>
          </w:rPr>
          <w:fldChar w:fldCharType="begin"/>
        </w:r>
        <w:r>
          <w:rPr>
            <w:noProof/>
            <w:webHidden/>
          </w:rPr>
          <w:instrText xml:space="preserve"> PAGEREF _Toc200634815 \h </w:instrText>
        </w:r>
        <w:r>
          <w:rPr>
            <w:noProof/>
            <w:webHidden/>
          </w:rPr>
        </w:r>
        <w:r>
          <w:rPr>
            <w:noProof/>
            <w:webHidden/>
          </w:rPr>
          <w:fldChar w:fldCharType="separate"/>
        </w:r>
        <w:r w:rsidR="00441B34">
          <w:rPr>
            <w:noProof/>
            <w:webHidden/>
          </w:rPr>
          <w:t>6</w:t>
        </w:r>
        <w:r>
          <w:rPr>
            <w:noProof/>
            <w:webHidden/>
          </w:rPr>
          <w:fldChar w:fldCharType="end"/>
        </w:r>
      </w:hyperlink>
    </w:p>
    <w:p w14:paraId="4E55B36F" w14:textId="6D1FBA5D"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16" w:history="1">
        <w:r w:rsidRPr="00331A13">
          <w:rPr>
            <w:rStyle w:val="Hyperlink"/>
            <w:noProof/>
          </w:rPr>
          <w:t>2.2.</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Project timing</w:t>
        </w:r>
        <w:r>
          <w:rPr>
            <w:noProof/>
            <w:webHidden/>
          </w:rPr>
          <w:tab/>
        </w:r>
        <w:r>
          <w:rPr>
            <w:noProof/>
            <w:webHidden/>
          </w:rPr>
          <w:fldChar w:fldCharType="begin"/>
        </w:r>
        <w:r>
          <w:rPr>
            <w:noProof/>
            <w:webHidden/>
          </w:rPr>
          <w:instrText xml:space="preserve"> PAGEREF _Toc200634816 \h </w:instrText>
        </w:r>
        <w:r>
          <w:rPr>
            <w:noProof/>
            <w:webHidden/>
          </w:rPr>
        </w:r>
        <w:r>
          <w:rPr>
            <w:noProof/>
            <w:webHidden/>
          </w:rPr>
          <w:fldChar w:fldCharType="separate"/>
        </w:r>
        <w:r w:rsidR="00441B34">
          <w:rPr>
            <w:noProof/>
            <w:webHidden/>
          </w:rPr>
          <w:t>7</w:t>
        </w:r>
        <w:r>
          <w:rPr>
            <w:noProof/>
            <w:webHidden/>
          </w:rPr>
          <w:fldChar w:fldCharType="end"/>
        </w:r>
      </w:hyperlink>
    </w:p>
    <w:p w14:paraId="48D18C75" w14:textId="51F30CA0" w:rsidR="00C16EAD" w:rsidRDefault="00C16EAD">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200634817" w:history="1">
        <w:r w:rsidRPr="00331A13">
          <w:rPr>
            <w:rStyle w:val="Hyperlink"/>
          </w:rPr>
          <w:t>3.</w:t>
        </w:r>
        <w:r>
          <w:rPr>
            <w:rFonts w:asciiTheme="minorHAnsi" w:eastAsiaTheme="minorEastAsia" w:hAnsiTheme="minorHAnsi" w:cstheme="minorBidi"/>
            <w:b w:val="0"/>
            <w:bCs w:val="0"/>
            <w:color w:val="auto"/>
            <w:kern w:val="2"/>
            <w:sz w:val="24"/>
            <w:szCs w:val="24"/>
            <w:lang w:eastAsia="en-AU"/>
            <w14:ligatures w14:val="standardContextual"/>
          </w:rPr>
          <w:tab/>
        </w:r>
        <w:r w:rsidRPr="00331A13">
          <w:rPr>
            <w:rStyle w:val="Hyperlink"/>
          </w:rPr>
          <w:t>Eligibility</w:t>
        </w:r>
        <w:r>
          <w:rPr>
            <w:webHidden/>
          </w:rPr>
          <w:tab/>
        </w:r>
        <w:r>
          <w:rPr>
            <w:webHidden/>
          </w:rPr>
          <w:fldChar w:fldCharType="begin"/>
        </w:r>
        <w:r>
          <w:rPr>
            <w:webHidden/>
          </w:rPr>
          <w:instrText xml:space="preserve"> PAGEREF _Toc200634817 \h </w:instrText>
        </w:r>
        <w:r>
          <w:rPr>
            <w:webHidden/>
          </w:rPr>
        </w:r>
        <w:r>
          <w:rPr>
            <w:webHidden/>
          </w:rPr>
          <w:fldChar w:fldCharType="separate"/>
        </w:r>
        <w:r w:rsidR="00441B34">
          <w:rPr>
            <w:webHidden/>
          </w:rPr>
          <w:t>7</w:t>
        </w:r>
        <w:r>
          <w:rPr>
            <w:webHidden/>
          </w:rPr>
          <w:fldChar w:fldCharType="end"/>
        </w:r>
      </w:hyperlink>
    </w:p>
    <w:p w14:paraId="2A063248" w14:textId="2E43BDFC"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18" w:history="1">
        <w:r w:rsidRPr="00331A13">
          <w:rPr>
            <w:rStyle w:val="Hyperlink"/>
            <w:noProof/>
          </w:rPr>
          <w:t>3.1.</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Eligible Applicants</w:t>
        </w:r>
        <w:r>
          <w:rPr>
            <w:noProof/>
            <w:webHidden/>
          </w:rPr>
          <w:tab/>
        </w:r>
        <w:r>
          <w:rPr>
            <w:noProof/>
            <w:webHidden/>
          </w:rPr>
          <w:fldChar w:fldCharType="begin"/>
        </w:r>
        <w:r>
          <w:rPr>
            <w:noProof/>
            <w:webHidden/>
          </w:rPr>
          <w:instrText xml:space="preserve"> PAGEREF _Toc200634818 \h </w:instrText>
        </w:r>
        <w:r>
          <w:rPr>
            <w:noProof/>
            <w:webHidden/>
          </w:rPr>
        </w:r>
        <w:r>
          <w:rPr>
            <w:noProof/>
            <w:webHidden/>
          </w:rPr>
          <w:fldChar w:fldCharType="separate"/>
        </w:r>
        <w:r w:rsidR="00441B34">
          <w:rPr>
            <w:noProof/>
            <w:webHidden/>
          </w:rPr>
          <w:t>7</w:t>
        </w:r>
        <w:r>
          <w:rPr>
            <w:noProof/>
            <w:webHidden/>
          </w:rPr>
          <w:fldChar w:fldCharType="end"/>
        </w:r>
      </w:hyperlink>
    </w:p>
    <w:p w14:paraId="4AC3BC76" w14:textId="5720A5AC"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19" w:history="1">
        <w:r w:rsidRPr="00331A13">
          <w:rPr>
            <w:rStyle w:val="Hyperlink"/>
            <w:noProof/>
          </w:rPr>
          <w:t>3.2.</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Ineligible Applicants</w:t>
        </w:r>
        <w:r>
          <w:rPr>
            <w:noProof/>
            <w:webHidden/>
          </w:rPr>
          <w:tab/>
        </w:r>
        <w:r>
          <w:rPr>
            <w:noProof/>
            <w:webHidden/>
          </w:rPr>
          <w:fldChar w:fldCharType="begin"/>
        </w:r>
        <w:r>
          <w:rPr>
            <w:noProof/>
            <w:webHidden/>
          </w:rPr>
          <w:instrText xml:space="preserve"> PAGEREF _Toc200634819 \h </w:instrText>
        </w:r>
        <w:r>
          <w:rPr>
            <w:noProof/>
            <w:webHidden/>
          </w:rPr>
        </w:r>
        <w:r>
          <w:rPr>
            <w:noProof/>
            <w:webHidden/>
          </w:rPr>
          <w:fldChar w:fldCharType="separate"/>
        </w:r>
        <w:r w:rsidR="00441B34">
          <w:rPr>
            <w:noProof/>
            <w:webHidden/>
          </w:rPr>
          <w:t>7</w:t>
        </w:r>
        <w:r>
          <w:rPr>
            <w:noProof/>
            <w:webHidden/>
          </w:rPr>
          <w:fldChar w:fldCharType="end"/>
        </w:r>
      </w:hyperlink>
    </w:p>
    <w:p w14:paraId="5221DF92" w14:textId="531FDA22"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20" w:history="1">
        <w:r w:rsidRPr="00331A13">
          <w:rPr>
            <w:rStyle w:val="Hyperlink"/>
            <w:noProof/>
          </w:rPr>
          <w:t>What will be funded</w:t>
        </w:r>
        <w:r>
          <w:rPr>
            <w:noProof/>
            <w:webHidden/>
          </w:rPr>
          <w:tab/>
        </w:r>
        <w:r>
          <w:rPr>
            <w:noProof/>
            <w:webHidden/>
          </w:rPr>
          <w:fldChar w:fldCharType="begin"/>
        </w:r>
        <w:r>
          <w:rPr>
            <w:noProof/>
            <w:webHidden/>
          </w:rPr>
          <w:instrText xml:space="preserve"> PAGEREF _Toc200634820 \h </w:instrText>
        </w:r>
        <w:r>
          <w:rPr>
            <w:noProof/>
            <w:webHidden/>
          </w:rPr>
        </w:r>
        <w:r>
          <w:rPr>
            <w:noProof/>
            <w:webHidden/>
          </w:rPr>
          <w:fldChar w:fldCharType="separate"/>
        </w:r>
        <w:r w:rsidR="00441B34">
          <w:rPr>
            <w:noProof/>
            <w:webHidden/>
          </w:rPr>
          <w:t>8</w:t>
        </w:r>
        <w:r>
          <w:rPr>
            <w:noProof/>
            <w:webHidden/>
          </w:rPr>
          <w:fldChar w:fldCharType="end"/>
        </w:r>
      </w:hyperlink>
    </w:p>
    <w:p w14:paraId="788AC2AC" w14:textId="07540AAB"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21" w:history="1">
        <w:r w:rsidRPr="00331A13">
          <w:rPr>
            <w:rStyle w:val="Hyperlink"/>
            <w:noProof/>
          </w:rPr>
          <w:t>3.3.</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Eligible expenses</w:t>
        </w:r>
        <w:r>
          <w:rPr>
            <w:noProof/>
            <w:webHidden/>
          </w:rPr>
          <w:tab/>
        </w:r>
        <w:r>
          <w:rPr>
            <w:noProof/>
            <w:webHidden/>
          </w:rPr>
          <w:fldChar w:fldCharType="begin"/>
        </w:r>
        <w:r>
          <w:rPr>
            <w:noProof/>
            <w:webHidden/>
          </w:rPr>
          <w:instrText xml:space="preserve"> PAGEREF _Toc200634821 \h </w:instrText>
        </w:r>
        <w:r>
          <w:rPr>
            <w:noProof/>
            <w:webHidden/>
          </w:rPr>
        </w:r>
        <w:r>
          <w:rPr>
            <w:noProof/>
            <w:webHidden/>
          </w:rPr>
          <w:fldChar w:fldCharType="separate"/>
        </w:r>
        <w:r w:rsidR="00441B34">
          <w:rPr>
            <w:noProof/>
            <w:webHidden/>
          </w:rPr>
          <w:t>9</w:t>
        </w:r>
        <w:r>
          <w:rPr>
            <w:noProof/>
            <w:webHidden/>
          </w:rPr>
          <w:fldChar w:fldCharType="end"/>
        </w:r>
      </w:hyperlink>
    </w:p>
    <w:p w14:paraId="7E5B2A21" w14:textId="6A6F43DF"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22" w:history="1">
        <w:r w:rsidRPr="00331A13">
          <w:rPr>
            <w:rStyle w:val="Hyperlink"/>
            <w:noProof/>
          </w:rPr>
          <w:t>3.4.</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Ineligible expenses</w:t>
        </w:r>
        <w:r>
          <w:rPr>
            <w:noProof/>
            <w:webHidden/>
          </w:rPr>
          <w:tab/>
        </w:r>
        <w:r>
          <w:rPr>
            <w:noProof/>
            <w:webHidden/>
          </w:rPr>
          <w:fldChar w:fldCharType="begin"/>
        </w:r>
        <w:r>
          <w:rPr>
            <w:noProof/>
            <w:webHidden/>
          </w:rPr>
          <w:instrText xml:space="preserve"> PAGEREF _Toc200634822 \h </w:instrText>
        </w:r>
        <w:r>
          <w:rPr>
            <w:noProof/>
            <w:webHidden/>
          </w:rPr>
        </w:r>
        <w:r>
          <w:rPr>
            <w:noProof/>
            <w:webHidden/>
          </w:rPr>
          <w:fldChar w:fldCharType="separate"/>
        </w:r>
        <w:r w:rsidR="00441B34">
          <w:rPr>
            <w:noProof/>
            <w:webHidden/>
          </w:rPr>
          <w:t>9</w:t>
        </w:r>
        <w:r>
          <w:rPr>
            <w:noProof/>
            <w:webHidden/>
          </w:rPr>
          <w:fldChar w:fldCharType="end"/>
        </w:r>
      </w:hyperlink>
    </w:p>
    <w:p w14:paraId="0A6C38B1" w14:textId="11A0C9EA" w:rsidR="00C16EAD" w:rsidRDefault="00C16EAD">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200634823" w:history="1">
        <w:r w:rsidRPr="00331A13">
          <w:rPr>
            <w:rStyle w:val="Hyperlink"/>
          </w:rPr>
          <w:t>4.</w:t>
        </w:r>
        <w:r>
          <w:rPr>
            <w:rFonts w:asciiTheme="minorHAnsi" w:eastAsiaTheme="minorEastAsia" w:hAnsiTheme="minorHAnsi" w:cstheme="minorBidi"/>
            <w:b w:val="0"/>
            <w:bCs w:val="0"/>
            <w:color w:val="auto"/>
            <w:kern w:val="2"/>
            <w:sz w:val="24"/>
            <w:szCs w:val="24"/>
            <w:lang w:eastAsia="en-AU"/>
            <w14:ligatures w14:val="standardContextual"/>
          </w:rPr>
          <w:tab/>
        </w:r>
        <w:r w:rsidRPr="00331A13">
          <w:rPr>
            <w:rStyle w:val="Hyperlink"/>
          </w:rPr>
          <w:t>Application process</w:t>
        </w:r>
        <w:r>
          <w:rPr>
            <w:webHidden/>
          </w:rPr>
          <w:tab/>
        </w:r>
        <w:r>
          <w:rPr>
            <w:webHidden/>
          </w:rPr>
          <w:fldChar w:fldCharType="begin"/>
        </w:r>
        <w:r>
          <w:rPr>
            <w:webHidden/>
          </w:rPr>
          <w:instrText xml:space="preserve"> PAGEREF _Toc200634823 \h </w:instrText>
        </w:r>
        <w:r>
          <w:rPr>
            <w:webHidden/>
          </w:rPr>
        </w:r>
        <w:r>
          <w:rPr>
            <w:webHidden/>
          </w:rPr>
          <w:fldChar w:fldCharType="separate"/>
        </w:r>
        <w:r w:rsidR="00441B34">
          <w:rPr>
            <w:webHidden/>
          </w:rPr>
          <w:t>10</w:t>
        </w:r>
        <w:r>
          <w:rPr>
            <w:webHidden/>
          </w:rPr>
          <w:fldChar w:fldCharType="end"/>
        </w:r>
      </w:hyperlink>
    </w:p>
    <w:p w14:paraId="74C785C9" w14:textId="165F5E46"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24" w:history="1">
        <w:r w:rsidRPr="00331A13">
          <w:rPr>
            <w:rStyle w:val="Hyperlink"/>
            <w:noProof/>
          </w:rPr>
          <w:t>4.1.</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Submitting an expression of interest (EOI) proposal</w:t>
        </w:r>
        <w:r>
          <w:rPr>
            <w:noProof/>
            <w:webHidden/>
          </w:rPr>
          <w:tab/>
        </w:r>
        <w:r>
          <w:rPr>
            <w:noProof/>
            <w:webHidden/>
          </w:rPr>
          <w:fldChar w:fldCharType="begin"/>
        </w:r>
        <w:r>
          <w:rPr>
            <w:noProof/>
            <w:webHidden/>
          </w:rPr>
          <w:instrText xml:space="preserve"> PAGEREF _Toc200634824 \h </w:instrText>
        </w:r>
        <w:r>
          <w:rPr>
            <w:noProof/>
            <w:webHidden/>
          </w:rPr>
        </w:r>
        <w:r>
          <w:rPr>
            <w:noProof/>
            <w:webHidden/>
          </w:rPr>
          <w:fldChar w:fldCharType="separate"/>
        </w:r>
        <w:r w:rsidR="00441B34">
          <w:rPr>
            <w:noProof/>
            <w:webHidden/>
          </w:rPr>
          <w:t>10</w:t>
        </w:r>
        <w:r>
          <w:rPr>
            <w:noProof/>
            <w:webHidden/>
          </w:rPr>
          <w:fldChar w:fldCharType="end"/>
        </w:r>
      </w:hyperlink>
    </w:p>
    <w:p w14:paraId="256465A9" w14:textId="7DF4A01B"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25" w:history="1">
        <w:r w:rsidRPr="00331A13">
          <w:rPr>
            <w:rStyle w:val="Hyperlink"/>
            <w:noProof/>
          </w:rPr>
          <w:t>4.2.</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Submitting a grant application proposal following an invitation to apply</w:t>
        </w:r>
        <w:r>
          <w:rPr>
            <w:noProof/>
            <w:webHidden/>
          </w:rPr>
          <w:tab/>
        </w:r>
        <w:r>
          <w:rPr>
            <w:noProof/>
            <w:webHidden/>
          </w:rPr>
          <w:fldChar w:fldCharType="begin"/>
        </w:r>
        <w:r>
          <w:rPr>
            <w:noProof/>
            <w:webHidden/>
          </w:rPr>
          <w:instrText xml:space="preserve"> PAGEREF _Toc200634825 \h </w:instrText>
        </w:r>
        <w:r>
          <w:rPr>
            <w:noProof/>
            <w:webHidden/>
          </w:rPr>
        </w:r>
        <w:r>
          <w:rPr>
            <w:noProof/>
            <w:webHidden/>
          </w:rPr>
          <w:fldChar w:fldCharType="separate"/>
        </w:r>
        <w:r w:rsidR="00441B34">
          <w:rPr>
            <w:noProof/>
            <w:webHidden/>
          </w:rPr>
          <w:t>10</w:t>
        </w:r>
        <w:r>
          <w:rPr>
            <w:noProof/>
            <w:webHidden/>
          </w:rPr>
          <w:fldChar w:fldCharType="end"/>
        </w:r>
      </w:hyperlink>
    </w:p>
    <w:p w14:paraId="179CBEC4" w14:textId="57B6BB25"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26" w:history="1">
        <w:r w:rsidRPr="00331A13">
          <w:rPr>
            <w:rStyle w:val="Hyperlink"/>
            <w:noProof/>
          </w:rPr>
          <w:t>4.3.</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Grant Application Stage Documentation and Information Requirements</w:t>
        </w:r>
        <w:r>
          <w:rPr>
            <w:noProof/>
            <w:webHidden/>
          </w:rPr>
          <w:tab/>
        </w:r>
        <w:r>
          <w:rPr>
            <w:noProof/>
            <w:webHidden/>
          </w:rPr>
          <w:fldChar w:fldCharType="begin"/>
        </w:r>
        <w:r>
          <w:rPr>
            <w:noProof/>
            <w:webHidden/>
          </w:rPr>
          <w:instrText xml:space="preserve"> PAGEREF _Toc200634826 \h </w:instrText>
        </w:r>
        <w:r>
          <w:rPr>
            <w:noProof/>
            <w:webHidden/>
          </w:rPr>
        </w:r>
        <w:r>
          <w:rPr>
            <w:noProof/>
            <w:webHidden/>
          </w:rPr>
          <w:fldChar w:fldCharType="separate"/>
        </w:r>
        <w:r w:rsidR="00441B34">
          <w:rPr>
            <w:noProof/>
            <w:webHidden/>
          </w:rPr>
          <w:t>11</w:t>
        </w:r>
        <w:r>
          <w:rPr>
            <w:noProof/>
            <w:webHidden/>
          </w:rPr>
          <w:fldChar w:fldCharType="end"/>
        </w:r>
      </w:hyperlink>
    </w:p>
    <w:p w14:paraId="734F2BC8" w14:textId="79D8A278" w:rsidR="00C16EAD" w:rsidRDefault="00C16EAD">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200634827" w:history="1">
        <w:r w:rsidRPr="00331A13">
          <w:rPr>
            <w:rStyle w:val="Hyperlink"/>
          </w:rPr>
          <w:t>5.</w:t>
        </w:r>
        <w:r>
          <w:rPr>
            <w:rFonts w:asciiTheme="minorHAnsi" w:eastAsiaTheme="minorEastAsia" w:hAnsiTheme="minorHAnsi" w:cstheme="minorBidi"/>
            <w:b w:val="0"/>
            <w:bCs w:val="0"/>
            <w:color w:val="auto"/>
            <w:kern w:val="2"/>
            <w:sz w:val="24"/>
            <w:szCs w:val="24"/>
            <w:lang w:eastAsia="en-AU"/>
            <w14:ligatures w14:val="standardContextual"/>
          </w:rPr>
          <w:tab/>
        </w:r>
        <w:r w:rsidRPr="00331A13">
          <w:rPr>
            <w:rStyle w:val="Hyperlink"/>
          </w:rPr>
          <w:t>Assessment and approval process</w:t>
        </w:r>
        <w:r>
          <w:rPr>
            <w:webHidden/>
          </w:rPr>
          <w:tab/>
        </w:r>
        <w:r>
          <w:rPr>
            <w:webHidden/>
          </w:rPr>
          <w:fldChar w:fldCharType="begin"/>
        </w:r>
        <w:r>
          <w:rPr>
            <w:webHidden/>
          </w:rPr>
          <w:instrText xml:space="preserve"> PAGEREF _Toc200634827 \h </w:instrText>
        </w:r>
        <w:r>
          <w:rPr>
            <w:webHidden/>
          </w:rPr>
        </w:r>
        <w:r>
          <w:rPr>
            <w:webHidden/>
          </w:rPr>
          <w:fldChar w:fldCharType="separate"/>
        </w:r>
        <w:r w:rsidR="00441B34">
          <w:rPr>
            <w:webHidden/>
          </w:rPr>
          <w:t>12</w:t>
        </w:r>
        <w:r>
          <w:rPr>
            <w:webHidden/>
          </w:rPr>
          <w:fldChar w:fldCharType="end"/>
        </w:r>
      </w:hyperlink>
    </w:p>
    <w:p w14:paraId="3F4F9BE8" w14:textId="05183F0A"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28" w:history="1">
        <w:r w:rsidRPr="00331A13">
          <w:rPr>
            <w:rStyle w:val="Hyperlink"/>
            <w:noProof/>
          </w:rPr>
          <w:t>5.1.</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EOI Assessment criteria</w:t>
        </w:r>
        <w:r>
          <w:rPr>
            <w:noProof/>
            <w:webHidden/>
          </w:rPr>
          <w:tab/>
        </w:r>
        <w:r>
          <w:rPr>
            <w:noProof/>
            <w:webHidden/>
          </w:rPr>
          <w:fldChar w:fldCharType="begin"/>
        </w:r>
        <w:r>
          <w:rPr>
            <w:noProof/>
            <w:webHidden/>
          </w:rPr>
          <w:instrText xml:space="preserve"> PAGEREF _Toc200634828 \h </w:instrText>
        </w:r>
        <w:r>
          <w:rPr>
            <w:noProof/>
            <w:webHidden/>
          </w:rPr>
        </w:r>
        <w:r>
          <w:rPr>
            <w:noProof/>
            <w:webHidden/>
          </w:rPr>
          <w:fldChar w:fldCharType="separate"/>
        </w:r>
        <w:r w:rsidR="00441B34">
          <w:rPr>
            <w:noProof/>
            <w:webHidden/>
          </w:rPr>
          <w:t>12</w:t>
        </w:r>
        <w:r>
          <w:rPr>
            <w:noProof/>
            <w:webHidden/>
          </w:rPr>
          <w:fldChar w:fldCharType="end"/>
        </w:r>
      </w:hyperlink>
    </w:p>
    <w:p w14:paraId="6C1CDDAF" w14:textId="712A2F6C"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29" w:history="1">
        <w:r w:rsidRPr="00331A13">
          <w:rPr>
            <w:rStyle w:val="Hyperlink"/>
            <w:noProof/>
          </w:rPr>
          <w:t>5.2.</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Invited Applicants Grant Assessment criteria</w:t>
        </w:r>
        <w:r>
          <w:rPr>
            <w:noProof/>
            <w:webHidden/>
          </w:rPr>
          <w:tab/>
        </w:r>
        <w:r>
          <w:rPr>
            <w:noProof/>
            <w:webHidden/>
          </w:rPr>
          <w:fldChar w:fldCharType="begin"/>
        </w:r>
        <w:r>
          <w:rPr>
            <w:noProof/>
            <w:webHidden/>
          </w:rPr>
          <w:instrText xml:space="preserve"> PAGEREF _Toc200634829 \h </w:instrText>
        </w:r>
        <w:r>
          <w:rPr>
            <w:noProof/>
            <w:webHidden/>
          </w:rPr>
        </w:r>
        <w:r>
          <w:rPr>
            <w:noProof/>
            <w:webHidden/>
          </w:rPr>
          <w:fldChar w:fldCharType="separate"/>
        </w:r>
        <w:r w:rsidR="00441B34">
          <w:rPr>
            <w:noProof/>
            <w:webHidden/>
          </w:rPr>
          <w:t>13</w:t>
        </w:r>
        <w:r>
          <w:rPr>
            <w:noProof/>
            <w:webHidden/>
          </w:rPr>
          <w:fldChar w:fldCharType="end"/>
        </w:r>
      </w:hyperlink>
    </w:p>
    <w:p w14:paraId="2A716A94" w14:textId="554DA4DB"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30" w:history="1">
        <w:r w:rsidRPr="00331A13">
          <w:rPr>
            <w:rStyle w:val="Hyperlink"/>
            <w:noProof/>
          </w:rPr>
          <w:t>5.3.</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Due diligence checks</w:t>
        </w:r>
        <w:r>
          <w:rPr>
            <w:noProof/>
            <w:webHidden/>
          </w:rPr>
          <w:tab/>
        </w:r>
        <w:r>
          <w:rPr>
            <w:noProof/>
            <w:webHidden/>
          </w:rPr>
          <w:fldChar w:fldCharType="begin"/>
        </w:r>
        <w:r>
          <w:rPr>
            <w:noProof/>
            <w:webHidden/>
          </w:rPr>
          <w:instrText xml:space="preserve"> PAGEREF _Toc200634830 \h </w:instrText>
        </w:r>
        <w:r>
          <w:rPr>
            <w:noProof/>
            <w:webHidden/>
          </w:rPr>
        </w:r>
        <w:r>
          <w:rPr>
            <w:noProof/>
            <w:webHidden/>
          </w:rPr>
          <w:fldChar w:fldCharType="separate"/>
        </w:r>
        <w:r w:rsidR="00441B34">
          <w:rPr>
            <w:noProof/>
            <w:webHidden/>
          </w:rPr>
          <w:t>15</w:t>
        </w:r>
        <w:r>
          <w:rPr>
            <w:noProof/>
            <w:webHidden/>
          </w:rPr>
          <w:fldChar w:fldCharType="end"/>
        </w:r>
      </w:hyperlink>
    </w:p>
    <w:p w14:paraId="5C1267BC" w14:textId="6BB16B9E" w:rsidR="00C16EAD" w:rsidRDefault="00C16EAD">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200634831" w:history="1">
        <w:r w:rsidRPr="00331A13">
          <w:rPr>
            <w:rStyle w:val="Hyperlink"/>
          </w:rPr>
          <w:t>6.</w:t>
        </w:r>
        <w:r>
          <w:rPr>
            <w:rFonts w:asciiTheme="minorHAnsi" w:eastAsiaTheme="minorEastAsia" w:hAnsiTheme="minorHAnsi" w:cstheme="minorBidi"/>
            <w:b w:val="0"/>
            <w:bCs w:val="0"/>
            <w:color w:val="auto"/>
            <w:kern w:val="2"/>
            <w:sz w:val="24"/>
            <w:szCs w:val="24"/>
            <w:lang w:eastAsia="en-AU"/>
            <w14:ligatures w14:val="standardContextual"/>
          </w:rPr>
          <w:tab/>
        </w:r>
        <w:r w:rsidRPr="00331A13">
          <w:rPr>
            <w:rStyle w:val="Hyperlink"/>
          </w:rPr>
          <w:t>Conditions of grant funding</w:t>
        </w:r>
        <w:r>
          <w:rPr>
            <w:webHidden/>
          </w:rPr>
          <w:tab/>
        </w:r>
        <w:r>
          <w:rPr>
            <w:webHidden/>
          </w:rPr>
          <w:fldChar w:fldCharType="begin"/>
        </w:r>
        <w:r>
          <w:rPr>
            <w:webHidden/>
          </w:rPr>
          <w:instrText xml:space="preserve"> PAGEREF _Toc200634831 \h </w:instrText>
        </w:r>
        <w:r>
          <w:rPr>
            <w:webHidden/>
          </w:rPr>
        </w:r>
        <w:r>
          <w:rPr>
            <w:webHidden/>
          </w:rPr>
          <w:fldChar w:fldCharType="separate"/>
        </w:r>
        <w:r w:rsidR="00441B34">
          <w:rPr>
            <w:webHidden/>
          </w:rPr>
          <w:t>15</w:t>
        </w:r>
        <w:r>
          <w:rPr>
            <w:webHidden/>
          </w:rPr>
          <w:fldChar w:fldCharType="end"/>
        </w:r>
      </w:hyperlink>
    </w:p>
    <w:p w14:paraId="49228B6F" w14:textId="4826050E"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32" w:history="1">
        <w:r w:rsidRPr="00331A13">
          <w:rPr>
            <w:rStyle w:val="Hyperlink"/>
            <w:noProof/>
          </w:rPr>
          <w:t>6.1.</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Acceptance of Letter of Offer</w:t>
        </w:r>
        <w:r>
          <w:rPr>
            <w:noProof/>
            <w:webHidden/>
          </w:rPr>
          <w:tab/>
        </w:r>
        <w:r>
          <w:rPr>
            <w:noProof/>
            <w:webHidden/>
          </w:rPr>
          <w:fldChar w:fldCharType="begin"/>
        </w:r>
        <w:r>
          <w:rPr>
            <w:noProof/>
            <w:webHidden/>
          </w:rPr>
          <w:instrText xml:space="preserve"> PAGEREF _Toc200634832 \h </w:instrText>
        </w:r>
        <w:r>
          <w:rPr>
            <w:noProof/>
            <w:webHidden/>
          </w:rPr>
        </w:r>
        <w:r>
          <w:rPr>
            <w:noProof/>
            <w:webHidden/>
          </w:rPr>
          <w:fldChar w:fldCharType="separate"/>
        </w:r>
        <w:r w:rsidR="00441B34">
          <w:rPr>
            <w:noProof/>
            <w:webHidden/>
          </w:rPr>
          <w:t>15</w:t>
        </w:r>
        <w:r>
          <w:rPr>
            <w:noProof/>
            <w:webHidden/>
          </w:rPr>
          <w:fldChar w:fldCharType="end"/>
        </w:r>
      </w:hyperlink>
    </w:p>
    <w:p w14:paraId="4D4C0FFE" w14:textId="19DE8F3B"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33" w:history="1">
        <w:r w:rsidRPr="00331A13">
          <w:rPr>
            <w:rStyle w:val="Hyperlink"/>
            <w:noProof/>
          </w:rPr>
          <w:t>6.2.</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Grant Agreements</w:t>
        </w:r>
        <w:r>
          <w:rPr>
            <w:noProof/>
            <w:webHidden/>
          </w:rPr>
          <w:tab/>
        </w:r>
        <w:r>
          <w:rPr>
            <w:noProof/>
            <w:webHidden/>
          </w:rPr>
          <w:fldChar w:fldCharType="begin"/>
        </w:r>
        <w:r>
          <w:rPr>
            <w:noProof/>
            <w:webHidden/>
          </w:rPr>
          <w:instrText xml:space="preserve"> PAGEREF _Toc200634833 \h </w:instrText>
        </w:r>
        <w:r>
          <w:rPr>
            <w:noProof/>
            <w:webHidden/>
          </w:rPr>
        </w:r>
        <w:r>
          <w:rPr>
            <w:noProof/>
            <w:webHidden/>
          </w:rPr>
          <w:fldChar w:fldCharType="separate"/>
        </w:r>
        <w:r w:rsidR="00441B34">
          <w:rPr>
            <w:noProof/>
            <w:webHidden/>
          </w:rPr>
          <w:t>15</w:t>
        </w:r>
        <w:r>
          <w:rPr>
            <w:noProof/>
            <w:webHidden/>
          </w:rPr>
          <w:fldChar w:fldCharType="end"/>
        </w:r>
      </w:hyperlink>
    </w:p>
    <w:p w14:paraId="7A0E67F9" w14:textId="74FE233F"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34" w:history="1">
        <w:r w:rsidRPr="00331A13">
          <w:rPr>
            <w:rStyle w:val="Hyperlink"/>
            <w:noProof/>
          </w:rPr>
          <w:t>6.3.</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Grant Payment Structure</w:t>
        </w:r>
        <w:r>
          <w:rPr>
            <w:noProof/>
            <w:webHidden/>
          </w:rPr>
          <w:tab/>
        </w:r>
        <w:r>
          <w:rPr>
            <w:noProof/>
            <w:webHidden/>
          </w:rPr>
          <w:fldChar w:fldCharType="begin"/>
        </w:r>
        <w:r>
          <w:rPr>
            <w:noProof/>
            <w:webHidden/>
          </w:rPr>
          <w:instrText xml:space="preserve"> PAGEREF _Toc200634834 \h </w:instrText>
        </w:r>
        <w:r>
          <w:rPr>
            <w:noProof/>
            <w:webHidden/>
          </w:rPr>
        </w:r>
        <w:r>
          <w:rPr>
            <w:noProof/>
            <w:webHidden/>
          </w:rPr>
          <w:fldChar w:fldCharType="separate"/>
        </w:r>
        <w:r w:rsidR="00441B34">
          <w:rPr>
            <w:noProof/>
            <w:webHidden/>
          </w:rPr>
          <w:t>15</w:t>
        </w:r>
        <w:r>
          <w:rPr>
            <w:noProof/>
            <w:webHidden/>
          </w:rPr>
          <w:fldChar w:fldCharType="end"/>
        </w:r>
      </w:hyperlink>
    </w:p>
    <w:p w14:paraId="15B7C075" w14:textId="5B2ABC78"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35" w:history="1">
        <w:r w:rsidRPr="00331A13">
          <w:rPr>
            <w:rStyle w:val="Hyperlink"/>
            <w:noProof/>
          </w:rPr>
          <w:t>6.4.</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Eftsure bank account verification</w:t>
        </w:r>
        <w:r>
          <w:rPr>
            <w:noProof/>
            <w:webHidden/>
          </w:rPr>
          <w:tab/>
        </w:r>
        <w:r>
          <w:rPr>
            <w:noProof/>
            <w:webHidden/>
          </w:rPr>
          <w:fldChar w:fldCharType="begin"/>
        </w:r>
        <w:r>
          <w:rPr>
            <w:noProof/>
            <w:webHidden/>
          </w:rPr>
          <w:instrText xml:space="preserve"> PAGEREF _Toc200634835 \h </w:instrText>
        </w:r>
        <w:r>
          <w:rPr>
            <w:noProof/>
            <w:webHidden/>
          </w:rPr>
        </w:r>
        <w:r>
          <w:rPr>
            <w:noProof/>
            <w:webHidden/>
          </w:rPr>
          <w:fldChar w:fldCharType="separate"/>
        </w:r>
        <w:r w:rsidR="00441B34">
          <w:rPr>
            <w:noProof/>
            <w:webHidden/>
          </w:rPr>
          <w:t>16</w:t>
        </w:r>
        <w:r>
          <w:rPr>
            <w:noProof/>
            <w:webHidden/>
          </w:rPr>
          <w:fldChar w:fldCharType="end"/>
        </w:r>
      </w:hyperlink>
    </w:p>
    <w:p w14:paraId="455F0BDD" w14:textId="70453A1A"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36" w:history="1">
        <w:r w:rsidRPr="00331A13">
          <w:rPr>
            <w:rStyle w:val="Hyperlink"/>
            <w:noProof/>
          </w:rPr>
          <w:t>6.5.</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Refund events</w:t>
        </w:r>
        <w:r>
          <w:rPr>
            <w:noProof/>
            <w:webHidden/>
          </w:rPr>
          <w:tab/>
        </w:r>
        <w:r>
          <w:rPr>
            <w:noProof/>
            <w:webHidden/>
          </w:rPr>
          <w:fldChar w:fldCharType="begin"/>
        </w:r>
        <w:r>
          <w:rPr>
            <w:noProof/>
            <w:webHidden/>
          </w:rPr>
          <w:instrText xml:space="preserve"> PAGEREF _Toc200634836 \h </w:instrText>
        </w:r>
        <w:r>
          <w:rPr>
            <w:noProof/>
            <w:webHidden/>
          </w:rPr>
        </w:r>
        <w:r>
          <w:rPr>
            <w:noProof/>
            <w:webHidden/>
          </w:rPr>
          <w:fldChar w:fldCharType="separate"/>
        </w:r>
        <w:r w:rsidR="00441B34">
          <w:rPr>
            <w:noProof/>
            <w:webHidden/>
          </w:rPr>
          <w:t>16</w:t>
        </w:r>
        <w:r>
          <w:rPr>
            <w:noProof/>
            <w:webHidden/>
          </w:rPr>
          <w:fldChar w:fldCharType="end"/>
        </w:r>
      </w:hyperlink>
    </w:p>
    <w:p w14:paraId="6A570270" w14:textId="7A4E0ECE"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37" w:history="1">
        <w:r w:rsidRPr="00331A13">
          <w:rPr>
            <w:rStyle w:val="Hyperlink"/>
            <w:noProof/>
          </w:rPr>
          <w:t>6.6.</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Evaluation reporting</w:t>
        </w:r>
        <w:r>
          <w:rPr>
            <w:noProof/>
            <w:webHidden/>
          </w:rPr>
          <w:tab/>
        </w:r>
        <w:r>
          <w:rPr>
            <w:noProof/>
            <w:webHidden/>
          </w:rPr>
          <w:fldChar w:fldCharType="begin"/>
        </w:r>
        <w:r>
          <w:rPr>
            <w:noProof/>
            <w:webHidden/>
          </w:rPr>
          <w:instrText xml:space="preserve"> PAGEREF _Toc200634837 \h </w:instrText>
        </w:r>
        <w:r>
          <w:rPr>
            <w:noProof/>
            <w:webHidden/>
          </w:rPr>
        </w:r>
        <w:r>
          <w:rPr>
            <w:noProof/>
            <w:webHidden/>
          </w:rPr>
          <w:fldChar w:fldCharType="separate"/>
        </w:r>
        <w:r w:rsidR="00441B34">
          <w:rPr>
            <w:noProof/>
            <w:webHidden/>
          </w:rPr>
          <w:t>16</w:t>
        </w:r>
        <w:r>
          <w:rPr>
            <w:noProof/>
            <w:webHidden/>
          </w:rPr>
          <w:fldChar w:fldCharType="end"/>
        </w:r>
      </w:hyperlink>
    </w:p>
    <w:p w14:paraId="270564C5" w14:textId="15448324"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38" w:history="1">
        <w:r w:rsidRPr="00331A13">
          <w:rPr>
            <w:rStyle w:val="Hyperlink"/>
            <w:noProof/>
          </w:rPr>
          <w:t>6.7.</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Publicity/Acknowledgement</w:t>
        </w:r>
        <w:r>
          <w:rPr>
            <w:noProof/>
            <w:webHidden/>
          </w:rPr>
          <w:tab/>
        </w:r>
        <w:r>
          <w:rPr>
            <w:noProof/>
            <w:webHidden/>
          </w:rPr>
          <w:fldChar w:fldCharType="begin"/>
        </w:r>
        <w:r>
          <w:rPr>
            <w:noProof/>
            <w:webHidden/>
          </w:rPr>
          <w:instrText xml:space="preserve"> PAGEREF _Toc200634838 \h </w:instrText>
        </w:r>
        <w:r>
          <w:rPr>
            <w:noProof/>
            <w:webHidden/>
          </w:rPr>
        </w:r>
        <w:r>
          <w:rPr>
            <w:noProof/>
            <w:webHidden/>
          </w:rPr>
          <w:fldChar w:fldCharType="separate"/>
        </w:r>
        <w:r w:rsidR="00441B34">
          <w:rPr>
            <w:noProof/>
            <w:webHidden/>
          </w:rPr>
          <w:t>16</w:t>
        </w:r>
        <w:r>
          <w:rPr>
            <w:noProof/>
            <w:webHidden/>
          </w:rPr>
          <w:fldChar w:fldCharType="end"/>
        </w:r>
      </w:hyperlink>
    </w:p>
    <w:p w14:paraId="14F7AA7E" w14:textId="25FA3E6C"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39" w:history="1">
        <w:r w:rsidRPr="00331A13">
          <w:rPr>
            <w:rStyle w:val="Hyperlink"/>
            <w:noProof/>
          </w:rPr>
          <w:t>6.8.</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Child Safety Requirements</w:t>
        </w:r>
        <w:r>
          <w:rPr>
            <w:noProof/>
            <w:webHidden/>
          </w:rPr>
          <w:tab/>
        </w:r>
        <w:r>
          <w:rPr>
            <w:noProof/>
            <w:webHidden/>
          </w:rPr>
          <w:fldChar w:fldCharType="begin"/>
        </w:r>
        <w:r>
          <w:rPr>
            <w:noProof/>
            <w:webHidden/>
          </w:rPr>
          <w:instrText xml:space="preserve"> PAGEREF _Toc200634839 \h </w:instrText>
        </w:r>
        <w:r>
          <w:rPr>
            <w:noProof/>
            <w:webHidden/>
          </w:rPr>
        </w:r>
        <w:r>
          <w:rPr>
            <w:noProof/>
            <w:webHidden/>
          </w:rPr>
          <w:fldChar w:fldCharType="separate"/>
        </w:r>
        <w:r w:rsidR="00441B34">
          <w:rPr>
            <w:noProof/>
            <w:webHidden/>
          </w:rPr>
          <w:t>16</w:t>
        </w:r>
        <w:r>
          <w:rPr>
            <w:noProof/>
            <w:webHidden/>
          </w:rPr>
          <w:fldChar w:fldCharType="end"/>
        </w:r>
      </w:hyperlink>
    </w:p>
    <w:p w14:paraId="7C545DD7" w14:textId="144A2D75" w:rsidR="00C16EAD" w:rsidRDefault="00C16EAD">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200634840" w:history="1">
        <w:r w:rsidRPr="00331A13">
          <w:rPr>
            <w:rStyle w:val="Hyperlink"/>
          </w:rPr>
          <w:t>7.</w:t>
        </w:r>
        <w:r>
          <w:rPr>
            <w:rFonts w:asciiTheme="minorHAnsi" w:eastAsiaTheme="minorEastAsia" w:hAnsiTheme="minorHAnsi" w:cstheme="minorBidi"/>
            <w:b w:val="0"/>
            <w:bCs w:val="0"/>
            <w:color w:val="auto"/>
            <w:kern w:val="2"/>
            <w:sz w:val="24"/>
            <w:szCs w:val="24"/>
            <w:lang w:eastAsia="en-AU"/>
            <w14:ligatures w14:val="standardContextual"/>
          </w:rPr>
          <w:tab/>
        </w:r>
        <w:r w:rsidRPr="00331A13">
          <w:rPr>
            <w:rStyle w:val="Hyperlink"/>
          </w:rPr>
          <w:t>General terms</w:t>
        </w:r>
        <w:r>
          <w:rPr>
            <w:webHidden/>
          </w:rPr>
          <w:tab/>
        </w:r>
        <w:r>
          <w:rPr>
            <w:webHidden/>
          </w:rPr>
          <w:fldChar w:fldCharType="begin"/>
        </w:r>
        <w:r>
          <w:rPr>
            <w:webHidden/>
          </w:rPr>
          <w:instrText xml:space="preserve"> PAGEREF _Toc200634840 \h </w:instrText>
        </w:r>
        <w:r>
          <w:rPr>
            <w:webHidden/>
          </w:rPr>
        </w:r>
        <w:r>
          <w:rPr>
            <w:webHidden/>
          </w:rPr>
          <w:fldChar w:fldCharType="separate"/>
        </w:r>
        <w:r w:rsidR="00441B34">
          <w:rPr>
            <w:webHidden/>
          </w:rPr>
          <w:t>17</w:t>
        </w:r>
        <w:r>
          <w:rPr>
            <w:webHidden/>
          </w:rPr>
          <w:fldChar w:fldCharType="end"/>
        </w:r>
      </w:hyperlink>
    </w:p>
    <w:p w14:paraId="4BA0F88A" w14:textId="3A572576"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41" w:history="1">
        <w:r w:rsidRPr="00331A13">
          <w:rPr>
            <w:rStyle w:val="Hyperlink"/>
            <w:noProof/>
          </w:rPr>
          <w:t>7.1.</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Privacy Statement</w:t>
        </w:r>
        <w:r>
          <w:rPr>
            <w:noProof/>
            <w:webHidden/>
          </w:rPr>
          <w:tab/>
        </w:r>
        <w:r>
          <w:rPr>
            <w:noProof/>
            <w:webHidden/>
          </w:rPr>
          <w:fldChar w:fldCharType="begin"/>
        </w:r>
        <w:r>
          <w:rPr>
            <w:noProof/>
            <w:webHidden/>
          </w:rPr>
          <w:instrText xml:space="preserve"> PAGEREF _Toc200634841 \h </w:instrText>
        </w:r>
        <w:r>
          <w:rPr>
            <w:noProof/>
            <w:webHidden/>
          </w:rPr>
        </w:r>
        <w:r>
          <w:rPr>
            <w:noProof/>
            <w:webHidden/>
          </w:rPr>
          <w:fldChar w:fldCharType="separate"/>
        </w:r>
        <w:r w:rsidR="00441B34">
          <w:rPr>
            <w:noProof/>
            <w:webHidden/>
          </w:rPr>
          <w:t>17</w:t>
        </w:r>
        <w:r>
          <w:rPr>
            <w:noProof/>
            <w:webHidden/>
          </w:rPr>
          <w:fldChar w:fldCharType="end"/>
        </w:r>
      </w:hyperlink>
    </w:p>
    <w:p w14:paraId="796BB4A6" w14:textId="3ED0138B"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42" w:history="1">
        <w:r w:rsidRPr="00331A13">
          <w:rPr>
            <w:rStyle w:val="Hyperlink"/>
            <w:noProof/>
          </w:rPr>
          <w:t>7.2.</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Probity and Decision-making</w:t>
        </w:r>
        <w:r>
          <w:rPr>
            <w:noProof/>
            <w:webHidden/>
          </w:rPr>
          <w:tab/>
        </w:r>
        <w:r>
          <w:rPr>
            <w:noProof/>
            <w:webHidden/>
          </w:rPr>
          <w:fldChar w:fldCharType="begin"/>
        </w:r>
        <w:r>
          <w:rPr>
            <w:noProof/>
            <w:webHidden/>
          </w:rPr>
          <w:instrText xml:space="preserve"> PAGEREF _Toc200634842 \h </w:instrText>
        </w:r>
        <w:r>
          <w:rPr>
            <w:noProof/>
            <w:webHidden/>
          </w:rPr>
        </w:r>
        <w:r>
          <w:rPr>
            <w:noProof/>
            <w:webHidden/>
          </w:rPr>
          <w:fldChar w:fldCharType="separate"/>
        </w:r>
        <w:r w:rsidR="00441B34">
          <w:rPr>
            <w:noProof/>
            <w:webHidden/>
          </w:rPr>
          <w:t>18</w:t>
        </w:r>
        <w:r>
          <w:rPr>
            <w:noProof/>
            <w:webHidden/>
          </w:rPr>
          <w:fldChar w:fldCharType="end"/>
        </w:r>
      </w:hyperlink>
    </w:p>
    <w:p w14:paraId="33FE4170" w14:textId="145041BE"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43" w:history="1">
        <w:r w:rsidRPr="00331A13">
          <w:rPr>
            <w:rStyle w:val="Hyperlink"/>
            <w:noProof/>
          </w:rPr>
          <w:t>7.2.1.</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Applicant Conflict of Interest</w:t>
        </w:r>
        <w:r>
          <w:rPr>
            <w:noProof/>
            <w:webHidden/>
          </w:rPr>
          <w:tab/>
        </w:r>
        <w:r>
          <w:rPr>
            <w:noProof/>
            <w:webHidden/>
          </w:rPr>
          <w:fldChar w:fldCharType="begin"/>
        </w:r>
        <w:r>
          <w:rPr>
            <w:noProof/>
            <w:webHidden/>
          </w:rPr>
          <w:instrText xml:space="preserve"> PAGEREF _Toc200634843 \h </w:instrText>
        </w:r>
        <w:r>
          <w:rPr>
            <w:noProof/>
            <w:webHidden/>
          </w:rPr>
        </w:r>
        <w:r>
          <w:rPr>
            <w:noProof/>
            <w:webHidden/>
          </w:rPr>
          <w:fldChar w:fldCharType="separate"/>
        </w:r>
        <w:r w:rsidR="00441B34">
          <w:rPr>
            <w:noProof/>
            <w:webHidden/>
          </w:rPr>
          <w:t>18</w:t>
        </w:r>
        <w:r>
          <w:rPr>
            <w:noProof/>
            <w:webHidden/>
          </w:rPr>
          <w:fldChar w:fldCharType="end"/>
        </w:r>
      </w:hyperlink>
    </w:p>
    <w:p w14:paraId="3C21265A" w14:textId="48F035E9"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44" w:history="1">
        <w:r w:rsidRPr="00331A13">
          <w:rPr>
            <w:rStyle w:val="Hyperlink"/>
            <w:noProof/>
          </w:rPr>
          <w:t>7.3.</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Tax advice</w:t>
        </w:r>
        <w:r>
          <w:rPr>
            <w:noProof/>
            <w:webHidden/>
          </w:rPr>
          <w:tab/>
        </w:r>
        <w:r>
          <w:rPr>
            <w:noProof/>
            <w:webHidden/>
          </w:rPr>
          <w:fldChar w:fldCharType="begin"/>
        </w:r>
        <w:r>
          <w:rPr>
            <w:noProof/>
            <w:webHidden/>
          </w:rPr>
          <w:instrText xml:space="preserve"> PAGEREF _Toc200634844 \h </w:instrText>
        </w:r>
        <w:r>
          <w:rPr>
            <w:noProof/>
            <w:webHidden/>
          </w:rPr>
        </w:r>
        <w:r>
          <w:rPr>
            <w:noProof/>
            <w:webHidden/>
          </w:rPr>
          <w:fldChar w:fldCharType="separate"/>
        </w:r>
        <w:r w:rsidR="00441B34">
          <w:rPr>
            <w:noProof/>
            <w:webHidden/>
          </w:rPr>
          <w:t>18</w:t>
        </w:r>
        <w:r>
          <w:rPr>
            <w:noProof/>
            <w:webHidden/>
          </w:rPr>
          <w:fldChar w:fldCharType="end"/>
        </w:r>
      </w:hyperlink>
    </w:p>
    <w:p w14:paraId="5EC91B2B" w14:textId="3B182307"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45" w:history="1">
        <w:r w:rsidRPr="00331A13">
          <w:rPr>
            <w:rStyle w:val="Hyperlink"/>
            <w:noProof/>
          </w:rPr>
          <w:t>7.4.</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GST</w:t>
        </w:r>
        <w:r>
          <w:rPr>
            <w:noProof/>
            <w:webHidden/>
          </w:rPr>
          <w:tab/>
        </w:r>
        <w:r>
          <w:rPr>
            <w:noProof/>
            <w:webHidden/>
          </w:rPr>
          <w:fldChar w:fldCharType="begin"/>
        </w:r>
        <w:r>
          <w:rPr>
            <w:noProof/>
            <w:webHidden/>
          </w:rPr>
          <w:instrText xml:space="preserve"> PAGEREF _Toc200634845 \h </w:instrText>
        </w:r>
        <w:r>
          <w:rPr>
            <w:noProof/>
            <w:webHidden/>
          </w:rPr>
        </w:r>
        <w:r>
          <w:rPr>
            <w:noProof/>
            <w:webHidden/>
          </w:rPr>
          <w:fldChar w:fldCharType="separate"/>
        </w:r>
        <w:r w:rsidR="00441B34">
          <w:rPr>
            <w:noProof/>
            <w:webHidden/>
          </w:rPr>
          <w:t>18</w:t>
        </w:r>
        <w:r>
          <w:rPr>
            <w:noProof/>
            <w:webHidden/>
          </w:rPr>
          <w:fldChar w:fldCharType="end"/>
        </w:r>
      </w:hyperlink>
    </w:p>
    <w:p w14:paraId="64241D9B" w14:textId="52F15777"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46" w:history="1">
        <w:r w:rsidRPr="00331A13">
          <w:rPr>
            <w:rStyle w:val="Hyperlink"/>
            <w:noProof/>
          </w:rPr>
          <w:t>7.5.</w:t>
        </w:r>
        <w:r>
          <w:rPr>
            <w:rFonts w:asciiTheme="minorHAnsi" w:eastAsiaTheme="minorEastAsia" w:hAnsiTheme="minorHAnsi" w:cstheme="minorBidi"/>
            <w:noProof/>
            <w:color w:val="auto"/>
            <w:kern w:val="2"/>
            <w:sz w:val="24"/>
            <w:szCs w:val="24"/>
            <w:lang w:eastAsia="en-AU"/>
            <w14:ligatures w14:val="standardContextual"/>
          </w:rPr>
          <w:tab/>
        </w:r>
        <w:r w:rsidRPr="00331A13">
          <w:rPr>
            <w:rStyle w:val="Hyperlink"/>
            <w:noProof/>
          </w:rPr>
          <w:t>Complaints</w:t>
        </w:r>
        <w:r>
          <w:rPr>
            <w:noProof/>
            <w:webHidden/>
          </w:rPr>
          <w:tab/>
        </w:r>
        <w:r>
          <w:rPr>
            <w:noProof/>
            <w:webHidden/>
          </w:rPr>
          <w:fldChar w:fldCharType="begin"/>
        </w:r>
        <w:r>
          <w:rPr>
            <w:noProof/>
            <w:webHidden/>
          </w:rPr>
          <w:instrText xml:space="preserve"> PAGEREF _Toc200634846 \h </w:instrText>
        </w:r>
        <w:r>
          <w:rPr>
            <w:noProof/>
            <w:webHidden/>
          </w:rPr>
        </w:r>
        <w:r>
          <w:rPr>
            <w:noProof/>
            <w:webHidden/>
          </w:rPr>
          <w:fldChar w:fldCharType="separate"/>
        </w:r>
        <w:r w:rsidR="00441B34">
          <w:rPr>
            <w:noProof/>
            <w:webHidden/>
          </w:rPr>
          <w:t>18</w:t>
        </w:r>
        <w:r>
          <w:rPr>
            <w:noProof/>
            <w:webHidden/>
          </w:rPr>
          <w:fldChar w:fldCharType="end"/>
        </w:r>
      </w:hyperlink>
    </w:p>
    <w:p w14:paraId="5890AD1B" w14:textId="3896E9D5"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47" w:history="1">
        <w:r w:rsidRPr="00331A13">
          <w:rPr>
            <w:rStyle w:val="Hyperlink"/>
            <w:noProof/>
          </w:rPr>
          <w:t xml:space="preserve">7.6 </w:t>
        </w:r>
        <w:r>
          <w:rPr>
            <w:rStyle w:val="Hyperlink"/>
            <w:noProof/>
          </w:rPr>
          <w:tab/>
        </w:r>
        <w:r w:rsidRPr="00331A13">
          <w:rPr>
            <w:rStyle w:val="Hyperlink"/>
            <w:noProof/>
          </w:rPr>
          <w:t>Record keeping for recipients</w:t>
        </w:r>
        <w:r>
          <w:rPr>
            <w:noProof/>
            <w:webHidden/>
          </w:rPr>
          <w:tab/>
        </w:r>
        <w:r>
          <w:rPr>
            <w:noProof/>
            <w:webHidden/>
          </w:rPr>
          <w:fldChar w:fldCharType="begin"/>
        </w:r>
        <w:r>
          <w:rPr>
            <w:noProof/>
            <w:webHidden/>
          </w:rPr>
          <w:instrText xml:space="preserve"> PAGEREF _Toc200634847 \h </w:instrText>
        </w:r>
        <w:r>
          <w:rPr>
            <w:noProof/>
            <w:webHidden/>
          </w:rPr>
        </w:r>
        <w:r>
          <w:rPr>
            <w:noProof/>
            <w:webHidden/>
          </w:rPr>
          <w:fldChar w:fldCharType="separate"/>
        </w:r>
        <w:r w:rsidR="00441B34">
          <w:rPr>
            <w:noProof/>
            <w:webHidden/>
          </w:rPr>
          <w:t>19</w:t>
        </w:r>
        <w:r>
          <w:rPr>
            <w:noProof/>
            <w:webHidden/>
          </w:rPr>
          <w:fldChar w:fldCharType="end"/>
        </w:r>
      </w:hyperlink>
    </w:p>
    <w:p w14:paraId="414DD0EE" w14:textId="4F12F846" w:rsidR="00C16EAD" w:rsidRDefault="00C16EAD">
      <w:pPr>
        <w:pStyle w:val="TOC3"/>
        <w:rPr>
          <w:rFonts w:asciiTheme="minorHAnsi" w:eastAsiaTheme="minorEastAsia" w:hAnsiTheme="minorHAnsi" w:cstheme="minorBidi"/>
          <w:noProof/>
          <w:color w:val="auto"/>
          <w:kern w:val="2"/>
          <w:sz w:val="24"/>
          <w:szCs w:val="24"/>
          <w:lang w:eastAsia="en-AU"/>
          <w14:ligatures w14:val="standardContextual"/>
        </w:rPr>
      </w:pPr>
      <w:hyperlink w:anchor="_Toc200634848" w:history="1">
        <w:r w:rsidRPr="00331A13">
          <w:rPr>
            <w:rStyle w:val="Hyperlink"/>
            <w:noProof/>
          </w:rPr>
          <w:t xml:space="preserve">7.6.1 </w:t>
        </w:r>
        <w:r>
          <w:rPr>
            <w:rStyle w:val="Hyperlink"/>
            <w:noProof/>
          </w:rPr>
          <w:tab/>
        </w:r>
        <w:r w:rsidRPr="00331A13">
          <w:rPr>
            <w:rStyle w:val="Hyperlink"/>
            <w:noProof/>
          </w:rPr>
          <w:t>Accounting and Audit</w:t>
        </w:r>
        <w:r>
          <w:rPr>
            <w:noProof/>
            <w:webHidden/>
          </w:rPr>
          <w:tab/>
        </w:r>
        <w:r>
          <w:rPr>
            <w:noProof/>
            <w:webHidden/>
          </w:rPr>
          <w:fldChar w:fldCharType="begin"/>
        </w:r>
        <w:r>
          <w:rPr>
            <w:noProof/>
            <w:webHidden/>
          </w:rPr>
          <w:instrText xml:space="preserve"> PAGEREF _Toc200634848 \h </w:instrText>
        </w:r>
        <w:r>
          <w:rPr>
            <w:noProof/>
            <w:webHidden/>
          </w:rPr>
        </w:r>
        <w:r>
          <w:rPr>
            <w:noProof/>
            <w:webHidden/>
          </w:rPr>
          <w:fldChar w:fldCharType="separate"/>
        </w:r>
        <w:r w:rsidR="00441B34">
          <w:rPr>
            <w:noProof/>
            <w:webHidden/>
          </w:rPr>
          <w:t>19</w:t>
        </w:r>
        <w:r>
          <w:rPr>
            <w:noProof/>
            <w:webHidden/>
          </w:rPr>
          <w:fldChar w:fldCharType="end"/>
        </w:r>
      </w:hyperlink>
    </w:p>
    <w:p w14:paraId="6155186B" w14:textId="09A36E4B" w:rsidR="00C16EAD" w:rsidRDefault="00C16EAD">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200634849" w:history="1">
        <w:r w:rsidRPr="00331A13">
          <w:rPr>
            <w:rStyle w:val="Hyperlink"/>
          </w:rPr>
          <w:t>8.</w:t>
        </w:r>
        <w:r>
          <w:rPr>
            <w:rFonts w:asciiTheme="minorHAnsi" w:eastAsiaTheme="minorEastAsia" w:hAnsiTheme="minorHAnsi" w:cstheme="minorBidi"/>
            <w:b w:val="0"/>
            <w:bCs w:val="0"/>
            <w:color w:val="auto"/>
            <w:kern w:val="2"/>
            <w:sz w:val="24"/>
            <w:szCs w:val="24"/>
            <w:lang w:eastAsia="en-AU"/>
            <w14:ligatures w14:val="standardContextual"/>
          </w:rPr>
          <w:tab/>
        </w:r>
        <w:r w:rsidRPr="00331A13">
          <w:rPr>
            <w:rStyle w:val="Hyperlink"/>
          </w:rPr>
          <w:t>Support for applicants</w:t>
        </w:r>
        <w:r>
          <w:rPr>
            <w:webHidden/>
          </w:rPr>
          <w:tab/>
        </w:r>
        <w:r>
          <w:rPr>
            <w:webHidden/>
          </w:rPr>
          <w:fldChar w:fldCharType="begin"/>
        </w:r>
        <w:r>
          <w:rPr>
            <w:webHidden/>
          </w:rPr>
          <w:instrText xml:space="preserve"> PAGEREF _Toc200634849 \h </w:instrText>
        </w:r>
        <w:r>
          <w:rPr>
            <w:webHidden/>
          </w:rPr>
        </w:r>
        <w:r>
          <w:rPr>
            <w:webHidden/>
          </w:rPr>
          <w:fldChar w:fldCharType="separate"/>
        </w:r>
        <w:r w:rsidR="00441B34">
          <w:rPr>
            <w:webHidden/>
          </w:rPr>
          <w:t>19</w:t>
        </w:r>
        <w:r>
          <w:rPr>
            <w:webHidden/>
          </w:rPr>
          <w:fldChar w:fldCharType="end"/>
        </w:r>
      </w:hyperlink>
    </w:p>
    <w:p w14:paraId="5A5F5B22" w14:textId="1896B889" w:rsidR="004B661B" w:rsidRPr="00152010" w:rsidRDefault="00BD0063" w:rsidP="004B661B">
      <w:pPr>
        <w:rPr>
          <w:rFonts w:eastAsia="MS PGothic"/>
          <w:color w:val="auto"/>
          <w:kern w:val="2"/>
          <w:sz w:val="22"/>
          <w:szCs w:val="22"/>
          <w:lang w:eastAsia="en-AU"/>
        </w:rPr>
      </w:pPr>
      <w:r>
        <w:rPr>
          <w:b/>
          <w:bCs/>
          <w:noProof/>
          <w:color w:val="F04982"/>
        </w:rPr>
        <w:fldChar w:fldCharType="end"/>
      </w:r>
    </w:p>
    <w:p w14:paraId="17380AA2" w14:textId="77777777" w:rsidR="00E90DBA" w:rsidRDefault="00E12982" w:rsidP="00863987">
      <w:pPr>
        <w:suppressAutoHyphens w:val="0"/>
        <w:autoSpaceDE/>
        <w:autoSpaceDN/>
        <w:adjustRightInd/>
        <w:spacing w:after="0" w:line="240" w:lineRule="auto"/>
        <w:textAlignment w:val="auto"/>
        <w:sectPr w:rsidR="00E90DBA" w:rsidSect="00D702E7">
          <w:headerReference w:type="even" r:id="rId16"/>
          <w:headerReference w:type="default" r:id="rId17"/>
          <w:footerReference w:type="even" r:id="rId18"/>
          <w:headerReference w:type="first" r:id="rId19"/>
          <w:footerReference w:type="first" r:id="rId20"/>
          <w:type w:val="oddPage"/>
          <w:pgSz w:w="11906" w:h="16838" w:code="9"/>
          <w:pgMar w:top="1701" w:right="1361" w:bottom="1701" w:left="1361" w:header="284" w:footer="340" w:gutter="0"/>
          <w:cols w:space="708"/>
          <w:docGrid w:linePitch="360"/>
        </w:sectPr>
      </w:pPr>
      <w:r>
        <w:br w:type="page"/>
      </w:r>
    </w:p>
    <w:p w14:paraId="5BFCB62D" w14:textId="0A5AA89C" w:rsidR="00945CDF" w:rsidRDefault="00C845A0" w:rsidP="00DE23B1">
      <w:pPr>
        <w:pStyle w:val="Heading2"/>
        <w:numPr>
          <w:ilvl w:val="0"/>
          <w:numId w:val="1"/>
        </w:numPr>
        <w:ind w:left="426" w:hanging="426"/>
        <w:rPr>
          <w:sz w:val="26"/>
          <w:szCs w:val="26"/>
        </w:rPr>
      </w:pPr>
      <w:bookmarkStart w:id="4" w:name="_Toc167454904"/>
      <w:bookmarkStart w:id="5" w:name="_Toc200634806"/>
      <w:r>
        <w:rPr>
          <w:sz w:val="26"/>
          <w:szCs w:val="26"/>
        </w:rPr>
        <w:lastRenderedPageBreak/>
        <w:t>First Peoples Tourism</w:t>
      </w:r>
      <w:r w:rsidR="17415138" w:rsidRPr="00F30C56">
        <w:rPr>
          <w:sz w:val="26"/>
          <w:szCs w:val="26"/>
        </w:rPr>
        <w:t xml:space="preserve"> </w:t>
      </w:r>
      <w:r w:rsidR="007A2F46">
        <w:rPr>
          <w:sz w:val="26"/>
          <w:szCs w:val="26"/>
        </w:rPr>
        <w:t>Growth</w:t>
      </w:r>
      <w:r w:rsidR="17415138" w:rsidRPr="00F30C56">
        <w:rPr>
          <w:sz w:val="26"/>
          <w:szCs w:val="26"/>
        </w:rPr>
        <w:t xml:space="preserve"> Program</w:t>
      </w:r>
      <w:bookmarkEnd w:id="4"/>
      <w:bookmarkEnd w:id="5"/>
    </w:p>
    <w:p w14:paraId="08E5C793" w14:textId="77777777" w:rsidR="0000440C" w:rsidRPr="00CA79D7" w:rsidRDefault="00CA79D7" w:rsidP="00DE23B1">
      <w:pPr>
        <w:pStyle w:val="Heading3"/>
        <w:numPr>
          <w:ilvl w:val="1"/>
          <w:numId w:val="1"/>
        </w:numPr>
        <w:ind w:left="426" w:hanging="426"/>
      </w:pPr>
      <w:bookmarkStart w:id="6" w:name="_Toc200634807"/>
      <w:r>
        <w:t>Background</w:t>
      </w:r>
      <w:bookmarkEnd w:id="6"/>
    </w:p>
    <w:p w14:paraId="7226031A" w14:textId="69C748E5" w:rsidR="006E6A0D" w:rsidRDefault="006E6A0D" w:rsidP="00CA79D7">
      <w:r w:rsidRPr="006E6A0D">
        <w:t xml:space="preserve">The Victorian Government is prioritising First Peoples and their voice across </w:t>
      </w:r>
      <w:r w:rsidR="00670329">
        <w:t>g</w:t>
      </w:r>
      <w:r w:rsidRPr="006E6A0D">
        <w:t xml:space="preserve">overnment policy and program implementation. This is evident with Victoria’s progress towards Treaty, establishment of the First Peoples’ Assembly of Victoria, a Self-Determination Fund and the Stolen Generations Redress Scheme. </w:t>
      </w:r>
    </w:p>
    <w:p w14:paraId="5FB7F9A7" w14:textId="77777777" w:rsidR="00CD4AC6" w:rsidRDefault="00FB3BE7" w:rsidP="00DE23B1">
      <w:pPr>
        <w:pStyle w:val="Heading3"/>
        <w:numPr>
          <w:ilvl w:val="1"/>
          <w:numId w:val="1"/>
        </w:numPr>
        <w:ind w:left="426" w:hanging="426"/>
      </w:pPr>
      <w:bookmarkStart w:id="7" w:name="_Toc175568586"/>
      <w:bookmarkStart w:id="8" w:name="_Toc175642537"/>
      <w:bookmarkStart w:id="9" w:name="_Toc175568587"/>
      <w:bookmarkStart w:id="10" w:name="_Toc175642538"/>
      <w:bookmarkStart w:id="11" w:name="_Toc175568588"/>
      <w:bookmarkStart w:id="12" w:name="_Toc175642539"/>
      <w:bookmarkStart w:id="13" w:name="_Toc175568589"/>
      <w:bookmarkStart w:id="14" w:name="_Toc175642540"/>
      <w:bookmarkStart w:id="15" w:name="_Toc200634808"/>
      <w:bookmarkEnd w:id="7"/>
      <w:bookmarkEnd w:id="8"/>
      <w:bookmarkEnd w:id="9"/>
      <w:bookmarkEnd w:id="10"/>
      <w:bookmarkEnd w:id="11"/>
      <w:bookmarkEnd w:id="12"/>
      <w:bookmarkEnd w:id="13"/>
      <w:bookmarkEnd w:id="14"/>
      <w:r>
        <w:t>Program Overview</w:t>
      </w:r>
      <w:bookmarkEnd w:id="15"/>
    </w:p>
    <w:p w14:paraId="2FF1695D" w14:textId="54323871" w:rsidR="00530EA3" w:rsidRDefault="00530EA3" w:rsidP="00AC427F">
      <w:r>
        <w:t xml:space="preserve">The First Peoples Tourism </w:t>
      </w:r>
      <w:r w:rsidR="007A2F46">
        <w:t>Growth</w:t>
      </w:r>
      <w:r>
        <w:t xml:space="preserve"> Program </w:t>
      </w:r>
      <w:r w:rsidR="00A96935" w:rsidRPr="00A96935">
        <w:t xml:space="preserve">is a competitive program to support First Peoples </w:t>
      </w:r>
      <w:r w:rsidR="00B077AB">
        <w:t>businesses operating in the visitor economy</w:t>
      </w:r>
      <w:r w:rsidR="00A96935" w:rsidRPr="00A96935">
        <w:t xml:space="preserve"> in the areas of workforce development, industry excellence and planning</w:t>
      </w:r>
      <w:r w:rsidR="006A2D15">
        <w:t xml:space="preserve"> and cultural heritage stewardship projects</w:t>
      </w:r>
      <w:r w:rsidR="00A96935" w:rsidRPr="00A96935">
        <w:t xml:space="preserve">. The program also includes support for the purchase of </w:t>
      </w:r>
      <w:r w:rsidR="005C563A">
        <w:t>tourism business related</w:t>
      </w:r>
      <w:r w:rsidR="005C563A" w:rsidRPr="00A96935">
        <w:t xml:space="preserve"> </w:t>
      </w:r>
      <w:r w:rsidR="00A96935" w:rsidRPr="00A96935">
        <w:t>assets to help existing or newly developed tourism products.</w:t>
      </w:r>
    </w:p>
    <w:p w14:paraId="5B63EBA0" w14:textId="289293E4" w:rsidR="003E0071" w:rsidRDefault="003E0071" w:rsidP="00AC427F">
      <w:r w:rsidRPr="003E0071">
        <w:t xml:space="preserve">The First Peoples Tourism </w:t>
      </w:r>
      <w:r w:rsidR="007A2F46">
        <w:t>Growth</w:t>
      </w:r>
      <w:r w:rsidRPr="003E0071">
        <w:t xml:space="preserve"> Program is </w:t>
      </w:r>
      <w:r w:rsidR="00790E30">
        <w:t>one element</w:t>
      </w:r>
      <w:r w:rsidRPr="003E0071">
        <w:t xml:space="preserve"> of </w:t>
      </w:r>
      <w:r w:rsidR="00842BEE">
        <w:t>a</w:t>
      </w:r>
      <w:r w:rsidR="00842BEE" w:rsidRPr="003E0071">
        <w:t xml:space="preserve"> </w:t>
      </w:r>
      <w:r w:rsidRPr="003E0071">
        <w:t xml:space="preserve">$10 million </w:t>
      </w:r>
      <w:r w:rsidR="00842BEE">
        <w:t xml:space="preserve">investment into </w:t>
      </w:r>
      <w:r w:rsidRPr="003E0071">
        <w:t>Aboriginal Cultural Tourism Initiatives</w:t>
      </w:r>
      <w:r w:rsidR="00983535">
        <w:t xml:space="preserve"> in regional Victoria</w:t>
      </w:r>
      <w:r w:rsidRPr="003E0071">
        <w:t xml:space="preserve">, which is being delivered as part of the broader $20 million Aboriginal Economic Development Fund (AED Fund) managed by the Department of Jobs, Skills, Industry and Regions (the </w:t>
      </w:r>
      <w:r w:rsidR="00700BDF">
        <w:t>d</w:t>
      </w:r>
      <w:r w:rsidRPr="003E0071">
        <w:t>epartment</w:t>
      </w:r>
      <w:r>
        <w:t>).</w:t>
      </w:r>
      <w:r w:rsidR="00865AF9">
        <w:t xml:space="preserve"> </w:t>
      </w:r>
    </w:p>
    <w:p w14:paraId="7A164A8F" w14:textId="4C5C7EF6" w:rsidR="005C7217" w:rsidRPr="00FB3BE7" w:rsidRDefault="00270F4F" w:rsidP="00AC427F">
      <w:r>
        <w:t xml:space="preserve">The program will be </w:t>
      </w:r>
      <w:r w:rsidR="005B4FC1">
        <w:t>rolled out</w:t>
      </w:r>
      <w:r>
        <w:t xml:space="preserve"> in 2 stages - Expressions of interest, followed by</w:t>
      </w:r>
      <w:r w:rsidR="000B2911">
        <w:t xml:space="preserve"> a</w:t>
      </w:r>
      <w:r>
        <w:t xml:space="preserve"> </w:t>
      </w:r>
      <w:r w:rsidR="00F827CB">
        <w:t>targeted</w:t>
      </w:r>
      <w:r w:rsidR="0043437C">
        <w:t xml:space="preserve"> </w:t>
      </w:r>
      <w:r w:rsidR="005E7977">
        <w:t xml:space="preserve">invitation to </w:t>
      </w:r>
      <w:proofErr w:type="gramStart"/>
      <w:r w:rsidR="005E7977">
        <w:t>submit a</w:t>
      </w:r>
      <w:r w:rsidR="00E83F82">
        <w:t>n</w:t>
      </w:r>
      <w:r w:rsidR="005E7977">
        <w:t xml:space="preserve"> application</w:t>
      </w:r>
      <w:proofErr w:type="gramEnd"/>
      <w:r w:rsidR="000B2911">
        <w:t xml:space="preserve"> based </w:t>
      </w:r>
      <w:r w:rsidR="00076B2A">
        <w:t>on outcomes</w:t>
      </w:r>
      <w:r w:rsidR="00096738">
        <w:t xml:space="preserve"> </w:t>
      </w:r>
      <w:r w:rsidR="000B2911">
        <w:t xml:space="preserve">of the </w:t>
      </w:r>
      <w:r w:rsidR="00DD1165">
        <w:t>expression of interest</w:t>
      </w:r>
      <w:r w:rsidR="00076B2A">
        <w:t xml:space="preserve"> stage</w:t>
      </w:r>
      <w:r w:rsidR="005E7977">
        <w:t>.</w:t>
      </w:r>
    </w:p>
    <w:p w14:paraId="235346F9" w14:textId="77777777" w:rsidR="00177F39" w:rsidRDefault="00177F39" w:rsidP="00DE23B1">
      <w:pPr>
        <w:pStyle w:val="Heading3"/>
        <w:numPr>
          <w:ilvl w:val="1"/>
          <w:numId w:val="1"/>
        </w:numPr>
        <w:ind w:left="426" w:hanging="426"/>
      </w:pPr>
      <w:bookmarkStart w:id="16" w:name="_Toc200634809"/>
      <w:r>
        <w:t xml:space="preserve">Yuma </w:t>
      </w:r>
      <w:proofErr w:type="spellStart"/>
      <w:r>
        <w:t>Yirramboi</w:t>
      </w:r>
      <w:proofErr w:type="spellEnd"/>
      <w:r>
        <w:t>, Invest in Tomorrow</w:t>
      </w:r>
      <w:bookmarkEnd w:id="16"/>
      <w:r>
        <w:t xml:space="preserve"> </w:t>
      </w:r>
    </w:p>
    <w:p w14:paraId="4CD67CDF" w14:textId="77777777" w:rsidR="002A431A" w:rsidRDefault="002A431A" w:rsidP="002A431A">
      <w:hyperlink r:id="rId21" w:history="1">
        <w:r w:rsidRPr="002A431A">
          <w:rPr>
            <w:rStyle w:val="Hyperlink"/>
          </w:rPr>
          <w:t xml:space="preserve">Yuma </w:t>
        </w:r>
        <w:proofErr w:type="spellStart"/>
        <w:r w:rsidRPr="002A431A">
          <w:rPr>
            <w:rStyle w:val="Hyperlink"/>
          </w:rPr>
          <w:t>Yirramboi</w:t>
        </w:r>
        <w:proofErr w:type="spellEnd"/>
        <w:r w:rsidRPr="002A431A">
          <w:rPr>
            <w:rStyle w:val="Hyperlink"/>
          </w:rPr>
          <w:t xml:space="preserve"> Strategy (Invest in Tomorrow)</w:t>
        </w:r>
      </w:hyperlink>
      <w:r>
        <w:t xml:space="preserve"> </w:t>
      </w:r>
      <w:r w:rsidRPr="002A431A">
        <w:t>is the Victorian Government and Aboriginal Victorians' shared vision to generate greater individual and collective wealth for Aboriginal Victorians. It celebrates the economic and entrepreneurial success of Aboriginal Victorians</w:t>
      </w:r>
      <w:r w:rsidR="000F35C0">
        <w:t xml:space="preserve"> and</w:t>
      </w:r>
      <w:r w:rsidRPr="002A431A">
        <w:t xml:space="preserve"> ensure</w:t>
      </w:r>
      <w:r w:rsidR="000F35C0">
        <w:t>s</w:t>
      </w:r>
      <w:r w:rsidRPr="002A431A">
        <w:t xml:space="preserve"> parity is considered in all government activities.</w:t>
      </w:r>
    </w:p>
    <w:p w14:paraId="5B815C9D" w14:textId="77777777" w:rsidR="00F71F98" w:rsidRDefault="002A431A" w:rsidP="002A431A">
      <w:r w:rsidRPr="002A431A">
        <w:t xml:space="preserve">Yuma </w:t>
      </w:r>
      <w:proofErr w:type="spellStart"/>
      <w:r w:rsidRPr="002A431A">
        <w:t>Yirramboi</w:t>
      </w:r>
      <w:proofErr w:type="spellEnd"/>
      <w:r>
        <w:t xml:space="preserve"> </w:t>
      </w:r>
      <w:r w:rsidR="00F71F98" w:rsidRPr="00F71F98">
        <w:t xml:space="preserve">commits to support Aboriginal communities to achieve economic growth and economic independence. </w:t>
      </w:r>
      <w:r w:rsidR="00F71F98">
        <w:t>It</w:t>
      </w:r>
      <w:r w:rsidRPr="002A431A">
        <w:t xml:space="preserve"> is underpinned by six strategic pillars: </w:t>
      </w:r>
    </w:p>
    <w:p w14:paraId="0CCAD891" w14:textId="77777777" w:rsidR="00F71F98" w:rsidRDefault="00F71F98" w:rsidP="00F71F98">
      <w:pPr>
        <w:pStyle w:val="bullet1"/>
        <w:tabs>
          <w:tab w:val="clear" w:pos="284"/>
          <w:tab w:val="left" w:pos="283"/>
        </w:tabs>
      </w:pPr>
      <w:r>
        <w:t>c</w:t>
      </w:r>
      <w:r w:rsidR="002A431A" w:rsidRPr="002A431A">
        <w:t>ulture</w:t>
      </w:r>
      <w:r>
        <w:t xml:space="preserve"> </w:t>
      </w:r>
      <w:r w:rsidRPr="00F71F98">
        <w:t xml:space="preserve">– </w:t>
      </w:r>
      <w:r w:rsidR="000A7E69">
        <w:t>A</w:t>
      </w:r>
      <w:r w:rsidR="000A7E69" w:rsidRPr="00F71F98">
        <w:t xml:space="preserve">boriginal </w:t>
      </w:r>
      <w:r w:rsidRPr="00F71F98">
        <w:t>culture is our greatest asset</w:t>
      </w:r>
    </w:p>
    <w:p w14:paraId="5CE2EADF" w14:textId="77777777" w:rsidR="00F71F98" w:rsidRDefault="00F71F98" w:rsidP="00F71F98">
      <w:pPr>
        <w:pStyle w:val="bullet1"/>
        <w:tabs>
          <w:tab w:val="clear" w:pos="284"/>
          <w:tab w:val="left" w:pos="283"/>
        </w:tabs>
      </w:pPr>
      <w:r>
        <w:t>p</w:t>
      </w:r>
      <w:r w:rsidR="002A431A" w:rsidRPr="002A431A">
        <w:t>eople</w:t>
      </w:r>
      <w:r>
        <w:t xml:space="preserve"> </w:t>
      </w:r>
      <w:r w:rsidRPr="00F71F98">
        <w:t xml:space="preserve">– </w:t>
      </w:r>
      <w:r w:rsidR="000A7E69">
        <w:t>n</w:t>
      </w:r>
      <w:r w:rsidRPr="00F71F98">
        <w:t>urture a strong and ready talent pool</w:t>
      </w:r>
    </w:p>
    <w:p w14:paraId="08594FB2" w14:textId="77777777" w:rsidR="00F71F98" w:rsidRDefault="00F71F98" w:rsidP="00F71F98">
      <w:pPr>
        <w:pStyle w:val="bullet1"/>
        <w:tabs>
          <w:tab w:val="clear" w:pos="284"/>
          <w:tab w:val="left" w:pos="283"/>
        </w:tabs>
      </w:pPr>
      <w:r>
        <w:t>b</w:t>
      </w:r>
      <w:r w:rsidR="002A431A" w:rsidRPr="002A431A">
        <w:t>usiness</w:t>
      </w:r>
      <w:r>
        <w:t xml:space="preserve"> </w:t>
      </w:r>
      <w:r w:rsidRPr="00F71F98">
        <w:t xml:space="preserve">– </w:t>
      </w:r>
      <w:proofErr w:type="gramStart"/>
      <w:r>
        <w:t>g</w:t>
      </w:r>
      <w:r w:rsidRPr="00F71F98">
        <w:t>row in size</w:t>
      </w:r>
      <w:proofErr w:type="gramEnd"/>
      <w:r w:rsidRPr="00F71F98">
        <w:t>, scale, diversity and maturity</w:t>
      </w:r>
    </w:p>
    <w:p w14:paraId="65531B9B" w14:textId="77777777" w:rsidR="00F71F98" w:rsidRDefault="002A431A" w:rsidP="00F71F98">
      <w:pPr>
        <w:pStyle w:val="bullet1"/>
        <w:tabs>
          <w:tab w:val="clear" w:pos="284"/>
          <w:tab w:val="left" w:pos="283"/>
        </w:tabs>
      </w:pPr>
      <w:r w:rsidRPr="002A431A">
        <w:t>wealth creation</w:t>
      </w:r>
      <w:r w:rsidR="00F71F98">
        <w:t xml:space="preserve"> </w:t>
      </w:r>
      <w:r w:rsidR="00F71F98" w:rsidRPr="00F71F98">
        <w:t xml:space="preserve">– </w:t>
      </w:r>
      <w:r w:rsidR="00F71F98">
        <w:t>a</w:t>
      </w:r>
      <w:r w:rsidR="00F71F98" w:rsidRPr="00F71F98">
        <w:t>ccelerate the growth of the Aboriginal Estate and opportunities for wealth generation</w:t>
      </w:r>
    </w:p>
    <w:p w14:paraId="4056EF23" w14:textId="77777777" w:rsidR="00F71F98" w:rsidRDefault="002A431A" w:rsidP="00F71F98">
      <w:pPr>
        <w:pStyle w:val="bullet1"/>
        <w:tabs>
          <w:tab w:val="clear" w:pos="284"/>
          <w:tab w:val="left" w:pos="283"/>
        </w:tabs>
      </w:pPr>
      <w:r w:rsidRPr="002A431A">
        <w:t>jobs</w:t>
      </w:r>
      <w:r w:rsidR="00F71F98">
        <w:t xml:space="preserve"> </w:t>
      </w:r>
      <w:r w:rsidR="00F71F98" w:rsidRPr="00F71F98">
        <w:t xml:space="preserve">– </w:t>
      </w:r>
      <w:r w:rsidR="00F71F98">
        <w:t>g</w:t>
      </w:r>
      <w:r w:rsidR="00F71F98" w:rsidRPr="00F71F98">
        <w:t>enerate jobs and careers to reach employment parity</w:t>
      </w:r>
    </w:p>
    <w:p w14:paraId="6220E5C8" w14:textId="77777777" w:rsidR="00F71F98" w:rsidRDefault="002A431A" w:rsidP="00F71F98">
      <w:pPr>
        <w:pStyle w:val="bullet1"/>
        <w:tabs>
          <w:tab w:val="clear" w:pos="284"/>
          <w:tab w:val="left" w:pos="283"/>
        </w:tabs>
      </w:pPr>
      <w:r w:rsidRPr="002A431A">
        <w:t>accountability</w:t>
      </w:r>
      <w:r w:rsidR="00F71F98">
        <w:t xml:space="preserve"> </w:t>
      </w:r>
      <w:r w:rsidR="00F71F98" w:rsidRPr="00F71F98">
        <w:t xml:space="preserve">– </w:t>
      </w:r>
      <w:r w:rsidR="00F71F98">
        <w:t>t</w:t>
      </w:r>
      <w:r w:rsidR="00F71F98" w:rsidRPr="00F71F98">
        <w:t>ransparent reporting against commitments</w:t>
      </w:r>
      <w:r w:rsidR="000A7E69">
        <w:t>.</w:t>
      </w:r>
    </w:p>
    <w:p w14:paraId="231C2238" w14:textId="77777777" w:rsidR="00F71F98" w:rsidRDefault="00F71F98" w:rsidP="00F71F98">
      <w:pPr>
        <w:pStyle w:val="bullet1"/>
        <w:numPr>
          <w:ilvl w:val="0"/>
          <w:numId w:val="0"/>
        </w:numPr>
        <w:tabs>
          <w:tab w:val="left" w:pos="283"/>
        </w:tabs>
      </w:pPr>
    </w:p>
    <w:p w14:paraId="09597BCA" w14:textId="6CAB5D60" w:rsidR="00F71F98" w:rsidRPr="002A431A" w:rsidRDefault="00F71F98" w:rsidP="00F71F98">
      <w:pPr>
        <w:pStyle w:val="bullet1"/>
        <w:numPr>
          <w:ilvl w:val="0"/>
          <w:numId w:val="0"/>
        </w:numPr>
        <w:tabs>
          <w:tab w:val="left" w:pos="283"/>
        </w:tabs>
      </w:pPr>
      <w:r w:rsidRPr="00F71F98">
        <w:t xml:space="preserve">Yuma </w:t>
      </w:r>
      <w:proofErr w:type="spellStart"/>
      <w:r w:rsidRPr="00F71F98">
        <w:t>Yirramboi</w:t>
      </w:r>
      <w:proofErr w:type="spellEnd"/>
      <w:r w:rsidRPr="00F71F98">
        <w:t xml:space="preserve"> identifies cultural tourism as a</w:t>
      </w:r>
      <w:r w:rsidR="008538A1">
        <w:t>n</w:t>
      </w:r>
      <w:r w:rsidRPr="00F71F98">
        <w:t xml:space="preserve"> area of competitive advantage </w:t>
      </w:r>
      <w:r w:rsidR="00925C18">
        <w:t xml:space="preserve">for Aboriginal businesses </w:t>
      </w:r>
      <w:r w:rsidRPr="00F71F98">
        <w:t xml:space="preserve">to deliver on the </w:t>
      </w:r>
      <w:r w:rsidR="000A7E69">
        <w:t>six</w:t>
      </w:r>
      <w:r w:rsidR="000A7E69" w:rsidRPr="00F71F98">
        <w:t xml:space="preserve"> </w:t>
      </w:r>
      <w:r w:rsidRPr="00F71F98">
        <w:t>strategic pillars.</w:t>
      </w:r>
      <w:r w:rsidR="00247349">
        <w:t xml:space="preserve"> </w:t>
      </w:r>
      <w:r w:rsidR="00F16951">
        <w:t xml:space="preserve">The First Peoples Tourism </w:t>
      </w:r>
      <w:r w:rsidR="007A2F46">
        <w:t>Growth</w:t>
      </w:r>
      <w:r w:rsidR="00F16951">
        <w:t xml:space="preserve"> Program </w:t>
      </w:r>
      <w:r w:rsidR="004A23E1">
        <w:t>will support</w:t>
      </w:r>
      <w:r w:rsidR="00D25013">
        <w:t xml:space="preserve"> </w:t>
      </w:r>
      <w:r w:rsidR="006B70C6">
        <w:t>First Peoples-led businesses</w:t>
      </w:r>
      <w:r w:rsidR="00D25013">
        <w:t xml:space="preserve"> </w:t>
      </w:r>
      <w:r w:rsidR="00665B85">
        <w:t xml:space="preserve">operating in the visitor economy </w:t>
      </w:r>
      <w:r w:rsidR="00D25013">
        <w:t xml:space="preserve">to develop and grow </w:t>
      </w:r>
      <w:r w:rsidR="00D653AB">
        <w:t>cultural</w:t>
      </w:r>
      <w:r w:rsidR="00D25013">
        <w:t xml:space="preserve"> tourism products and services </w:t>
      </w:r>
      <w:r w:rsidR="00D653AB">
        <w:t>in alignment with these pillars.</w:t>
      </w:r>
    </w:p>
    <w:p w14:paraId="48EEA5C3" w14:textId="77777777" w:rsidR="0000440C" w:rsidRPr="00E12982" w:rsidRDefault="17415138" w:rsidP="00DE23B1">
      <w:pPr>
        <w:pStyle w:val="Heading3"/>
        <w:numPr>
          <w:ilvl w:val="1"/>
          <w:numId w:val="1"/>
        </w:numPr>
        <w:ind w:left="426" w:hanging="426"/>
      </w:pPr>
      <w:bookmarkStart w:id="17" w:name="_Toc200634810"/>
      <w:r>
        <w:t>Experience Victoria 2033</w:t>
      </w:r>
      <w:bookmarkEnd w:id="17"/>
    </w:p>
    <w:p w14:paraId="0659F838" w14:textId="33B42B6C" w:rsidR="00CA79D7" w:rsidRDefault="00CA79D7" w:rsidP="00CA79D7">
      <w:hyperlink r:id="rId22" w:history="1">
        <w:r w:rsidRPr="008333B6">
          <w:rPr>
            <w:rStyle w:val="Hyperlink"/>
          </w:rPr>
          <w:t>Experience Victoria 2033 (EV33)</w:t>
        </w:r>
      </w:hyperlink>
      <w:r>
        <w:t xml:space="preserve"> is the </w:t>
      </w:r>
      <w:r w:rsidR="00662CC1">
        <w:t xml:space="preserve">state’s </w:t>
      </w:r>
      <w:r>
        <w:t xml:space="preserve">strategic plan to shape the future of Victoria’s visitor economy over the next 9 years. The plan will strengthen Victoria’s enviable tourism offering by leveraging the state’s competitive </w:t>
      </w:r>
      <w:r w:rsidR="00D812A5">
        <w:t>advantages. The</w:t>
      </w:r>
      <w:r>
        <w:t xml:space="preserve"> plan has five product priorities</w:t>
      </w:r>
      <w:r w:rsidR="009D181F">
        <w:t xml:space="preserve"> which includes</w:t>
      </w:r>
      <w:r>
        <w:t xml:space="preserve"> First Peoples</w:t>
      </w:r>
      <w:r w:rsidR="001E4B53">
        <w:t>-</w:t>
      </w:r>
      <w:r>
        <w:t>led experiences, wellness, arts and culture, food and drink and nature.</w:t>
      </w:r>
      <w:r w:rsidR="00350FE3">
        <w:t xml:space="preserve"> </w:t>
      </w:r>
      <w:r w:rsidR="000316AA" w:rsidRPr="005D45DA">
        <w:t>This program primarily aligns with</w:t>
      </w:r>
      <w:r w:rsidR="00C22962">
        <w:t xml:space="preserve"> </w:t>
      </w:r>
      <w:r w:rsidR="00214ACB">
        <w:t>t</w:t>
      </w:r>
      <w:r w:rsidR="00C22962">
        <w:t>he First Peoples pillar.</w:t>
      </w:r>
    </w:p>
    <w:p w14:paraId="44942FAB" w14:textId="77777777" w:rsidR="00CA79D7" w:rsidRPr="00E12982" w:rsidRDefault="17415138" w:rsidP="00DE23B1">
      <w:pPr>
        <w:pStyle w:val="Heading3"/>
        <w:numPr>
          <w:ilvl w:val="1"/>
          <w:numId w:val="1"/>
        </w:numPr>
        <w:ind w:left="426" w:hanging="426"/>
      </w:pPr>
      <w:bookmarkStart w:id="18" w:name="_Toc200634811"/>
      <w:r>
        <w:t>Objectives</w:t>
      </w:r>
      <w:bookmarkEnd w:id="18"/>
    </w:p>
    <w:p w14:paraId="03F59D39" w14:textId="77777777" w:rsidR="00CA79D7" w:rsidRDefault="00CA79D7" w:rsidP="00CA79D7">
      <w:r>
        <w:t xml:space="preserve">The </w:t>
      </w:r>
      <w:r w:rsidR="009405D6">
        <w:t>objective</w:t>
      </w:r>
      <w:r w:rsidR="00E95018">
        <w:t>s</w:t>
      </w:r>
      <w:r>
        <w:t xml:space="preserve"> of the</w:t>
      </w:r>
      <w:r w:rsidR="00046DE1" w:rsidRPr="00844513">
        <w:t xml:space="preserve"> </w:t>
      </w:r>
      <w:r w:rsidR="00A009E9">
        <w:t xml:space="preserve">program </w:t>
      </w:r>
      <w:r w:rsidR="00A328B8">
        <w:t>are</w:t>
      </w:r>
      <w:r>
        <w:t xml:space="preserve"> to:</w:t>
      </w:r>
    </w:p>
    <w:p w14:paraId="4242F8B1" w14:textId="188BC23B" w:rsidR="008F019D" w:rsidRDefault="008F019D" w:rsidP="00046DE1">
      <w:pPr>
        <w:pStyle w:val="bullet1"/>
      </w:pPr>
      <w:r>
        <w:t>p</w:t>
      </w:r>
      <w:r w:rsidRPr="008F019D">
        <w:t xml:space="preserve">rotect and respect First Peoples culture and autonomy in determining priorities for </w:t>
      </w:r>
      <w:r w:rsidR="00ED1721">
        <w:t xml:space="preserve">regional </w:t>
      </w:r>
      <w:r w:rsidRPr="008F019D">
        <w:t>tourism development</w:t>
      </w:r>
    </w:p>
    <w:p w14:paraId="009D4EFB" w14:textId="1FE8D513" w:rsidR="00046DE1" w:rsidRPr="00046DE1" w:rsidRDefault="00046DE1" w:rsidP="00046DE1">
      <w:pPr>
        <w:pStyle w:val="bullet1"/>
      </w:pPr>
      <w:r>
        <w:t>e</w:t>
      </w:r>
      <w:r w:rsidRPr="00046DE1">
        <w:t xml:space="preserve">mpower First Peoples within the tourism sector in Victoria and increase the capacity of </w:t>
      </w:r>
      <w:r w:rsidR="006B70C6">
        <w:t>First Peoples-led tourism businesses</w:t>
      </w:r>
      <w:r w:rsidRPr="00046DE1">
        <w:t xml:space="preserve"> to pursue economic development activities as they relate to tourism</w:t>
      </w:r>
    </w:p>
    <w:p w14:paraId="428B2868" w14:textId="07D7150A" w:rsidR="00046DE1" w:rsidRPr="00046DE1" w:rsidRDefault="00046DE1" w:rsidP="00046DE1">
      <w:pPr>
        <w:pStyle w:val="bullet1"/>
      </w:pPr>
      <w:r w:rsidRPr="00046DE1">
        <w:lastRenderedPageBreak/>
        <w:t xml:space="preserve">prioritise </w:t>
      </w:r>
      <w:r w:rsidR="00C359EF" w:rsidRPr="00C359EF">
        <w:t>protecting and promoting First Peoples’ Indigenous Cultural and Intellectual Property, heritage and history in mainstream tourism </w:t>
      </w:r>
    </w:p>
    <w:p w14:paraId="791DBDD0" w14:textId="77777777" w:rsidR="00E95D4B" w:rsidRDefault="00C359EF" w:rsidP="000E7C4E">
      <w:pPr>
        <w:pStyle w:val="bullet1"/>
      </w:pPr>
      <w:r>
        <w:t>s</w:t>
      </w:r>
      <w:r w:rsidRPr="00C359EF">
        <w:t>trengthen connections and equitable partnerships to grow First Peoples tourism offerings and support sustainable business growth</w:t>
      </w:r>
    </w:p>
    <w:p w14:paraId="6D991225" w14:textId="13E515D7" w:rsidR="00C359EF" w:rsidRDefault="00E95D4B" w:rsidP="000E7C4E">
      <w:pPr>
        <w:pStyle w:val="bullet1"/>
      </w:pPr>
      <w:r>
        <w:t>i</w:t>
      </w:r>
      <w:r w:rsidRPr="00E95D4B">
        <w:t>nvest</w:t>
      </w:r>
      <w:r w:rsidRPr="00E95D4B">
        <w:rPr>
          <w:b/>
          <w:bCs/>
        </w:rPr>
        <w:t> </w:t>
      </w:r>
      <w:r w:rsidRPr="00E95D4B">
        <w:t>in the long-term sustainability of First Peoples tourism and careers to foster economic prosperity and strengthen communities.</w:t>
      </w:r>
    </w:p>
    <w:p w14:paraId="48F19C38" w14:textId="77777777" w:rsidR="009A197D" w:rsidRPr="00E12982" w:rsidRDefault="5BE4FE61" w:rsidP="00DE23B1">
      <w:pPr>
        <w:pStyle w:val="Heading3"/>
        <w:numPr>
          <w:ilvl w:val="1"/>
          <w:numId w:val="1"/>
        </w:numPr>
        <w:ind w:left="426" w:hanging="426"/>
      </w:pPr>
      <w:bookmarkStart w:id="19" w:name="_Toc200634812"/>
      <w:r>
        <w:t>Outcomes</w:t>
      </w:r>
      <w:bookmarkEnd w:id="19"/>
    </w:p>
    <w:p w14:paraId="7802DDD1" w14:textId="55C6999F" w:rsidR="00005F4E" w:rsidRPr="00046DE1" w:rsidRDefault="009A197D" w:rsidP="00CA16FB">
      <w:r w:rsidRPr="009A197D">
        <w:t>The</w:t>
      </w:r>
      <w:r w:rsidR="000E7C4E">
        <w:t xml:space="preserve"> </w:t>
      </w:r>
      <w:r w:rsidR="008947CE">
        <w:t>following are the</w:t>
      </w:r>
      <w:r w:rsidR="000E7C4E">
        <w:t xml:space="preserve"> intended</w:t>
      </w:r>
      <w:r w:rsidRPr="009A197D">
        <w:t xml:space="preserve"> outcomes of the </w:t>
      </w:r>
      <w:r w:rsidR="00A009E9">
        <w:t>pro</w:t>
      </w:r>
      <w:r w:rsidR="001E7521">
        <w:t>gram</w:t>
      </w:r>
      <w:r w:rsidRPr="009A197D">
        <w:t>:</w:t>
      </w:r>
    </w:p>
    <w:p w14:paraId="21049F8D" w14:textId="4E5AF764" w:rsidR="00005F4E" w:rsidRDefault="00674D10" w:rsidP="00046DE1">
      <w:pPr>
        <w:pStyle w:val="bullet1"/>
      </w:pPr>
      <w:r>
        <w:t>N</w:t>
      </w:r>
      <w:r w:rsidRPr="00E175F6">
        <w:t>ew</w:t>
      </w:r>
      <w:r w:rsidR="006008D7">
        <w:t xml:space="preserve"> regional</w:t>
      </w:r>
      <w:r w:rsidRPr="00E175F6">
        <w:t xml:space="preserve"> </w:t>
      </w:r>
      <w:r w:rsidR="00E175F6" w:rsidRPr="00E175F6">
        <w:t>tourism initiatives and experiences representing culture and traditions, are respectful to family, community, culture and Country</w:t>
      </w:r>
    </w:p>
    <w:p w14:paraId="4969AB2E" w14:textId="438BC462" w:rsidR="00005F4E" w:rsidRPr="00046DE1" w:rsidRDefault="00005F4E" w:rsidP="00046DE1">
      <w:pPr>
        <w:pStyle w:val="bullet1"/>
      </w:pPr>
      <w:r w:rsidRPr="00005F4E">
        <w:t xml:space="preserve">First Peoples </w:t>
      </w:r>
      <w:r w:rsidR="00396BB5">
        <w:t>have</w:t>
      </w:r>
      <w:r w:rsidR="008947CE">
        <w:t xml:space="preserve"> </w:t>
      </w:r>
      <w:r w:rsidR="007679A7">
        <w:t>i</w:t>
      </w:r>
      <w:r w:rsidR="007679A7" w:rsidRPr="00005F4E">
        <w:t>dentif</w:t>
      </w:r>
      <w:r w:rsidR="007B1AF0">
        <w:t>ied</w:t>
      </w:r>
      <w:r w:rsidR="007679A7" w:rsidRPr="00005F4E">
        <w:t xml:space="preserve"> and promot</w:t>
      </w:r>
      <w:r w:rsidR="007B1AF0">
        <w:t>ed</w:t>
      </w:r>
      <w:r w:rsidR="007679A7" w:rsidRPr="00005F4E">
        <w:t xml:space="preserve"> co-investment opportunities</w:t>
      </w:r>
      <w:r w:rsidR="00A73DFB">
        <w:t xml:space="preserve"> </w:t>
      </w:r>
      <w:r w:rsidR="00D70208">
        <w:t>with First Peoples</w:t>
      </w:r>
      <w:r w:rsidR="00583A79">
        <w:t xml:space="preserve"> communities</w:t>
      </w:r>
    </w:p>
    <w:p w14:paraId="55850873" w14:textId="63F9BCB0" w:rsidR="0021483E" w:rsidRDefault="00F61B02" w:rsidP="00F371C7">
      <w:pPr>
        <w:pStyle w:val="bullet1"/>
      </w:pPr>
      <w:r>
        <w:t>F</w:t>
      </w:r>
      <w:r w:rsidRPr="00F61B02">
        <w:t>irst Peoples have autonomy over visitors’ experiences of Country, heritage, stories, and culture</w:t>
      </w:r>
    </w:p>
    <w:p w14:paraId="42575361" w14:textId="353614DB" w:rsidR="0021483E" w:rsidRDefault="00A73DFB" w:rsidP="00F371C7">
      <w:pPr>
        <w:pStyle w:val="bullet1"/>
      </w:pPr>
      <w:r>
        <w:t>First Peoples have greater</w:t>
      </w:r>
      <w:r w:rsidRPr="0021483E">
        <w:t xml:space="preserve"> </w:t>
      </w:r>
      <w:r w:rsidR="0021483E" w:rsidRPr="0021483E">
        <w:t xml:space="preserve">access to capital, workforce development, and skilled professionals </w:t>
      </w:r>
      <w:r>
        <w:t>to support delivery of</w:t>
      </w:r>
      <w:r w:rsidRPr="0021483E">
        <w:t xml:space="preserve"> </w:t>
      </w:r>
      <w:r w:rsidR="0021483E" w:rsidRPr="0021483E">
        <w:t>authentic and culturally respectful tourism experiences</w:t>
      </w:r>
    </w:p>
    <w:p w14:paraId="44587726" w14:textId="60C7FF50" w:rsidR="00B60A5E" w:rsidRDefault="00B60A5E" w:rsidP="00F371C7">
      <w:pPr>
        <w:pStyle w:val="bullet1"/>
      </w:pPr>
      <w:r w:rsidRPr="00B60A5E">
        <w:t xml:space="preserve">First Peoples </w:t>
      </w:r>
      <w:r w:rsidR="00A73DFB">
        <w:t xml:space="preserve">are enabled </w:t>
      </w:r>
      <w:r w:rsidRPr="00B60A5E">
        <w:t>to protect, preserve and tell their stories</w:t>
      </w:r>
    </w:p>
    <w:p w14:paraId="0AC9FDF3" w14:textId="77777777" w:rsidR="0021483E" w:rsidRDefault="0021483E" w:rsidP="0021483E">
      <w:pPr>
        <w:pStyle w:val="bullet1"/>
        <w:numPr>
          <w:ilvl w:val="0"/>
          <w:numId w:val="0"/>
        </w:numPr>
        <w:ind w:left="284"/>
      </w:pPr>
    </w:p>
    <w:p w14:paraId="09CB7EE5" w14:textId="2D5560F4" w:rsidR="00F371C7" w:rsidRDefault="0095337C" w:rsidP="00AB5857">
      <w:pPr>
        <w:pStyle w:val="bullet1"/>
        <w:numPr>
          <w:ilvl w:val="0"/>
          <w:numId w:val="0"/>
        </w:numPr>
        <w:ind w:left="284" w:hanging="284"/>
      </w:pPr>
      <w:r>
        <w:t xml:space="preserve">The </w:t>
      </w:r>
      <w:r w:rsidR="008947CE">
        <w:t>following are the</w:t>
      </w:r>
      <w:r>
        <w:t xml:space="preserve"> anticipated </w:t>
      </w:r>
      <w:r w:rsidR="00EA6DB1">
        <w:t>longer-term</w:t>
      </w:r>
      <w:r>
        <w:t xml:space="preserve"> outcomes of the program</w:t>
      </w:r>
      <w:r w:rsidR="008947CE">
        <w:t>:</w:t>
      </w:r>
    </w:p>
    <w:p w14:paraId="238A3673" w14:textId="77777777" w:rsidR="0021483E" w:rsidRDefault="0021483E" w:rsidP="0021483E">
      <w:pPr>
        <w:pStyle w:val="bullet1"/>
        <w:numPr>
          <w:ilvl w:val="0"/>
          <w:numId w:val="0"/>
        </w:numPr>
        <w:ind w:left="284"/>
      </w:pPr>
    </w:p>
    <w:p w14:paraId="74CD5CE0" w14:textId="194C309D" w:rsidR="007846C9" w:rsidRDefault="006F48CA" w:rsidP="00F371C7">
      <w:pPr>
        <w:pStyle w:val="bullet1"/>
      </w:pPr>
      <w:r w:rsidRPr="006F48CA">
        <w:t>First Peoples </w:t>
      </w:r>
      <w:r w:rsidR="00A73DFB">
        <w:t xml:space="preserve">are empowered </w:t>
      </w:r>
      <w:r w:rsidRPr="006F48CA">
        <w:t>to enhance visitors experience through sharing of culture and Country</w:t>
      </w:r>
    </w:p>
    <w:p w14:paraId="2FB40F25" w14:textId="72541325" w:rsidR="007846C9" w:rsidRDefault="007846C9" w:rsidP="007846C9">
      <w:pPr>
        <w:pStyle w:val="bullet1"/>
      </w:pPr>
      <w:r w:rsidRPr="0065128C">
        <w:t xml:space="preserve">Victoria </w:t>
      </w:r>
      <w:r w:rsidR="008947CE">
        <w:t xml:space="preserve">is </w:t>
      </w:r>
      <w:r w:rsidRPr="0065128C">
        <w:t>attract</w:t>
      </w:r>
      <w:r>
        <w:t>ing</w:t>
      </w:r>
      <w:r w:rsidRPr="0065128C">
        <w:t xml:space="preserve"> a greater share of visitors participating in First Peoples Tourism experiences</w:t>
      </w:r>
    </w:p>
    <w:p w14:paraId="20EC680A" w14:textId="05EAD9AD" w:rsidR="00046F95" w:rsidRDefault="008947CE" w:rsidP="00F371C7">
      <w:pPr>
        <w:pStyle w:val="bullet1"/>
      </w:pPr>
      <w:r>
        <w:t>A</w:t>
      </w:r>
      <w:r w:rsidR="00046F95">
        <w:t xml:space="preserve"> c</w:t>
      </w:r>
      <w:r w:rsidR="00046F95" w:rsidRPr="00046F95">
        <w:t xml:space="preserve">onnected </w:t>
      </w:r>
      <w:r>
        <w:t xml:space="preserve">tourism </w:t>
      </w:r>
      <w:r w:rsidR="00046F95" w:rsidRPr="00046F95">
        <w:t>sector </w:t>
      </w:r>
      <w:r>
        <w:t>is</w:t>
      </w:r>
      <w:r w:rsidR="00046F95" w:rsidRPr="00046F95">
        <w:t xml:space="preserve"> shar</w:t>
      </w:r>
      <w:r>
        <w:t>ing</w:t>
      </w:r>
      <w:r w:rsidR="00046F95" w:rsidRPr="00046F95">
        <w:t xml:space="preserve"> knowledge and supports the growth and resilienc</w:t>
      </w:r>
      <w:r>
        <w:t>e</w:t>
      </w:r>
      <w:r w:rsidR="00046F95" w:rsidRPr="00046F95">
        <w:t xml:space="preserve"> of First Peoples tourism businesses and experiences</w:t>
      </w:r>
    </w:p>
    <w:p w14:paraId="5ECFC8A4" w14:textId="55C89668" w:rsidR="00C44965" w:rsidRDefault="008947CE" w:rsidP="00F371C7">
      <w:pPr>
        <w:pStyle w:val="bullet1"/>
      </w:pPr>
      <w:r>
        <w:t>R</w:t>
      </w:r>
      <w:r w:rsidR="00FB4970">
        <w:t>obust, thriving First Peoples businesses and communities in Victoria</w:t>
      </w:r>
      <w:r>
        <w:t xml:space="preserve"> are</w:t>
      </w:r>
      <w:r w:rsidR="00FB4970">
        <w:t xml:space="preserve"> creating wealth and contributing to positive outcomes for communities and Country</w:t>
      </w:r>
    </w:p>
    <w:p w14:paraId="64513748" w14:textId="050649E2" w:rsidR="00F6691A" w:rsidRDefault="00F6691A" w:rsidP="0047337D">
      <w:pPr>
        <w:pStyle w:val="bullet1"/>
      </w:pPr>
      <w:r w:rsidRPr="00F6691A">
        <w:t xml:space="preserve">First Peoples in Victoria </w:t>
      </w:r>
      <w:r w:rsidR="008947CE">
        <w:t xml:space="preserve">are </w:t>
      </w:r>
      <w:r w:rsidR="009A01AD" w:rsidRPr="00F6691A">
        <w:t>generat</w:t>
      </w:r>
      <w:r w:rsidR="009A01AD">
        <w:t>ing</w:t>
      </w:r>
      <w:r w:rsidR="009A01AD" w:rsidRPr="00F6691A">
        <w:t xml:space="preserve"> </w:t>
      </w:r>
      <w:r w:rsidRPr="00F6691A">
        <w:t>greater individual and collective wealth</w:t>
      </w:r>
    </w:p>
    <w:p w14:paraId="1AC2C117" w14:textId="2E51638A" w:rsidR="0065128C" w:rsidRDefault="008947CE" w:rsidP="0047337D">
      <w:pPr>
        <w:pStyle w:val="bullet1"/>
      </w:pPr>
      <w:r>
        <w:t>V</w:t>
      </w:r>
      <w:r w:rsidR="0065128C" w:rsidRPr="0065128C">
        <w:t>isitors have more opportunities to connect with and learn from First Peoples’ culture and knowledge, including truth telling</w:t>
      </w:r>
    </w:p>
    <w:p w14:paraId="226CDA58" w14:textId="0BC03809" w:rsidR="001E1EA4" w:rsidRPr="001E1EA4" w:rsidRDefault="00276518" w:rsidP="00DE23B1">
      <w:pPr>
        <w:pStyle w:val="Heading3"/>
        <w:numPr>
          <w:ilvl w:val="1"/>
          <w:numId w:val="1"/>
        </w:numPr>
        <w:ind w:left="426" w:hanging="426"/>
      </w:pPr>
      <w:bookmarkStart w:id="20" w:name="_Toc200634813"/>
      <w:r>
        <w:t xml:space="preserve">Indicative </w:t>
      </w:r>
      <w:r w:rsidR="5BE4FE61">
        <w:t>Program Timeline</w:t>
      </w:r>
      <w:bookmarkEnd w:id="20"/>
    </w:p>
    <w:tbl>
      <w:tblPr>
        <w:tblW w:w="0" w:type="auto"/>
        <w:tblBorders>
          <w:top w:val="single" w:sz="4" w:space="0" w:color="FCB692"/>
          <w:left w:val="single" w:sz="4" w:space="0" w:color="FCB692"/>
          <w:bottom w:val="single" w:sz="4" w:space="0" w:color="FCB692"/>
          <w:right w:val="single" w:sz="4" w:space="0" w:color="FCB692"/>
          <w:insideH w:val="single" w:sz="4" w:space="0" w:color="FCB692"/>
          <w:insideV w:val="single" w:sz="4" w:space="0" w:color="FCB692"/>
        </w:tblBorders>
        <w:tblLook w:val="0680" w:firstRow="0" w:lastRow="0" w:firstColumn="1" w:lastColumn="0" w:noHBand="1" w:noVBand="1"/>
      </w:tblPr>
      <w:tblGrid>
        <w:gridCol w:w="4216"/>
        <w:gridCol w:w="4958"/>
      </w:tblGrid>
      <w:tr w:rsidR="00AB47EC" w:rsidRPr="00F32562" w14:paraId="3DE2C394" w14:textId="77777777" w:rsidTr="00276518">
        <w:trPr>
          <w:trHeight w:val="432"/>
        </w:trPr>
        <w:tc>
          <w:tcPr>
            <w:tcW w:w="4216" w:type="dxa"/>
            <w:shd w:val="clear" w:color="auto" w:fill="auto"/>
            <w:vAlign w:val="center"/>
          </w:tcPr>
          <w:p w14:paraId="11A70FF6" w14:textId="7D8A456D" w:rsidR="00AB47EC" w:rsidRPr="00F32562" w:rsidRDefault="004163E6" w:rsidP="00520F1A">
            <w:pPr>
              <w:rPr>
                <w:b/>
                <w:bCs/>
              </w:rPr>
            </w:pPr>
            <w:r>
              <w:rPr>
                <w:b/>
                <w:bCs/>
              </w:rPr>
              <w:t>Expressions of interest open</w:t>
            </w:r>
          </w:p>
        </w:tc>
        <w:tc>
          <w:tcPr>
            <w:tcW w:w="4958" w:type="dxa"/>
            <w:shd w:val="clear" w:color="auto" w:fill="auto"/>
            <w:vAlign w:val="center"/>
          </w:tcPr>
          <w:p w14:paraId="511C1873" w14:textId="411EDABA" w:rsidR="00AB47EC" w:rsidRDefault="00491561" w:rsidP="00520F1A">
            <w:r>
              <w:t>11</w:t>
            </w:r>
            <w:r w:rsidR="002A29BF">
              <w:t xml:space="preserve"> </w:t>
            </w:r>
            <w:r w:rsidR="00EB062F">
              <w:t>July</w:t>
            </w:r>
            <w:r w:rsidR="002A29BF">
              <w:t xml:space="preserve"> 2025</w:t>
            </w:r>
          </w:p>
        </w:tc>
      </w:tr>
      <w:tr w:rsidR="004163E6" w:rsidRPr="00F32562" w14:paraId="605F2ABC" w14:textId="77777777" w:rsidTr="00276518">
        <w:trPr>
          <w:trHeight w:val="432"/>
        </w:trPr>
        <w:tc>
          <w:tcPr>
            <w:tcW w:w="4216" w:type="dxa"/>
            <w:shd w:val="clear" w:color="auto" w:fill="auto"/>
            <w:vAlign w:val="center"/>
          </w:tcPr>
          <w:p w14:paraId="72FFF2BC" w14:textId="182DCEF0" w:rsidR="004163E6" w:rsidRDefault="004163E6" w:rsidP="00520F1A">
            <w:pPr>
              <w:rPr>
                <w:b/>
                <w:bCs/>
              </w:rPr>
            </w:pPr>
            <w:r>
              <w:rPr>
                <w:b/>
                <w:bCs/>
              </w:rPr>
              <w:t>Expressions of interest close</w:t>
            </w:r>
          </w:p>
        </w:tc>
        <w:tc>
          <w:tcPr>
            <w:tcW w:w="4958" w:type="dxa"/>
            <w:shd w:val="clear" w:color="auto" w:fill="auto"/>
            <w:vAlign w:val="center"/>
          </w:tcPr>
          <w:p w14:paraId="600FFCB9" w14:textId="636C0774" w:rsidR="004163E6" w:rsidRDefault="006E193B" w:rsidP="00520F1A">
            <w:r>
              <w:t>8</w:t>
            </w:r>
            <w:r w:rsidR="001B1735">
              <w:t xml:space="preserve"> </w:t>
            </w:r>
            <w:r w:rsidR="00C17030">
              <w:t>August</w:t>
            </w:r>
            <w:r w:rsidR="001B1735">
              <w:t xml:space="preserve"> 2025</w:t>
            </w:r>
          </w:p>
        </w:tc>
      </w:tr>
      <w:tr w:rsidR="00477D78" w:rsidRPr="00F32562" w14:paraId="1E16C04D" w14:textId="77777777" w:rsidTr="00276518">
        <w:trPr>
          <w:trHeight w:val="432"/>
        </w:trPr>
        <w:tc>
          <w:tcPr>
            <w:tcW w:w="4216" w:type="dxa"/>
            <w:shd w:val="clear" w:color="auto" w:fill="auto"/>
            <w:vAlign w:val="center"/>
          </w:tcPr>
          <w:p w14:paraId="3A28B7C9" w14:textId="3BC35FC8" w:rsidR="00477D78" w:rsidRDefault="00477D78" w:rsidP="00520F1A">
            <w:pPr>
              <w:rPr>
                <w:b/>
                <w:bCs/>
              </w:rPr>
            </w:pPr>
            <w:r>
              <w:rPr>
                <w:b/>
                <w:bCs/>
              </w:rPr>
              <w:t>Expression of interest assessments</w:t>
            </w:r>
          </w:p>
        </w:tc>
        <w:tc>
          <w:tcPr>
            <w:tcW w:w="4958" w:type="dxa"/>
            <w:shd w:val="clear" w:color="auto" w:fill="auto"/>
            <w:vAlign w:val="center"/>
          </w:tcPr>
          <w:p w14:paraId="471F7D4D" w14:textId="7F11BA7F" w:rsidR="00477D78" w:rsidRDefault="00677FE7" w:rsidP="00520F1A">
            <w:r>
              <w:t>August</w:t>
            </w:r>
            <w:r w:rsidR="00BF05F5">
              <w:t xml:space="preserve"> 2025</w:t>
            </w:r>
            <w:r w:rsidR="00C14361">
              <w:t xml:space="preserve"> </w:t>
            </w:r>
            <w:r w:rsidR="007D2769">
              <w:t>– October 2025</w:t>
            </w:r>
          </w:p>
        </w:tc>
      </w:tr>
      <w:tr w:rsidR="00EF377B" w:rsidRPr="00F32562" w14:paraId="7158C2B5" w14:textId="77777777" w:rsidTr="00276518">
        <w:trPr>
          <w:trHeight w:val="432"/>
        </w:trPr>
        <w:tc>
          <w:tcPr>
            <w:tcW w:w="4216" w:type="dxa"/>
            <w:shd w:val="clear" w:color="auto" w:fill="auto"/>
            <w:vAlign w:val="center"/>
          </w:tcPr>
          <w:p w14:paraId="75BF4FDD" w14:textId="1E232AB1" w:rsidR="00EF377B" w:rsidRDefault="006C33A7" w:rsidP="00520F1A">
            <w:pPr>
              <w:rPr>
                <w:b/>
                <w:bCs/>
              </w:rPr>
            </w:pPr>
            <w:r>
              <w:rPr>
                <w:b/>
                <w:bCs/>
              </w:rPr>
              <w:t xml:space="preserve">Expression of interest </w:t>
            </w:r>
            <w:r w:rsidR="002F003C">
              <w:rPr>
                <w:b/>
                <w:bCs/>
              </w:rPr>
              <w:t>applicants notified of result</w:t>
            </w:r>
          </w:p>
        </w:tc>
        <w:tc>
          <w:tcPr>
            <w:tcW w:w="4958" w:type="dxa"/>
            <w:shd w:val="clear" w:color="auto" w:fill="auto"/>
            <w:vAlign w:val="center"/>
          </w:tcPr>
          <w:p w14:paraId="4767BA09" w14:textId="2FC4C337" w:rsidR="00EF377B" w:rsidDel="00677FE7" w:rsidRDefault="00763171" w:rsidP="00520F1A">
            <w:r>
              <w:t xml:space="preserve">Late October </w:t>
            </w:r>
            <w:r w:rsidR="00C465AF">
              <w:t>2025</w:t>
            </w:r>
          </w:p>
        </w:tc>
      </w:tr>
      <w:tr w:rsidR="00907A68" w:rsidRPr="00F32562" w14:paraId="41D40967" w14:textId="77777777" w:rsidTr="00276518">
        <w:trPr>
          <w:trHeight w:val="432"/>
        </w:trPr>
        <w:tc>
          <w:tcPr>
            <w:tcW w:w="4216" w:type="dxa"/>
            <w:shd w:val="clear" w:color="auto" w:fill="auto"/>
            <w:vAlign w:val="center"/>
          </w:tcPr>
          <w:p w14:paraId="031A3DFA" w14:textId="4C181E60" w:rsidR="00907A68" w:rsidRDefault="00F710F9" w:rsidP="00520F1A">
            <w:pPr>
              <w:rPr>
                <w:b/>
                <w:bCs/>
              </w:rPr>
            </w:pPr>
            <w:r>
              <w:rPr>
                <w:b/>
                <w:bCs/>
              </w:rPr>
              <w:t xml:space="preserve">Invitations to </w:t>
            </w:r>
            <w:r w:rsidR="00624FD6">
              <w:rPr>
                <w:b/>
                <w:bCs/>
              </w:rPr>
              <w:t>apply</w:t>
            </w:r>
            <w:r>
              <w:rPr>
                <w:b/>
                <w:bCs/>
              </w:rPr>
              <w:t xml:space="preserve"> open</w:t>
            </w:r>
          </w:p>
        </w:tc>
        <w:tc>
          <w:tcPr>
            <w:tcW w:w="4958" w:type="dxa"/>
            <w:shd w:val="clear" w:color="auto" w:fill="auto"/>
            <w:vAlign w:val="center"/>
          </w:tcPr>
          <w:p w14:paraId="20C85E3D" w14:textId="4DEDAB79" w:rsidR="00907A68" w:rsidRDefault="00763171" w:rsidP="00520F1A">
            <w:r>
              <w:t xml:space="preserve">November </w:t>
            </w:r>
            <w:r w:rsidR="006D6AD6">
              <w:t>2025</w:t>
            </w:r>
          </w:p>
        </w:tc>
      </w:tr>
      <w:tr w:rsidR="001E1EA4" w:rsidRPr="00F32562" w14:paraId="6D5B58E1" w14:textId="77777777" w:rsidTr="00276518">
        <w:trPr>
          <w:trHeight w:val="432"/>
        </w:trPr>
        <w:tc>
          <w:tcPr>
            <w:tcW w:w="4216" w:type="dxa"/>
            <w:shd w:val="clear" w:color="auto" w:fill="auto"/>
            <w:vAlign w:val="center"/>
          </w:tcPr>
          <w:p w14:paraId="7A60456C" w14:textId="77777777" w:rsidR="001E1EA4" w:rsidRPr="00F32562" w:rsidRDefault="001E1EA4" w:rsidP="00520F1A">
            <w:pPr>
              <w:rPr>
                <w:b/>
                <w:bCs/>
              </w:rPr>
            </w:pPr>
            <w:r w:rsidRPr="00F32562">
              <w:rPr>
                <w:b/>
                <w:bCs/>
              </w:rPr>
              <w:t>Closing date</w:t>
            </w:r>
          </w:p>
        </w:tc>
        <w:tc>
          <w:tcPr>
            <w:tcW w:w="4958" w:type="dxa"/>
            <w:shd w:val="clear" w:color="auto" w:fill="auto"/>
            <w:vAlign w:val="center"/>
          </w:tcPr>
          <w:p w14:paraId="5A544156" w14:textId="188BD9B7" w:rsidR="001E1EA4" w:rsidRPr="00F32562" w:rsidRDefault="00763171" w:rsidP="00520F1A">
            <w:r>
              <w:t xml:space="preserve">December </w:t>
            </w:r>
            <w:r w:rsidR="001E1EA4" w:rsidRPr="00F32562">
              <w:t>202</w:t>
            </w:r>
            <w:r w:rsidR="00064EA2">
              <w:t>5</w:t>
            </w:r>
          </w:p>
        </w:tc>
      </w:tr>
      <w:tr w:rsidR="001E1EA4" w:rsidRPr="00F32562" w14:paraId="5DE62282" w14:textId="77777777" w:rsidTr="00276518">
        <w:trPr>
          <w:trHeight w:val="432"/>
        </w:trPr>
        <w:tc>
          <w:tcPr>
            <w:tcW w:w="4216" w:type="dxa"/>
            <w:shd w:val="clear" w:color="auto" w:fill="auto"/>
            <w:vAlign w:val="center"/>
          </w:tcPr>
          <w:p w14:paraId="646DAB5E" w14:textId="77777777" w:rsidR="001E1EA4" w:rsidRPr="00F32562" w:rsidRDefault="001E1EA4" w:rsidP="00520F1A">
            <w:pPr>
              <w:rPr>
                <w:b/>
                <w:bCs/>
              </w:rPr>
            </w:pPr>
            <w:r w:rsidRPr="00F32562">
              <w:rPr>
                <w:b/>
                <w:bCs/>
              </w:rPr>
              <w:t>Assessment and approvals</w:t>
            </w:r>
          </w:p>
        </w:tc>
        <w:tc>
          <w:tcPr>
            <w:tcW w:w="4958" w:type="dxa"/>
            <w:shd w:val="clear" w:color="auto" w:fill="auto"/>
            <w:vAlign w:val="center"/>
          </w:tcPr>
          <w:p w14:paraId="5E542A43" w14:textId="21DA52D1" w:rsidR="001E1EA4" w:rsidRPr="00F32562" w:rsidRDefault="00451985" w:rsidP="00520F1A">
            <w:r>
              <w:t xml:space="preserve">January </w:t>
            </w:r>
            <w:r w:rsidR="001E1EA4">
              <w:t>202</w:t>
            </w:r>
            <w:r>
              <w:t>6</w:t>
            </w:r>
            <w:r w:rsidR="00F31831">
              <w:t xml:space="preserve"> </w:t>
            </w:r>
            <w:r>
              <w:t>–</w:t>
            </w:r>
            <w:r w:rsidR="00F31831">
              <w:t xml:space="preserve"> </w:t>
            </w:r>
            <w:r>
              <w:t xml:space="preserve">March </w:t>
            </w:r>
            <w:r w:rsidR="000451AE">
              <w:t>202</w:t>
            </w:r>
            <w:r>
              <w:t>6</w:t>
            </w:r>
          </w:p>
        </w:tc>
      </w:tr>
      <w:tr w:rsidR="001E1EA4" w:rsidRPr="00F32562" w14:paraId="77CE908F" w14:textId="77777777" w:rsidTr="00276518">
        <w:trPr>
          <w:trHeight w:val="432"/>
        </w:trPr>
        <w:tc>
          <w:tcPr>
            <w:tcW w:w="4216" w:type="dxa"/>
            <w:shd w:val="clear" w:color="auto" w:fill="auto"/>
            <w:vAlign w:val="center"/>
          </w:tcPr>
          <w:p w14:paraId="60C6AAB8" w14:textId="77777777" w:rsidR="001E1EA4" w:rsidRPr="00F32562" w:rsidRDefault="001E1EA4" w:rsidP="00520F1A">
            <w:pPr>
              <w:rPr>
                <w:b/>
                <w:bCs/>
              </w:rPr>
            </w:pPr>
            <w:r w:rsidRPr="00F32562">
              <w:rPr>
                <w:b/>
                <w:bCs/>
              </w:rPr>
              <w:t>Contracting and first instalments paid</w:t>
            </w:r>
          </w:p>
        </w:tc>
        <w:tc>
          <w:tcPr>
            <w:tcW w:w="4958" w:type="dxa"/>
            <w:shd w:val="clear" w:color="auto" w:fill="auto"/>
            <w:vAlign w:val="center"/>
          </w:tcPr>
          <w:p w14:paraId="40903859" w14:textId="3A22003E" w:rsidR="001E1EA4" w:rsidRPr="00F32562" w:rsidRDefault="00F43D18" w:rsidP="00520F1A">
            <w:r>
              <w:t xml:space="preserve">April </w:t>
            </w:r>
            <w:r w:rsidR="001E1EA4" w:rsidRPr="00F32562">
              <w:t>202</w:t>
            </w:r>
            <w:r w:rsidR="00DC5EC0">
              <w:t>6</w:t>
            </w:r>
          </w:p>
        </w:tc>
      </w:tr>
      <w:tr w:rsidR="001E1EA4" w:rsidRPr="00F32562" w14:paraId="45451AE9" w14:textId="77777777" w:rsidTr="00276518">
        <w:trPr>
          <w:trHeight w:val="432"/>
        </w:trPr>
        <w:tc>
          <w:tcPr>
            <w:tcW w:w="4216" w:type="dxa"/>
            <w:shd w:val="clear" w:color="auto" w:fill="auto"/>
            <w:vAlign w:val="center"/>
          </w:tcPr>
          <w:p w14:paraId="4A8CC32C" w14:textId="77777777" w:rsidR="001E1EA4" w:rsidRPr="00F32562" w:rsidRDefault="001E1EA4" w:rsidP="00520F1A">
            <w:pPr>
              <w:rPr>
                <w:b/>
                <w:bCs/>
              </w:rPr>
            </w:pPr>
            <w:r w:rsidRPr="00F32562">
              <w:rPr>
                <w:b/>
                <w:bCs/>
              </w:rPr>
              <w:t>Project delivery period</w:t>
            </w:r>
          </w:p>
        </w:tc>
        <w:tc>
          <w:tcPr>
            <w:tcW w:w="4958" w:type="dxa"/>
            <w:shd w:val="clear" w:color="auto" w:fill="auto"/>
            <w:vAlign w:val="center"/>
          </w:tcPr>
          <w:p w14:paraId="15284754" w14:textId="279A7B74" w:rsidR="001E1EA4" w:rsidRPr="00F32562" w:rsidRDefault="00F43D18" w:rsidP="00520F1A">
            <w:r>
              <w:t xml:space="preserve">April </w:t>
            </w:r>
            <w:r w:rsidR="001E1EA4" w:rsidRPr="00F32562">
              <w:t>202</w:t>
            </w:r>
            <w:r w:rsidR="00DC5EC0">
              <w:t>6</w:t>
            </w:r>
            <w:r w:rsidR="001E1EA4" w:rsidRPr="00F32562">
              <w:t xml:space="preserve"> – </w:t>
            </w:r>
            <w:r w:rsidR="00307048">
              <w:t>April</w:t>
            </w:r>
            <w:r w:rsidR="00307048" w:rsidRPr="00F32562">
              <w:t xml:space="preserve"> </w:t>
            </w:r>
            <w:r w:rsidR="001E1EA4" w:rsidRPr="00F32562">
              <w:t>202</w:t>
            </w:r>
            <w:r w:rsidR="00E96BE2">
              <w:t>7</w:t>
            </w:r>
          </w:p>
        </w:tc>
      </w:tr>
    </w:tbl>
    <w:p w14:paraId="4A261EF4" w14:textId="3F6BD000" w:rsidR="00276518" w:rsidRPr="00196C81" w:rsidRDefault="00276518" w:rsidP="00B737FD">
      <w:pPr>
        <w:pStyle w:val="dotpoint"/>
        <w:numPr>
          <w:ilvl w:val="0"/>
          <w:numId w:val="0"/>
        </w:numPr>
        <w:spacing w:after="120"/>
        <w:rPr>
          <w:sz w:val="18"/>
          <w:szCs w:val="18"/>
        </w:rPr>
      </w:pPr>
      <w:bookmarkStart w:id="21" w:name="_Toc167454905"/>
      <w:r w:rsidRPr="00196C81">
        <w:rPr>
          <w:sz w:val="18"/>
          <w:szCs w:val="18"/>
        </w:rPr>
        <w:t xml:space="preserve">The above indicative timeline is subject to change at the sole discretion of </w:t>
      </w:r>
      <w:r w:rsidR="000B1DCB" w:rsidRPr="00196C81">
        <w:rPr>
          <w:sz w:val="18"/>
          <w:szCs w:val="18"/>
        </w:rPr>
        <w:t xml:space="preserve">the department. </w:t>
      </w:r>
      <w:r w:rsidRPr="00196C81">
        <w:rPr>
          <w:sz w:val="18"/>
          <w:szCs w:val="18"/>
        </w:rPr>
        <w:t xml:space="preserve"> </w:t>
      </w:r>
    </w:p>
    <w:p w14:paraId="07263BBB" w14:textId="189C95A8" w:rsidR="198ED3DF" w:rsidRPr="001F4AAA" w:rsidRDefault="3B31A9B4" w:rsidP="00DE23B1">
      <w:pPr>
        <w:pStyle w:val="Heading2"/>
        <w:numPr>
          <w:ilvl w:val="0"/>
          <w:numId w:val="1"/>
        </w:numPr>
        <w:ind w:left="426" w:hanging="426"/>
        <w:rPr>
          <w:sz w:val="26"/>
          <w:szCs w:val="26"/>
        </w:rPr>
      </w:pPr>
      <w:bookmarkStart w:id="22" w:name="_Toc200634814"/>
      <w:r w:rsidRPr="001F4AAA">
        <w:rPr>
          <w:sz w:val="26"/>
          <w:szCs w:val="26"/>
        </w:rPr>
        <w:t>Funding Details</w:t>
      </w:r>
      <w:bookmarkEnd w:id="21"/>
      <w:bookmarkEnd w:id="22"/>
      <w:r w:rsidR="198ED3DF" w:rsidRPr="001F4AAA">
        <w:rPr>
          <w:sz w:val="26"/>
          <w:szCs w:val="26"/>
        </w:rPr>
        <w:t xml:space="preserve"> </w:t>
      </w:r>
    </w:p>
    <w:p w14:paraId="60CE3BAA" w14:textId="77777777" w:rsidR="006D1E9A" w:rsidRPr="006D1E9A" w:rsidRDefault="01508C76" w:rsidP="00DE23B1">
      <w:pPr>
        <w:pStyle w:val="Heading3"/>
        <w:numPr>
          <w:ilvl w:val="1"/>
          <w:numId w:val="1"/>
        </w:numPr>
        <w:ind w:left="426" w:hanging="426"/>
      </w:pPr>
      <w:bookmarkStart w:id="23" w:name="_Toc200634815"/>
      <w:r>
        <w:t>Available funding</w:t>
      </w:r>
      <w:bookmarkEnd w:id="23"/>
    </w:p>
    <w:p w14:paraId="62D3D494" w14:textId="2255F826" w:rsidR="00F03C93" w:rsidRDefault="003B5767" w:rsidP="00B41573">
      <w:r>
        <w:t>Grant f</w:t>
      </w:r>
      <w:r w:rsidR="00B41573" w:rsidRPr="00B41573">
        <w:t>unding of up to</w:t>
      </w:r>
      <w:r w:rsidR="00404D5B">
        <w:t xml:space="preserve"> </w:t>
      </w:r>
      <w:r w:rsidR="00B41573" w:rsidRPr="00B41573">
        <w:t>$</w:t>
      </w:r>
      <w:r w:rsidR="00623311">
        <w:t>125</w:t>
      </w:r>
      <w:r w:rsidR="00B41573" w:rsidRPr="00B41573">
        <w:t xml:space="preserve">,000 (exclusive of GST) is available to each eligible </w:t>
      </w:r>
      <w:r w:rsidR="005E0273">
        <w:t>entity</w:t>
      </w:r>
      <w:r w:rsidR="00965962">
        <w:t xml:space="preserve"> (refer section 3.1)</w:t>
      </w:r>
      <w:r w:rsidR="00B41573" w:rsidRPr="00B41573">
        <w:t xml:space="preserve">.  </w:t>
      </w:r>
    </w:p>
    <w:p w14:paraId="738F1A36" w14:textId="77777777" w:rsidR="00CD32AD" w:rsidRPr="004A05C8" w:rsidRDefault="00CD32AD" w:rsidP="00CD32AD">
      <w:pPr>
        <w:rPr>
          <w:b/>
          <w:bCs/>
        </w:rPr>
      </w:pPr>
      <w:r w:rsidRPr="004A05C8">
        <w:rPr>
          <w:b/>
          <w:bCs/>
        </w:rPr>
        <w:lastRenderedPageBreak/>
        <w:t>2.1.1</w:t>
      </w:r>
      <w:r>
        <w:rPr>
          <w:b/>
          <w:bCs/>
        </w:rPr>
        <w:t xml:space="preserve"> </w:t>
      </w:r>
      <w:r w:rsidRPr="004A05C8">
        <w:rPr>
          <w:b/>
          <w:bCs/>
        </w:rPr>
        <w:t>Co-contribution</w:t>
      </w:r>
    </w:p>
    <w:p w14:paraId="3809DE6E" w14:textId="267DA9BA" w:rsidR="00714C3E" w:rsidRDefault="002C3C4C" w:rsidP="00CD32AD">
      <w:r>
        <w:t>C</w:t>
      </w:r>
      <w:r w:rsidR="00403B16">
        <w:t xml:space="preserve">o-contribution is not </w:t>
      </w:r>
      <w:r w:rsidR="00181DC0">
        <w:t>mandatory.</w:t>
      </w:r>
      <w:r w:rsidR="00403B16">
        <w:t xml:space="preserve"> </w:t>
      </w:r>
      <w:r w:rsidR="00BB2A79">
        <w:t xml:space="preserve">If the total </w:t>
      </w:r>
      <w:r w:rsidR="00CD32AD">
        <w:t xml:space="preserve">project value </w:t>
      </w:r>
      <w:r w:rsidR="00BB2A79">
        <w:t>is</w:t>
      </w:r>
      <w:r w:rsidR="00CD32AD">
        <w:t xml:space="preserve"> greater than the grant amount requested, </w:t>
      </w:r>
      <w:r w:rsidR="00BB2A79">
        <w:t xml:space="preserve">applicants will </w:t>
      </w:r>
      <w:r w:rsidR="00825786">
        <w:t>be required to demonstrate how the full costs of the project will be funded.</w:t>
      </w:r>
    </w:p>
    <w:p w14:paraId="35C7F319" w14:textId="52CB2A50" w:rsidR="0045451A" w:rsidRPr="004A05C8" w:rsidRDefault="0045451A" w:rsidP="0045451A">
      <w:pPr>
        <w:rPr>
          <w:b/>
          <w:bCs/>
        </w:rPr>
      </w:pPr>
      <w:r w:rsidRPr="004A05C8">
        <w:rPr>
          <w:b/>
          <w:bCs/>
        </w:rPr>
        <w:t>2.1.</w:t>
      </w:r>
      <w:r>
        <w:rPr>
          <w:b/>
          <w:bCs/>
        </w:rPr>
        <w:t xml:space="preserve">2 </w:t>
      </w:r>
      <w:r w:rsidR="00125B49">
        <w:rPr>
          <w:b/>
          <w:bCs/>
        </w:rPr>
        <w:t xml:space="preserve">Project </w:t>
      </w:r>
      <w:r w:rsidR="00071B85">
        <w:rPr>
          <w:b/>
          <w:bCs/>
        </w:rPr>
        <w:t>costing treatment of GST</w:t>
      </w:r>
    </w:p>
    <w:p w14:paraId="53ED91C3" w14:textId="3DE51A70" w:rsidR="00CD32AD" w:rsidRDefault="00071B85" w:rsidP="00CD32AD">
      <w:r>
        <w:t xml:space="preserve">Applicants should note that costs included in the application and activity documentation (i.e. budget) must be exclusive of GST. </w:t>
      </w:r>
    </w:p>
    <w:p w14:paraId="49729C16" w14:textId="77777777" w:rsidR="00425A1E" w:rsidRPr="006D1E9A" w:rsidRDefault="00425A1E" w:rsidP="00DE23B1">
      <w:pPr>
        <w:pStyle w:val="Heading3"/>
        <w:numPr>
          <w:ilvl w:val="1"/>
          <w:numId w:val="1"/>
        </w:numPr>
        <w:ind w:left="426" w:hanging="426"/>
      </w:pPr>
      <w:bookmarkStart w:id="24" w:name="_Toc193798277"/>
      <w:bookmarkStart w:id="25" w:name="_Toc191905322"/>
      <w:bookmarkStart w:id="26" w:name="_Toc191905420"/>
      <w:bookmarkStart w:id="27" w:name="_Toc191905648"/>
      <w:bookmarkStart w:id="28" w:name="_Toc191907040"/>
      <w:bookmarkStart w:id="29" w:name="_Toc191995935"/>
      <w:bookmarkStart w:id="30" w:name="_Toc193283701"/>
      <w:bookmarkStart w:id="31" w:name="_Toc193798278"/>
      <w:bookmarkStart w:id="32" w:name="_Toc200634816"/>
      <w:bookmarkEnd w:id="24"/>
      <w:bookmarkEnd w:id="25"/>
      <w:bookmarkEnd w:id="26"/>
      <w:bookmarkEnd w:id="27"/>
      <w:bookmarkEnd w:id="28"/>
      <w:bookmarkEnd w:id="29"/>
      <w:bookmarkEnd w:id="30"/>
      <w:bookmarkEnd w:id="31"/>
      <w:r>
        <w:t>Project timing</w:t>
      </w:r>
      <w:bookmarkEnd w:id="32"/>
    </w:p>
    <w:p w14:paraId="4CDACE75" w14:textId="05FE1A8F" w:rsidR="00425A1E" w:rsidRDefault="00425A1E" w:rsidP="00425A1E">
      <w:r>
        <w:t xml:space="preserve">Funding may be spent over a period of up to </w:t>
      </w:r>
      <w:r w:rsidR="00176D75">
        <w:t>12</w:t>
      </w:r>
      <w:r>
        <w:t xml:space="preserve"> months from</w:t>
      </w:r>
      <w:r w:rsidR="00104A1D">
        <w:t xml:space="preserve"> </w:t>
      </w:r>
      <w:r w:rsidR="007B0DAA">
        <w:t>April</w:t>
      </w:r>
      <w:r w:rsidR="003548E6">
        <w:t xml:space="preserve"> </w:t>
      </w:r>
      <w:r>
        <w:t>202</w:t>
      </w:r>
      <w:r w:rsidR="003548E6">
        <w:t>6</w:t>
      </w:r>
      <w:r>
        <w:t>.</w:t>
      </w:r>
    </w:p>
    <w:p w14:paraId="012F4FE0" w14:textId="77777777" w:rsidR="000204F7" w:rsidRDefault="00425A1E" w:rsidP="00B41573">
      <w:r>
        <w:t xml:space="preserve">As noted in </w:t>
      </w:r>
      <w:r w:rsidRPr="0FC63196">
        <w:rPr>
          <w:b/>
          <w:bCs/>
        </w:rPr>
        <w:t>Section 6.2</w:t>
      </w:r>
      <w:r>
        <w:t xml:space="preserve">, the </w:t>
      </w:r>
      <w:r w:rsidR="00A026D6">
        <w:t>project</w:t>
      </w:r>
      <w:r>
        <w:t xml:space="preserve">, and any expenditure of funds associated with the </w:t>
      </w:r>
      <w:r w:rsidR="00A026D6">
        <w:t>p</w:t>
      </w:r>
      <w:r w:rsidR="00E62EBD">
        <w:t>roject</w:t>
      </w:r>
      <w:r>
        <w:t xml:space="preserve">, must not commence until the grant agreement has been executed. Agreement execution means the grant agreement has been signed by both the </w:t>
      </w:r>
      <w:r w:rsidR="00700BDF">
        <w:t>d</w:t>
      </w:r>
      <w:r>
        <w:t xml:space="preserve">epartment and the applicant. </w:t>
      </w:r>
    </w:p>
    <w:p w14:paraId="0F17F109" w14:textId="77777777" w:rsidR="001E1EA4" w:rsidRPr="001F4AAA" w:rsidRDefault="001E1EA4" w:rsidP="00DE23B1">
      <w:pPr>
        <w:pStyle w:val="Heading2"/>
        <w:numPr>
          <w:ilvl w:val="0"/>
          <w:numId w:val="1"/>
        </w:numPr>
        <w:rPr>
          <w:sz w:val="26"/>
          <w:szCs w:val="26"/>
        </w:rPr>
      </w:pPr>
      <w:bookmarkStart w:id="33" w:name="_Toc167454906"/>
      <w:bookmarkStart w:id="34" w:name="_Toc200634817"/>
      <w:r w:rsidRPr="001F4AAA">
        <w:rPr>
          <w:sz w:val="26"/>
          <w:szCs w:val="26"/>
        </w:rPr>
        <w:t>Eligibility</w:t>
      </w:r>
      <w:bookmarkEnd w:id="33"/>
      <w:bookmarkEnd w:id="34"/>
    </w:p>
    <w:p w14:paraId="2486A3A4" w14:textId="77777777" w:rsidR="001E1EA4" w:rsidRPr="006D1E9A" w:rsidRDefault="00BA3AFA" w:rsidP="00DE23B1">
      <w:pPr>
        <w:pStyle w:val="Heading3"/>
        <w:keepNext w:val="0"/>
        <w:numPr>
          <w:ilvl w:val="1"/>
          <w:numId w:val="1"/>
        </w:numPr>
        <w:ind w:left="426" w:hanging="426"/>
      </w:pPr>
      <w:bookmarkStart w:id="35" w:name="_Toc200634818"/>
      <w:r>
        <w:t>E</w:t>
      </w:r>
      <w:r w:rsidR="002B4D95">
        <w:t>ligible Applicants</w:t>
      </w:r>
      <w:bookmarkEnd w:id="35"/>
    </w:p>
    <w:p w14:paraId="5C40807D" w14:textId="647F1D77" w:rsidR="3F0B63E9" w:rsidRDefault="3F0B63E9" w:rsidP="54F1CB70">
      <w:r>
        <w:t xml:space="preserve">This is a targeted </w:t>
      </w:r>
      <w:r w:rsidR="00F44CC1">
        <w:t>program,</w:t>
      </w:r>
      <w:r>
        <w:t xml:space="preserve"> and funding is only available to recognised Victorian</w:t>
      </w:r>
      <w:r w:rsidRPr="00185F4A">
        <w:t xml:space="preserve"> </w:t>
      </w:r>
      <w:r w:rsidR="007E5F5C" w:rsidRPr="00185F4A">
        <w:t>First Peoples-led businesses</w:t>
      </w:r>
      <w:r w:rsidR="00EE4B40">
        <w:t xml:space="preserve"> </w:t>
      </w:r>
      <w:r w:rsidR="00CF2152">
        <w:t>t</w:t>
      </w:r>
      <w:r w:rsidR="001B5787">
        <w:t xml:space="preserve">hat </w:t>
      </w:r>
      <w:r w:rsidR="00CF2152">
        <w:t>are</w:t>
      </w:r>
      <w:r w:rsidR="001B5787">
        <w:t xml:space="preserve"> either</w:t>
      </w:r>
      <w:r w:rsidR="004C362A">
        <w:t xml:space="preserve"> already</w:t>
      </w:r>
      <w:r w:rsidR="001B5787">
        <w:t xml:space="preserve"> </w:t>
      </w:r>
      <w:r w:rsidR="00D010D2">
        <w:t>operating in the</w:t>
      </w:r>
      <w:r w:rsidR="001B5787">
        <w:t xml:space="preserve"> tourism </w:t>
      </w:r>
      <w:r w:rsidR="00D010D2">
        <w:t xml:space="preserve">sector </w:t>
      </w:r>
      <w:r w:rsidR="0026510A">
        <w:t xml:space="preserve">or </w:t>
      </w:r>
      <w:r w:rsidR="00C24D7D">
        <w:t>plan</w:t>
      </w:r>
      <w:r w:rsidR="000F6E37">
        <w:t xml:space="preserve"> t</w:t>
      </w:r>
      <w:r w:rsidR="00C24D7D">
        <w:t>o e</w:t>
      </w:r>
      <w:r w:rsidR="002B2035">
        <w:t>xplore opportunities in tourism.</w:t>
      </w:r>
    </w:p>
    <w:p w14:paraId="180773C9" w14:textId="6C3EF12A" w:rsidR="00F03EDE" w:rsidRDefault="00F03EDE" w:rsidP="00182573">
      <w:pPr>
        <w:pStyle w:val="bullet1"/>
        <w:numPr>
          <w:ilvl w:val="0"/>
          <w:numId w:val="0"/>
        </w:numPr>
        <w:ind w:left="284" w:hanging="284"/>
      </w:pPr>
      <w:r w:rsidRPr="00182573">
        <w:t xml:space="preserve">Applicants applying to this program must meet </w:t>
      </w:r>
      <w:r w:rsidR="00F44CC1" w:rsidRPr="00182573">
        <w:t>all</w:t>
      </w:r>
      <w:r w:rsidRPr="00182573">
        <w:t xml:space="preserve"> the following criteria:</w:t>
      </w:r>
    </w:p>
    <w:p w14:paraId="4E6B44DB" w14:textId="77777777" w:rsidR="00182573" w:rsidRPr="00182573" w:rsidRDefault="00182573" w:rsidP="00182573">
      <w:pPr>
        <w:pStyle w:val="bullet1"/>
        <w:numPr>
          <w:ilvl w:val="0"/>
          <w:numId w:val="0"/>
        </w:numPr>
      </w:pPr>
    </w:p>
    <w:p w14:paraId="70F19705" w14:textId="4E34AB5C" w:rsidR="00F03EDE" w:rsidRPr="00182573" w:rsidRDefault="00F03EDE" w:rsidP="00182573">
      <w:pPr>
        <w:pStyle w:val="bullet1"/>
      </w:pPr>
      <w:r w:rsidRPr="00182573">
        <w:t>be an Aboriginal owned and operated business</w:t>
      </w:r>
      <w:r w:rsidR="00D854B8">
        <w:t>*</w:t>
      </w:r>
    </w:p>
    <w:p w14:paraId="7F3B9313" w14:textId="60264FCF" w:rsidR="00F03EDE" w:rsidRPr="00182573" w:rsidRDefault="00F03EDE" w:rsidP="00182573">
      <w:pPr>
        <w:pStyle w:val="bullet1"/>
      </w:pPr>
      <w:r w:rsidRPr="00182573">
        <w:t xml:space="preserve">be based in Victoria </w:t>
      </w:r>
    </w:p>
    <w:p w14:paraId="2B862E46" w14:textId="77777777" w:rsidR="00F03EDE" w:rsidRPr="00182573" w:rsidRDefault="00F03EDE" w:rsidP="00182573">
      <w:pPr>
        <w:pStyle w:val="bullet1"/>
      </w:pPr>
      <w:r w:rsidRPr="00182573">
        <w:t xml:space="preserve">hold a current Australian Business Number (ABN) </w:t>
      </w:r>
    </w:p>
    <w:p w14:paraId="55A9FC55" w14:textId="77777777" w:rsidR="00F03EDE" w:rsidRPr="00182573" w:rsidRDefault="00F03EDE" w:rsidP="00182573">
      <w:pPr>
        <w:pStyle w:val="bullet1"/>
      </w:pPr>
      <w:r w:rsidRPr="00182573">
        <w:t>be registered for GST</w:t>
      </w:r>
    </w:p>
    <w:p w14:paraId="4262F08D" w14:textId="39B4E025" w:rsidR="004850DB" w:rsidRDefault="00F03EDE" w:rsidP="00D371F4">
      <w:pPr>
        <w:pStyle w:val="bullet1"/>
      </w:pPr>
      <w:r w:rsidRPr="00182573">
        <w:t>be registered with the responsible federal or state regulator</w:t>
      </w:r>
      <w:r w:rsidR="00D854B8">
        <w:t>**</w:t>
      </w:r>
    </w:p>
    <w:p w14:paraId="50AF2920" w14:textId="1F7D57AF" w:rsidR="002B00D6" w:rsidRDefault="002B00D6" w:rsidP="00D371F4">
      <w:pPr>
        <w:pStyle w:val="bullet1"/>
      </w:pPr>
      <w:r w:rsidRPr="002B00D6">
        <w:t>comply with applicable child safety requirements</w:t>
      </w:r>
      <w:r w:rsidR="006E57A1">
        <w:t xml:space="preserve"> (refer section 6</w:t>
      </w:r>
      <w:r w:rsidR="00846749">
        <w:t>.8</w:t>
      </w:r>
      <w:r w:rsidR="006E57A1">
        <w:t>)</w:t>
      </w:r>
    </w:p>
    <w:p w14:paraId="5673E64B" w14:textId="77777777" w:rsidR="00BD6EDB" w:rsidRDefault="00180964" w:rsidP="00AF00F6">
      <w:pPr>
        <w:pStyle w:val="FootnoteText"/>
        <w:rPr>
          <w:sz w:val="18"/>
          <w:szCs w:val="18"/>
        </w:rPr>
      </w:pPr>
      <w:r w:rsidRPr="006E06DF">
        <w:rPr>
          <w:sz w:val="18"/>
          <w:szCs w:val="18"/>
        </w:rPr>
        <w:t>*</w:t>
      </w:r>
      <w:r w:rsidR="00AF00F6" w:rsidRPr="006E06DF">
        <w:rPr>
          <w:sz w:val="18"/>
          <w:szCs w:val="18"/>
        </w:rPr>
        <w:t xml:space="preserve">An Aboriginal business is one where it is majority Aboriginal and/or Torres Strait Islander-owned and operated. Aboriginal and/or Torres Strait Islander people must own and operate at least 51% of the business. </w:t>
      </w:r>
    </w:p>
    <w:p w14:paraId="6CC60986" w14:textId="77777777" w:rsidR="00BD6EDB" w:rsidRDefault="00BD6EDB" w:rsidP="00AF00F6">
      <w:pPr>
        <w:pStyle w:val="FootnoteText"/>
        <w:rPr>
          <w:sz w:val="18"/>
          <w:szCs w:val="18"/>
        </w:rPr>
      </w:pPr>
    </w:p>
    <w:p w14:paraId="08C9D2EF" w14:textId="6B02FD8D" w:rsidR="00AF00F6" w:rsidRDefault="00AF00F6" w:rsidP="00AF00F6">
      <w:pPr>
        <w:pStyle w:val="FootnoteText"/>
        <w:rPr>
          <w:sz w:val="18"/>
          <w:szCs w:val="18"/>
        </w:rPr>
      </w:pPr>
      <w:r w:rsidRPr="006E06DF">
        <w:rPr>
          <w:sz w:val="18"/>
          <w:szCs w:val="18"/>
        </w:rPr>
        <w:t xml:space="preserve">Verification that the business is an Aboriginal business may be undertaken with Aboriginal organisations, such as Aboriginal Community Controlled Organisations, Traditional Owner Groups and organisations such as the </w:t>
      </w:r>
      <w:proofErr w:type="spellStart"/>
      <w:r w:rsidRPr="006E06DF">
        <w:rPr>
          <w:sz w:val="18"/>
          <w:szCs w:val="18"/>
        </w:rPr>
        <w:t>Kinaway</w:t>
      </w:r>
      <w:proofErr w:type="spellEnd"/>
      <w:r w:rsidRPr="006E06DF">
        <w:rPr>
          <w:sz w:val="18"/>
          <w:szCs w:val="18"/>
        </w:rPr>
        <w:t xml:space="preserve"> Chamber of Commerce and Supply Nation.</w:t>
      </w:r>
    </w:p>
    <w:p w14:paraId="3EAAAEB6" w14:textId="77777777" w:rsidR="005F1E87" w:rsidRDefault="005F1E87" w:rsidP="00AF00F6">
      <w:pPr>
        <w:pStyle w:val="FootnoteText"/>
        <w:rPr>
          <w:sz w:val="18"/>
          <w:szCs w:val="18"/>
        </w:rPr>
      </w:pPr>
    </w:p>
    <w:p w14:paraId="7A87A294" w14:textId="7F88EC16" w:rsidR="005F1E87" w:rsidRDefault="00E76564" w:rsidP="00AF00F6">
      <w:pPr>
        <w:pStyle w:val="FootnoteText"/>
        <w:rPr>
          <w:sz w:val="18"/>
          <w:szCs w:val="18"/>
        </w:rPr>
      </w:pPr>
      <w:r>
        <w:rPr>
          <w:sz w:val="18"/>
          <w:szCs w:val="18"/>
        </w:rPr>
        <w:t>Aboriginal owned and operated e</w:t>
      </w:r>
      <w:r w:rsidR="005F1E87">
        <w:rPr>
          <w:sz w:val="18"/>
          <w:szCs w:val="18"/>
        </w:rPr>
        <w:t>vidence required:</w:t>
      </w:r>
    </w:p>
    <w:p w14:paraId="0A264657" w14:textId="77777777" w:rsidR="00BD6EDB" w:rsidRDefault="00BD6EDB" w:rsidP="00AF00F6">
      <w:pPr>
        <w:pStyle w:val="FootnoteText"/>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387"/>
        <w:gridCol w:w="1701"/>
      </w:tblGrid>
      <w:tr w:rsidR="00BD6EDB" w14:paraId="05A20FAA" w14:textId="77777777">
        <w:tc>
          <w:tcPr>
            <w:tcW w:w="2405" w:type="dxa"/>
            <w:shd w:val="clear" w:color="auto" w:fill="auto"/>
          </w:tcPr>
          <w:p w14:paraId="5EC63F98" w14:textId="77777777" w:rsidR="00BD6EDB" w:rsidRDefault="00BD6EDB">
            <w:pPr>
              <w:pStyle w:val="Normalnospace"/>
              <w:spacing w:line="240" w:lineRule="atLeast"/>
              <w:rPr>
                <w:b/>
                <w:bCs/>
                <w:sz w:val="18"/>
                <w:szCs w:val="18"/>
              </w:rPr>
            </w:pPr>
            <w:r>
              <w:rPr>
                <w:b/>
                <w:bCs/>
                <w:sz w:val="18"/>
                <w:szCs w:val="18"/>
              </w:rPr>
              <w:t>Document Type</w:t>
            </w:r>
          </w:p>
        </w:tc>
        <w:tc>
          <w:tcPr>
            <w:tcW w:w="5387" w:type="dxa"/>
            <w:shd w:val="clear" w:color="auto" w:fill="auto"/>
          </w:tcPr>
          <w:p w14:paraId="768298A9" w14:textId="77777777" w:rsidR="00BD6EDB" w:rsidRDefault="00BD6EDB">
            <w:pPr>
              <w:pStyle w:val="Normalnospace"/>
              <w:spacing w:line="240" w:lineRule="atLeast"/>
              <w:rPr>
                <w:b/>
                <w:bCs/>
                <w:sz w:val="18"/>
                <w:szCs w:val="18"/>
              </w:rPr>
            </w:pPr>
            <w:r>
              <w:rPr>
                <w:b/>
                <w:bCs/>
                <w:sz w:val="18"/>
                <w:szCs w:val="18"/>
              </w:rPr>
              <w:t>Description</w:t>
            </w:r>
          </w:p>
        </w:tc>
        <w:tc>
          <w:tcPr>
            <w:tcW w:w="1701" w:type="dxa"/>
            <w:shd w:val="clear" w:color="auto" w:fill="auto"/>
          </w:tcPr>
          <w:p w14:paraId="0B27818F" w14:textId="77777777" w:rsidR="00BD6EDB" w:rsidRDefault="00BD6EDB">
            <w:pPr>
              <w:pStyle w:val="Normalnospace"/>
              <w:spacing w:line="240" w:lineRule="atLeast"/>
              <w:rPr>
                <w:b/>
                <w:bCs/>
                <w:sz w:val="18"/>
                <w:szCs w:val="18"/>
              </w:rPr>
            </w:pPr>
            <w:r>
              <w:rPr>
                <w:b/>
                <w:bCs/>
                <w:sz w:val="18"/>
                <w:szCs w:val="18"/>
              </w:rPr>
              <w:t>Requirement</w:t>
            </w:r>
          </w:p>
        </w:tc>
      </w:tr>
      <w:tr w:rsidR="00BD6EDB" w14:paraId="69530BA9" w14:textId="77777777">
        <w:tc>
          <w:tcPr>
            <w:tcW w:w="2405" w:type="dxa"/>
            <w:shd w:val="clear" w:color="auto" w:fill="auto"/>
          </w:tcPr>
          <w:p w14:paraId="353F8F87" w14:textId="77777777" w:rsidR="00BD6EDB" w:rsidRDefault="00BD6EDB">
            <w:pPr>
              <w:pStyle w:val="Normalnospace"/>
              <w:spacing w:line="240" w:lineRule="atLeast"/>
              <w:rPr>
                <w:i/>
                <w:iCs/>
                <w:sz w:val="18"/>
                <w:szCs w:val="18"/>
              </w:rPr>
            </w:pPr>
            <w:r>
              <w:rPr>
                <w:sz w:val="18"/>
                <w:szCs w:val="18"/>
              </w:rPr>
              <w:t>Aboriginal-owned business</w:t>
            </w:r>
          </w:p>
        </w:tc>
        <w:tc>
          <w:tcPr>
            <w:tcW w:w="5387" w:type="dxa"/>
            <w:shd w:val="clear" w:color="auto" w:fill="auto"/>
          </w:tcPr>
          <w:p w14:paraId="6271EC4E" w14:textId="77777777" w:rsidR="00BD6EDB" w:rsidRDefault="00BD6EDB">
            <w:pPr>
              <w:pStyle w:val="Normalnospace"/>
              <w:spacing w:line="240" w:lineRule="atLeast"/>
              <w:rPr>
                <w:sz w:val="18"/>
                <w:szCs w:val="18"/>
              </w:rPr>
            </w:pPr>
            <w:r>
              <w:rPr>
                <w:sz w:val="18"/>
                <w:szCs w:val="18"/>
              </w:rPr>
              <w:t xml:space="preserve">Attest to being a member of </w:t>
            </w:r>
            <w:proofErr w:type="spellStart"/>
            <w:r>
              <w:rPr>
                <w:sz w:val="18"/>
                <w:szCs w:val="18"/>
              </w:rPr>
              <w:t>Kinaway</w:t>
            </w:r>
            <w:proofErr w:type="spellEnd"/>
            <w:r>
              <w:rPr>
                <w:sz w:val="18"/>
                <w:szCs w:val="18"/>
              </w:rPr>
              <w:t xml:space="preserve"> Chamber of Commerce or Supply Nation</w:t>
            </w:r>
          </w:p>
          <w:p w14:paraId="47836A5D" w14:textId="77777777" w:rsidR="00BD6EDB" w:rsidRDefault="00BD6EDB">
            <w:pPr>
              <w:suppressAutoHyphens w:val="0"/>
              <w:autoSpaceDE/>
              <w:autoSpaceDN/>
              <w:adjustRightInd/>
              <w:spacing w:after="0" w:line="312" w:lineRule="auto"/>
              <w:ind w:right="357"/>
              <w:textAlignment w:val="auto"/>
              <w:rPr>
                <w:b/>
              </w:rPr>
            </w:pPr>
            <w:r>
              <w:rPr>
                <w:b/>
              </w:rPr>
              <w:t xml:space="preserve">OR </w:t>
            </w:r>
          </w:p>
          <w:p w14:paraId="17945F8F" w14:textId="77777777" w:rsidR="00BD6EDB" w:rsidRPr="00BD6EDB" w:rsidRDefault="00BD6EDB">
            <w:pPr>
              <w:pStyle w:val="Normalnospace"/>
              <w:spacing w:line="240" w:lineRule="atLeast"/>
              <w:rPr>
                <w:sz w:val="18"/>
                <w:szCs w:val="18"/>
              </w:rPr>
            </w:pPr>
            <w:r>
              <w:rPr>
                <w:sz w:val="18"/>
                <w:szCs w:val="18"/>
              </w:rPr>
              <w:t>A letter of support from an Aboriginal-led organisation – confirming the applicant is a Victorian based Aboriginal business.</w:t>
            </w:r>
          </w:p>
        </w:tc>
        <w:tc>
          <w:tcPr>
            <w:tcW w:w="1701" w:type="dxa"/>
            <w:shd w:val="clear" w:color="auto" w:fill="auto"/>
          </w:tcPr>
          <w:p w14:paraId="3222A866" w14:textId="77777777" w:rsidR="00BD6EDB" w:rsidRDefault="00BD6EDB">
            <w:pPr>
              <w:pStyle w:val="Normalnospace"/>
              <w:spacing w:line="240" w:lineRule="atLeast"/>
              <w:rPr>
                <w:sz w:val="18"/>
                <w:szCs w:val="18"/>
              </w:rPr>
            </w:pPr>
          </w:p>
          <w:p w14:paraId="76A3146A" w14:textId="77777777" w:rsidR="00BD6EDB" w:rsidRDefault="00BD6EDB">
            <w:pPr>
              <w:pStyle w:val="Normalnospace"/>
              <w:spacing w:line="240" w:lineRule="atLeast"/>
              <w:rPr>
                <w:i/>
                <w:iCs/>
                <w:sz w:val="18"/>
                <w:szCs w:val="18"/>
              </w:rPr>
            </w:pPr>
            <w:r>
              <w:rPr>
                <w:sz w:val="18"/>
                <w:szCs w:val="18"/>
              </w:rPr>
              <w:t>Mandatory</w:t>
            </w:r>
          </w:p>
        </w:tc>
      </w:tr>
    </w:tbl>
    <w:p w14:paraId="443039CB" w14:textId="77777777" w:rsidR="006A00F5" w:rsidRPr="006E06DF" w:rsidRDefault="006A00F5" w:rsidP="00AF00F6">
      <w:pPr>
        <w:pStyle w:val="FootnoteText"/>
        <w:rPr>
          <w:sz w:val="18"/>
          <w:szCs w:val="18"/>
        </w:rPr>
      </w:pPr>
    </w:p>
    <w:p w14:paraId="3B852220" w14:textId="6FB48C2B" w:rsidR="004850DB" w:rsidRPr="006E06DF" w:rsidRDefault="00180964" w:rsidP="00AF00F6">
      <w:pPr>
        <w:pStyle w:val="bullet1"/>
        <w:numPr>
          <w:ilvl w:val="0"/>
          <w:numId w:val="0"/>
        </w:numPr>
      </w:pPr>
      <w:r w:rsidRPr="006E06DF">
        <w:t>**</w:t>
      </w:r>
      <w:r w:rsidR="00AF00F6" w:rsidRPr="006E06DF">
        <w:t>Verification of business details provided may be undertaken with the Australian Business Register, Australian Securities and Investment Commission, Australian Charities and Not-for-profits Commission, Consumer Affairs Victoria and/or other applicable regulators.</w:t>
      </w:r>
    </w:p>
    <w:p w14:paraId="33AC7D15" w14:textId="71D1B9D4" w:rsidR="00AB3C2C" w:rsidRPr="006D1E9A" w:rsidRDefault="00AB3C2C" w:rsidP="00AB3C2C">
      <w:pPr>
        <w:pStyle w:val="Heading3"/>
        <w:keepNext w:val="0"/>
        <w:numPr>
          <w:ilvl w:val="1"/>
          <w:numId w:val="1"/>
        </w:numPr>
        <w:ind w:left="426" w:hanging="426"/>
      </w:pPr>
      <w:bookmarkStart w:id="36" w:name="_Toc200634819"/>
      <w:r>
        <w:t>Ineligible Applicants</w:t>
      </w:r>
      <w:bookmarkEnd w:id="36"/>
    </w:p>
    <w:p w14:paraId="21274412" w14:textId="0D573B88" w:rsidR="001802D8" w:rsidRDefault="00A43390" w:rsidP="00CB5106">
      <w:pPr>
        <w:pStyle w:val="bullet1"/>
        <w:numPr>
          <w:ilvl w:val="0"/>
          <w:numId w:val="0"/>
        </w:numPr>
        <w:ind w:left="284" w:hanging="284"/>
      </w:pPr>
      <w:r>
        <w:t>T</w:t>
      </w:r>
      <w:r w:rsidR="001802D8">
        <w:t>he following are not eligible to apply:</w:t>
      </w:r>
    </w:p>
    <w:p w14:paraId="6205D0F8" w14:textId="77777777" w:rsidR="00CB5106" w:rsidRDefault="00CB5106" w:rsidP="00CB5106">
      <w:pPr>
        <w:pStyle w:val="bullet1"/>
        <w:numPr>
          <w:ilvl w:val="0"/>
          <w:numId w:val="0"/>
        </w:numPr>
        <w:ind w:left="284" w:hanging="284"/>
      </w:pPr>
    </w:p>
    <w:p w14:paraId="7A6B3463" w14:textId="601CBEC4" w:rsidR="001802D8" w:rsidRDefault="001802D8" w:rsidP="001802D8">
      <w:pPr>
        <w:pStyle w:val="bullet1"/>
      </w:pPr>
      <w:r>
        <w:lastRenderedPageBreak/>
        <w:t>not-for-profit organisation, unless otherwise agreed in writing by the Department prior to an application being made for support under this program</w:t>
      </w:r>
    </w:p>
    <w:p w14:paraId="7DC5AF99" w14:textId="3252D0E6" w:rsidR="001802D8" w:rsidRDefault="001802D8" w:rsidP="001802D8">
      <w:pPr>
        <w:pStyle w:val="bullet1"/>
      </w:pPr>
      <w:r>
        <w:t>a Commonwealth, state or local government agency or body</w:t>
      </w:r>
    </w:p>
    <w:p w14:paraId="5CAC192C" w14:textId="77777777" w:rsidR="003F50F2" w:rsidRDefault="001802D8" w:rsidP="003F50F2">
      <w:pPr>
        <w:pStyle w:val="bullet1"/>
      </w:pPr>
      <w:r>
        <w:t>a company not incorporated in Australia</w:t>
      </w:r>
    </w:p>
    <w:p w14:paraId="511F2A74" w14:textId="40E108C5" w:rsidR="00AB3C2C" w:rsidRDefault="001802D8" w:rsidP="003F50F2">
      <w:pPr>
        <w:pStyle w:val="bullet1"/>
      </w:pPr>
      <w:r>
        <w:t>an unincorporated association</w:t>
      </w:r>
    </w:p>
    <w:p w14:paraId="33EA4D5A" w14:textId="2618EE71" w:rsidR="001E1EA4" w:rsidRPr="006D1E9A" w:rsidRDefault="002B4D95" w:rsidP="00697EB7">
      <w:pPr>
        <w:pStyle w:val="Heading3"/>
        <w:keepNext w:val="0"/>
        <w:numPr>
          <w:ilvl w:val="0"/>
          <w:numId w:val="42"/>
        </w:numPr>
      </w:pPr>
      <w:bookmarkStart w:id="37" w:name="_Toc200634820"/>
      <w:r>
        <w:t>What will be funded</w:t>
      </w:r>
      <w:bookmarkEnd w:id="37"/>
    </w:p>
    <w:p w14:paraId="49244FD9" w14:textId="24070A12" w:rsidR="0034538E" w:rsidRDefault="0034538E" w:rsidP="00722D23">
      <w:r>
        <w:t xml:space="preserve">Applicants will be asked to identify a project in regional Victoria that </w:t>
      </w:r>
      <w:r w:rsidR="00497A11">
        <w:t>will progress First People’s tourism businesses to grow their existing offerings</w:t>
      </w:r>
      <w:r w:rsidR="00972C16">
        <w:t xml:space="preserve"> or </w:t>
      </w:r>
      <w:r w:rsidR="00F41006">
        <w:t>enable</w:t>
      </w:r>
      <w:r w:rsidR="00050550">
        <w:t xml:space="preserve"> Fi</w:t>
      </w:r>
      <w:r w:rsidR="00F162C0">
        <w:t>r</w:t>
      </w:r>
      <w:r w:rsidR="00050550">
        <w:t>st Peoples businesses to</w:t>
      </w:r>
      <w:r w:rsidR="00F162C0">
        <w:t xml:space="preserve"> enter the tourism sector </w:t>
      </w:r>
      <w:r w:rsidR="007105BE">
        <w:t>and develop</w:t>
      </w:r>
      <w:r w:rsidR="00972C16">
        <w:t xml:space="preserve"> </w:t>
      </w:r>
      <w:r w:rsidR="00972C16" w:rsidRPr="007105BE">
        <w:t>new</w:t>
      </w:r>
      <w:r w:rsidR="00972C16">
        <w:t xml:space="preserve"> </w:t>
      </w:r>
      <w:r w:rsidR="00E70790">
        <w:t xml:space="preserve">tourism </w:t>
      </w:r>
      <w:r w:rsidR="00972C16">
        <w:t>offerings.</w:t>
      </w:r>
      <w:r w:rsidR="00497A11">
        <w:t xml:space="preserve">  </w:t>
      </w:r>
    </w:p>
    <w:p w14:paraId="46AFE190" w14:textId="460FE410" w:rsidR="00311FE2" w:rsidRPr="009F7D71" w:rsidRDefault="00311FE2" w:rsidP="00DC3E5F">
      <w:r w:rsidRPr="009F7D71">
        <w:t xml:space="preserve">Projects delivered in locations covered by </w:t>
      </w:r>
      <w:r w:rsidR="008833FB">
        <w:t xml:space="preserve">the Regional Tourism Network </w:t>
      </w:r>
      <w:r w:rsidR="00443370">
        <w:t xml:space="preserve">(RTN) </w:t>
      </w:r>
      <w:proofErr w:type="gramStart"/>
      <w:r w:rsidR="00E94AB3">
        <w:t>are considered to be</w:t>
      </w:r>
      <w:proofErr w:type="gramEnd"/>
      <w:r w:rsidR="00E94AB3">
        <w:t xml:space="preserve"> in regional Victoria for the purposes of the</w:t>
      </w:r>
      <w:r w:rsidR="008833FB">
        <w:t xml:space="preserve"> program. </w:t>
      </w:r>
      <w:r w:rsidR="00443370">
        <w:t xml:space="preserve">Areas covered by the RTN </w:t>
      </w:r>
      <w:r>
        <w:t>a</w:t>
      </w:r>
      <w:r w:rsidR="008833FB">
        <w:t>re</w:t>
      </w:r>
      <w:r>
        <w:t xml:space="preserve"> listed on the webpage, </w:t>
      </w:r>
      <w:hyperlink r:id="rId23">
        <w:r w:rsidR="00E7590B" w:rsidRPr="4FD77290">
          <w:rPr>
            <w:rStyle w:val="Hyperlink"/>
          </w:rPr>
          <w:t>Tourism Industry Support</w:t>
        </w:r>
      </w:hyperlink>
      <w:r w:rsidR="00DC3E5F">
        <w:t xml:space="preserve">. </w:t>
      </w:r>
    </w:p>
    <w:p w14:paraId="7B72A8DC" w14:textId="098EC253" w:rsidR="006F052F" w:rsidRDefault="00E264E8" w:rsidP="006F052F">
      <w:r>
        <w:t>To be invited to apply for fun</w:t>
      </w:r>
      <w:r w:rsidR="00FC69BD">
        <w:t>ding through the program an Expression of interest (</w:t>
      </w:r>
      <w:r w:rsidR="006B7231">
        <w:t>EOI) must</w:t>
      </w:r>
      <w:r w:rsidR="00FC69BD">
        <w:t xml:space="preserve"> be submitted for assessment. An EOI template is available </w:t>
      </w:r>
      <w:r w:rsidR="000727BA">
        <w:t xml:space="preserve">and </w:t>
      </w:r>
      <w:r w:rsidR="00655940">
        <w:t>prospective</w:t>
      </w:r>
      <w:r w:rsidR="000727BA">
        <w:t xml:space="preserve"> </w:t>
      </w:r>
      <w:r w:rsidR="00655940">
        <w:t xml:space="preserve">program </w:t>
      </w:r>
      <w:r w:rsidR="000727BA">
        <w:t>applicants are required to provide a pitch for their tourism project</w:t>
      </w:r>
      <w:r w:rsidR="00655940">
        <w:t xml:space="preserve"> idea. </w:t>
      </w:r>
      <w:r w:rsidR="002B620F">
        <w:t>(see</w:t>
      </w:r>
      <w:r w:rsidR="00F9508D">
        <w:t xml:space="preserve"> </w:t>
      </w:r>
      <w:r w:rsidR="002B620F">
        <w:t xml:space="preserve">section </w:t>
      </w:r>
      <w:r w:rsidR="00F9508D">
        <w:t xml:space="preserve">4.1 </w:t>
      </w:r>
      <w:r w:rsidR="006B7231">
        <w:t>Submitting an EOI)</w:t>
      </w:r>
    </w:p>
    <w:p w14:paraId="57733936" w14:textId="3D838F15" w:rsidR="008B3C4D" w:rsidRDefault="00007692" w:rsidP="00722D23">
      <w:r>
        <w:t>Applicants</w:t>
      </w:r>
      <w:r w:rsidR="002B620F">
        <w:t xml:space="preserve"> should consider </w:t>
      </w:r>
      <w:r>
        <w:t xml:space="preserve">potential tourism market and demand to </w:t>
      </w:r>
      <w:r w:rsidR="001F1FF8">
        <w:t>support the viability of their idea.</w:t>
      </w:r>
      <w:r w:rsidR="001F1FF8" w:rsidRPr="001F1FF8">
        <w:t xml:space="preserve"> </w:t>
      </w:r>
      <w:r w:rsidR="001F1FF8">
        <w:t>Project benefits must be to Regional Victoria</w:t>
      </w:r>
      <w:r w:rsidR="003634F8">
        <w:t>.</w:t>
      </w:r>
    </w:p>
    <w:p w14:paraId="4FC89687" w14:textId="6F0FC3E4" w:rsidR="00722D23" w:rsidRPr="0013378D" w:rsidRDefault="00722D23" w:rsidP="00722D23">
      <w:r>
        <w:t xml:space="preserve">All </w:t>
      </w:r>
      <w:r w:rsidR="00F3636F">
        <w:t>initiatives</w:t>
      </w:r>
      <w:r>
        <w:t xml:space="preserve"> </w:t>
      </w:r>
      <w:r w:rsidRPr="00F24C92">
        <w:rPr>
          <w:color w:val="auto"/>
          <w:lang w:val="en-US"/>
        </w:rPr>
        <w:t xml:space="preserve">should </w:t>
      </w:r>
      <w:r w:rsidR="00A449D4">
        <w:rPr>
          <w:color w:val="auto"/>
          <w:lang w:val="en-US"/>
        </w:rPr>
        <w:t xml:space="preserve">deliver tourism outcomes </w:t>
      </w:r>
      <w:r w:rsidR="00081F70">
        <w:rPr>
          <w:color w:val="auto"/>
          <w:lang w:val="en-US"/>
        </w:rPr>
        <w:t xml:space="preserve">and </w:t>
      </w:r>
      <w:r w:rsidRPr="00F24C92">
        <w:rPr>
          <w:color w:val="auto"/>
          <w:lang w:val="en-US"/>
        </w:rPr>
        <w:t xml:space="preserve">align with one or more </w:t>
      </w:r>
      <w:r w:rsidRPr="1E3D3534">
        <w:rPr>
          <w:lang w:val="en-US"/>
        </w:rPr>
        <w:t xml:space="preserve">existing strategies i.e. Country Plan, </w:t>
      </w:r>
      <w:r>
        <w:t xml:space="preserve">Destination Management Plan/s, Yuma </w:t>
      </w:r>
      <w:proofErr w:type="spellStart"/>
      <w:r>
        <w:t>Yirramboi</w:t>
      </w:r>
      <w:proofErr w:type="spellEnd"/>
      <w:r>
        <w:t xml:space="preserve"> Strategy and</w:t>
      </w:r>
      <w:r w:rsidR="00122D5D">
        <w:t>/or</w:t>
      </w:r>
      <w:r>
        <w:t xml:space="preserve"> Experience Victoria 2033.</w:t>
      </w:r>
    </w:p>
    <w:p w14:paraId="3F74E553" w14:textId="2D1312C0" w:rsidR="006F13D8" w:rsidRDefault="00693F87" w:rsidP="00722D23">
      <w:pPr>
        <w:rPr>
          <w:lang w:val="en-US"/>
        </w:rPr>
      </w:pPr>
      <w:r>
        <w:rPr>
          <w:lang w:val="en-US"/>
        </w:rPr>
        <w:t>Grant funds may be expended on</w:t>
      </w:r>
      <w:r w:rsidR="00C85550">
        <w:rPr>
          <w:lang w:val="en-US"/>
        </w:rPr>
        <w:t xml:space="preserve"> eligible</w:t>
      </w:r>
      <w:r>
        <w:rPr>
          <w:lang w:val="en-US"/>
        </w:rPr>
        <w:t xml:space="preserve"> activities</w:t>
      </w:r>
      <w:r w:rsidR="000A01B8">
        <w:rPr>
          <w:lang w:val="en-US"/>
        </w:rPr>
        <w:t xml:space="preserve"> </w:t>
      </w:r>
      <w:r w:rsidR="00C85550">
        <w:rPr>
          <w:lang w:val="en-US"/>
        </w:rPr>
        <w:t>under</w:t>
      </w:r>
      <w:r w:rsidR="00A40796">
        <w:rPr>
          <w:lang w:val="en-US"/>
        </w:rPr>
        <w:t xml:space="preserve"> </w:t>
      </w:r>
      <w:r w:rsidR="00D804DB" w:rsidRPr="00D04278">
        <w:rPr>
          <w:b/>
          <w:bCs/>
          <w:lang w:val="en-US"/>
        </w:rPr>
        <w:t>4</w:t>
      </w:r>
      <w:r w:rsidR="00A40796" w:rsidRPr="00D04278">
        <w:rPr>
          <w:b/>
          <w:bCs/>
          <w:lang w:val="en-US"/>
        </w:rPr>
        <w:t xml:space="preserve"> </w:t>
      </w:r>
      <w:r w:rsidR="005050B5" w:rsidRPr="00D04278">
        <w:rPr>
          <w:b/>
          <w:bCs/>
          <w:lang w:val="en-US"/>
        </w:rPr>
        <w:t>Activit</w:t>
      </w:r>
      <w:r w:rsidR="003C3B71">
        <w:rPr>
          <w:b/>
          <w:bCs/>
          <w:lang w:val="en-US"/>
        </w:rPr>
        <w:t>y Categori</w:t>
      </w:r>
      <w:r w:rsidR="005050B5" w:rsidRPr="00D04278">
        <w:rPr>
          <w:b/>
          <w:bCs/>
          <w:lang w:val="en-US"/>
        </w:rPr>
        <w:t>es</w:t>
      </w:r>
      <w:r w:rsidR="002B1914">
        <w:rPr>
          <w:lang w:val="en-US"/>
        </w:rPr>
        <w:t xml:space="preserve">: </w:t>
      </w:r>
      <w:r w:rsidR="00F96872">
        <w:rPr>
          <w:lang w:val="en-US"/>
        </w:rPr>
        <w:t>Workforce Development</w:t>
      </w:r>
      <w:r w:rsidR="001737C3">
        <w:rPr>
          <w:lang w:val="en-US"/>
        </w:rPr>
        <w:t xml:space="preserve">, Industry </w:t>
      </w:r>
      <w:r w:rsidR="008C2333">
        <w:rPr>
          <w:lang w:val="en-US"/>
        </w:rPr>
        <w:t>E</w:t>
      </w:r>
      <w:r w:rsidR="001737C3">
        <w:rPr>
          <w:lang w:val="en-US"/>
        </w:rPr>
        <w:t xml:space="preserve">xcellence and </w:t>
      </w:r>
      <w:r w:rsidR="008C2333">
        <w:rPr>
          <w:lang w:val="en-US"/>
        </w:rPr>
        <w:t>P</w:t>
      </w:r>
      <w:r w:rsidR="001737C3">
        <w:rPr>
          <w:lang w:val="en-US"/>
        </w:rPr>
        <w:t>lanning, Cultural Heritage Stewardship</w:t>
      </w:r>
      <w:r w:rsidR="006F13D8">
        <w:rPr>
          <w:lang w:val="en-US"/>
        </w:rPr>
        <w:t xml:space="preserve"> and Asset Investment.</w:t>
      </w:r>
    </w:p>
    <w:p w14:paraId="5D438851" w14:textId="1940155C" w:rsidR="00722D23" w:rsidRPr="00005F4E" w:rsidRDefault="002B1914" w:rsidP="00722D23">
      <w:r>
        <w:rPr>
          <w:lang w:val="en-US"/>
        </w:rPr>
        <w:t>Eligible activities</w:t>
      </w:r>
      <w:r w:rsidR="00C85550">
        <w:rPr>
          <w:lang w:val="en-US"/>
        </w:rPr>
        <w:t xml:space="preserve"> under each </w:t>
      </w:r>
      <w:r w:rsidR="00794AFD">
        <w:rPr>
          <w:lang w:val="en-US"/>
        </w:rPr>
        <w:t>s</w:t>
      </w:r>
      <w:r w:rsidR="00C85550">
        <w:rPr>
          <w:lang w:val="en-US"/>
        </w:rPr>
        <w:t>t</w:t>
      </w:r>
      <w:r w:rsidR="00794AFD">
        <w:rPr>
          <w:lang w:val="en-US"/>
        </w:rPr>
        <w:t>ream</w:t>
      </w:r>
      <w:r w:rsidR="00693F87">
        <w:rPr>
          <w:lang w:val="en-US"/>
        </w:rPr>
        <w:t xml:space="preserve"> </w:t>
      </w:r>
      <w:r w:rsidR="00C943E6">
        <w:rPr>
          <w:lang w:val="en-US"/>
        </w:rPr>
        <w:t>includ</w:t>
      </w:r>
      <w:r>
        <w:rPr>
          <w:lang w:val="en-US"/>
        </w:rPr>
        <w:t>e</w:t>
      </w:r>
      <w:r w:rsidR="00C943E6">
        <w:rPr>
          <w:lang w:val="en-US"/>
        </w:rPr>
        <w:t>:</w:t>
      </w:r>
    </w:p>
    <w:p w14:paraId="02D16C03" w14:textId="6858B34A" w:rsidR="00722D23" w:rsidRDefault="004B0353" w:rsidP="00722D23">
      <w:pPr>
        <w:rPr>
          <w:b/>
          <w:bCs/>
        </w:rPr>
      </w:pPr>
      <w:r>
        <w:rPr>
          <w:b/>
          <w:bCs/>
        </w:rPr>
        <w:t>Activities</w:t>
      </w:r>
      <w:r w:rsidR="003D0557">
        <w:rPr>
          <w:b/>
          <w:bCs/>
        </w:rPr>
        <w:t xml:space="preserve"> A - </w:t>
      </w:r>
      <w:r w:rsidR="00794AFD">
        <w:rPr>
          <w:b/>
          <w:bCs/>
        </w:rPr>
        <w:t xml:space="preserve">Workforce </w:t>
      </w:r>
      <w:r w:rsidR="00794AFD" w:rsidRPr="0073327A">
        <w:rPr>
          <w:b/>
          <w:bCs/>
        </w:rPr>
        <w:t>Development</w:t>
      </w:r>
      <w:r w:rsidR="0073327A" w:rsidRPr="0073327A">
        <w:t xml:space="preserve"> </w:t>
      </w:r>
      <w:r w:rsidR="0073327A">
        <w:t>u</w:t>
      </w:r>
      <w:r w:rsidR="0073327A" w:rsidRPr="0073327A">
        <w:t>ndertake accredited and non-accredited tourism training for owners and staff/tourism skills training and membership/certification</w:t>
      </w:r>
      <w:r w:rsidR="00102CF7">
        <w:t xml:space="preserve"> suppo</w:t>
      </w:r>
      <w:r w:rsidR="007C7812">
        <w:t xml:space="preserve">rted by a </w:t>
      </w:r>
      <w:r w:rsidR="00DE1494">
        <w:t xml:space="preserve">brief explanation of how the activity will grow existing tourism offerings </w:t>
      </w:r>
      <w:r w:rsidR="007C7812">
        <w:t>or capture a new market segm</w:t>
      </w:r>
      <w:r w:rsidR="009F5E1B">
        <w:t>ent</w:t>
      </w:r>
      <w:r w:rsidR="00722D23" w:rsidRPr="0073327A">
        <w:t>:</w:t>
      </w:r>
    </w:p>
    <w:p w14:paraId="442DF773" w14:textId="77777777" w:rsidR="001B739F" w:rsidRPr="001B739F" w:rsidRDefault="001B739F" w:rsidP="001B739F">
      <w:pPr>
        <w:pStyle w:val="bullet1"/>
      </w:pPr>
      <w:r w:rsidRPr="001B739F">
        <w:t>micro-credentials, accredited and non-accredited training</w:t>
      </w:r>
    </w:p>
    <w:p w14:paraId="327ACB99" w14:textId="77777777" w:rsidR="001B739F" w:rsidRPr="001B739F" w:rsidRDefault="001B739F" w:rsidP="001B739F">
      <w:pPr>
        <w:pStyle w:val="bullet1"/>
      </w:pPr>
      <w:r w:rsidRPr="001B739F">
        <w:t xml:space="preserve">tourism certification e.g. Quality Tourism Framework, Ecotourism or Strive4Sustainability </w:t>
      </w:r>
    </w:p>
    <w:p w14:paraId="719F9251" w14:textId="77777777" w:rsidR="001B739F" w:rsidRDefault="001B739F" w:rsidP="001B739F">
      <w:pPr>
        <w:pStyle w:val="bullet1"/>
      </w:pPr>
      <w:r w:rsidRPr="001B739F">
        <w:t xml:space="preserve">tourism and/or business Memberships e.g. </w:t>
      </w:r>
      <w:proofErr w:type="spellStart"/>
      <w:r w:rsidRPr="001B739F">
        <w:t>Kinaway</w:t>
      </w:r>
      <w:proofErr w:type="spellEnd"/>
      <w:r w:rsidRPr="001B739F">
        <w:t>, Supply Nation or Victoria Tourism Industry Council</w:t>
      </w:r>
    </w:p>
    <w:p w14:paraId="03BB4842" w14:textId="76568E57" w:rsidR="001B739F" w:rsidRPr="001B739F" w:rsidRDefault="001B739F" w:rsidP="001B739F">
      <w:pPr>
        <w:pStyle w:val="bullet1"/>
      </w:pPr>
      <w:r w:rsidRPr="001B739F">
        <w:t>other</w:t>
      </w:r>
    </w:p>
    <w:p w14:paraId="08917917" w14:textId="29787CF5" w:rsidR="00722D23" w:rsidRPr="002C0EF7" w:rsidRDefault="000E1674" w:rsidP="002C0EF7">
      <w:pPr>
        <w:rPr>
          <w:b/>
          <w:bCs/>
        </w:rPr>
      </w:pPr>
      <w:r>
        <w:rPr>
          <w:b/>
          <w:bCs/>
        </w:rPr>
        <w:t xml:space="preserve">Activities </w:t>
      </w:r>
      <w:r w:rsidR="002C0EF7" w:rsidRPr="002C0EF7">
        <w:rPr>
          <w:b/>
          <w:bCs/>
        </w:rPr>
        <w:t xml:space="preserve">B – Industry </w:t>
      </w:r>
      <w:r w:rsidR="00EC6415">
        <w:rPr>
          <w:b/>
          <w:bCs/>
        </w:rPr>
        <w:t>E</w:t>
      </w:r>
      <w:r w:rsidR="002C0EF7" w:rsidRPr="002C0EF7">
        <w:rPr>
          <w:b/>
          <w:bCs/>
        </w:rPr>
        <w:t xml:space="preserve">xcellence and </w:t>
      </w:r>
      <w:r w:rsidR="00EC6415">
        <w:rPr>
          <w:b/>
          <w:bCs/>
        </w:rPr>
        <w:t>P</w:t>
      </w:r>
      <w:r w:rsidR="002C0EF7" w:rsidRPr="002C0EF7">
        <w:rPr>
          <w:b/>
          <w:bCs/>
        </w:rPr>
        <w:t>lanning</w:t>
      </w:r>
      <w:r w:rsidR="002150AC">
        <w:rPr>
          <w:b/>
          <w:bCs/>
        </w:rPr>
        <w:t xml:space="preserve"> </w:t>
      </w:r>
      <w:r w:rsidR="002150AC" w:rsidRPr="002150AC">
        <w:t>support business for tourism product development and growth, undertaking strategic planning and progressing investment readiness</w:t>
      </w:r>
      <w:r w:rsidR="00722D23" w:rsidRPr="002150AC">
        <w:rPr>
          <w:b/>
          <w:bCs/>
        </w:rPr>
        <w:t>:</w:t>
      </w:r>
    </w:p>
    <w:p w14:paraId="4BCA166D" w14:textId="77777777" w:rsidR="0082663C" w:rsidRPr="0082663C" w:rsidRDefault="0082663C" w:rsidP="0082663C">
      <w:pPr>
        <w:pStyle w:val="bullet1"/>
      </w:pPr>
      <w:r w:rsidRPr="0082663C">
        <w:t>meeting, gathering place and cultural centre concept design</w:t>
      </w:r>
    </w:p>
    <w:p w14:paraId="22CB31B6" w14:textId="77777777" w:rsidR="0082663C" w:rsidRPr="0082663C" w:rsidRDefault="0082663C" w:rsidP="0082663C">
      <w:pPr>
        <w:pStyle w:val="bullet1"/>
      </w:pPr>
      <w:r w:rsidRPr="0082663C">
        <w:t xml:space="preserve">product development  </w:t>
      </w:r>
    </w:p>
    <w:p w14:paraId="683ECBFC" w14:textId="77777777" w:rsidR="0082663C" w:rsidRPr="0082663C" w:rsidRDefault="0082663C" w:rsidP="0082663C">
      <w:pPr>
        <w:pStyle w:val="bullet1"/>
      </w:pPr>
      <w:r w:rsidRPr="0082663C">
        <w:t xml:space="preserve">business case development  </w:t>
      </w:r>
    </w:p>
    <w:p w14:paraId="4C247D94" w14:textId="77777777" w:rsidR="0082663C" w:rsidRPr="0082663C" w:rsidRDefault="0082663C" w:rsidP="0082663C">
      <w:pPr>
        <w:pStyle w:val="bullet1"/>
      </w:pPr>
      <w:r w:rsidRPr="0082663C">
        <w:t xml:space="preserve">funding strategy development </w:t>
      </w:r>
    </w:p>
    <w:p w14:paraId="2EF27A59" w14:textId="77777777" w:rsidR="0082663C" w:rsidRPr="0082663C" w:rsidRDefault="0082663C" w:rsidP="0082663C">
      <w:pPr>
        <w:pStyle w:val="bullet1"/>
      </w:pPr>
      <w:r w:rsidRPr="0082663C">
        <w:t xml:space="preserve">pre-feasibility and operational viability studies </w:t>
      </w:r>
    </w:p>
    <w:p w14:paraId="274C6B2B" w14:textId="77777777" w:rsidR="0082663C" w:rsidRPr="0082663C" w:rsidRDefault="0082663C" w:rsidP="0082663C">
      <w:pPr>
        <w:pStyle w:val="bullet1"/>
      </w:pPr>
      <w:r w:rsidRPr="0082663C">
        <w:t xml:space="preserve">tourism asset and equipment requirement assessments </w:t>
      </w:r>
    </w:p>
    <w:p w14:paraId="39B82B5C" w14:textId="77777777" w:rsidR="0082663C" w:rsidRPr="0082663C" w:rsidRDefault="0082663C" w:rsidP="0082663C">
      <w:pPr>
        <w:pStyle w:val="bullet1"/>
      </w:pPr>
      <w:r w:rsidRPr="0082663C">
        <w:t xml:space="preserve">relevant technical investigations, plans and reports to progress initiatives </w:t>
      </w:r>
    </w:p>
    <w:p w14:paraId="696440FC" w14:textId="77777777" w:rsidR="0082663C" w:rsidRPr="0082663C" w:rsidRDefault="0082663C" w:rsidP="0082663C">
      <w:pPr>
        <w:pStyle w:val="bullet1"/>
      </w:pPr>
      <w:r w:rsidRPr="0082663C">
        <w:t xml:space="preserve">strategic asset management plans </w:t>
      </w:r>
    </w:p>
    <w:p w14:paraId="461DF836" w14:textId="77777777" w:rsidR="0082663C" w:rsidRPr="0082663C" w:rsidRDefault="0082663C" w:rsidP="0082663C">
      <w:pPr>
        <w:pStyle w:val="bullet1"/>
      </w:pPr>
      <w:r w:rsidRPr="0082663C">
        <w:t>tourism marketing plans and website development</w:t>
      </w:r>
    </w:p>
    <w:p w14:paraId="182993B3" w14:textId="77777777" w:rsidR="00C06D5B" w:rsidRDefault="00C06D5B" w:rsidP="00C06D5B">
      <w:pPr>
        <w:pStyle w:val="bullet1"/>
        <w:numPr>
          <w:ilvl w:val="0"/>
          <w:numId w:val="0"/>
        </w:numPr>
        <w:ind w:left="284" w:hanging="284"/>
      </w:pPr>
    </w:p>
    <w:p w14:paraId="0CB72781" w14:textId="163D555F" w:rsidR="00171926" w:rsidRDefault="000E1674" w:rsidP="00C06D5B">
      <w:pPr>
        <w:pStyle w:val="bullet1"/>
        <w:numPr>
          <w:ilvl w:val="0"/>
          <w:numId w:val="0"/>
        </w:numPr>
        <w:ind w:left="284" w:hanging="284"/>
      </w:pPr>
      <w:r>
        <w:rPr>
          <w:b/>
          <w:bCs/>
        </w:rPr>
        <w:t>Activities</w:t>
      </w:r>
      <w:r w:rsidR="00C06D5B" w:rsidRPr="00C06D5B">
        <w:rPr>
          <w:b/>
          <w:bCs/>
        </w:rPr>
        <w:t xml:space="preserve"> C – Cultural Heritage Stewardship</w:t>
      </w:r>
      <w:r w:rsidR="00C17499">
        <w:rPr>
          <w:b/>
          <w:bCs/>
        </w:rPr>
        <w:t xml:space="preserve"> </w:t>
      </w:r>
      <w:r w:rsidR="00171926">
        <w:t>c</w:t>
      </w:r>
      <w:r w:rsidR="00C17499" w:rsidRPr="00171926">
        <w:t>ultural practice projects, language and intergenerational</w:t>
      </w:r>
    </w:p>
    <w:p w14:paraId="62B68488" w14:textId="5E48113A" w:rsidR="00C06D5B" w:rsidRDefault="00C17499" w:rsidP="00C06D5B">
      <w:pPr>
        <w:pStyle w:val="bullet1"/>
        <w:numPr>
          <w:ilvl w:val="0"/>
          <w:numId w:val="0"/>
        </w:numPr>
        <w:ind w:left="284" w:hanging="284"/>
      </w:pPr>
      <w:r w:rsidRPr="00171926">
        <w:t>knowledge transfer initiatives, amalgamation of sense of place, history and protocols as they pertain to tourism</w:t>
      </w:r>
      <w:r w:rsidR="00F743FF">
        <w:t>:</w:t>
      </w:r>
    </w:p>
    <w:p w14:paraId="020153BE" w14:textId="77777777" w:rsidR="00171926" w:rsidRDefault="00171926" w:rsidP="00C06D5B">
      <w:pPr>
        <w:pStyle w:val="bullet1"/>
        <w:numPr>
          <w:ilvl w:val="0"/>
          <w:numId w:val="0"/>
        </w:numPr>
        <w:ind w:left="284" w:hanging="284"/>
      </w:pPr>
    </w:p>
    <w:p w14:paraId="4F6E7448" w14:textId="77777777" w:rsidR="00051166" w:rsidRPr="00051166" w:rsidRDefault="00051166" w:rsidP="00051166">
      <w:pPr>
        <w:pStyle w:val="bullet1"/>
      </w:pPr>
      <w:r w:rsidRPr="00051166">
        <w:t xml:space="preserve">digitising and archiving of knowledge </w:t>
      </w:r>
    </w:p>
    <w:p w14:paraId="5B6FD256" w14:textId="228E26F6" w:rsidR="00051166" w:rsidRPr="00051166" w:rsidRDefault="00051166" w:rsidP="00051166">
      <w:pPr>
        <w:pStyle w:val="bullet1"/>
      </w:pPr>
      <w:r w:rsidRPr="00051166">
        <w:t>legal costs for ICIP strategies</w:t>
      </w:r>
    </w:p>
    <w:p w14:paraId="6BE50176" w14:textId="77777777" w:rsidR="00051166" w:rsidRPr="00051166" w:rsidRDefault="00051166" w:rsidP="00051166">
      <w:pPr>
        <w:pStyle w:val="bullet1"/>
      </w:pPr>
      <w:r w:rsidRPr="00051166">
        <w:t xml:space="preserve">placemaking, including wayfinding and interpretive signage </w:t>
      </w:r>
    </w:p>
    <w:p w14:paraId="4B75EC00" w14:textId="77777777" w:rsidR="00051166" w:rsidRPr="00051166" w:rsidRDefault="00051166" w:rsidP="00051166">
      <w:pPr>
        <w:pStyle w:val="bullet1"/>
      </w:pPr>
      <w:r w:rsidRPr="00051166">
        <w:t>video production and cultural practice recording and documentation of traditional songs, dances, and ceremonies</w:t>
      </w:r>
    </w:p>
    <w:p w14:paraId="05EB97A4" w14:textId="77777777" w:rsidR="00051166" w:rsidRPr="00051166" w:rsidRDefault="00051166" w:rsidP="00051166">
      <w:pPr>
        <w:pStyle w:val="bullet1"/>
      </w:pPr>
      <w:r w:rsidRPr="00051166">
        <w:lastRenderedPageBreak/>
        <w:t xml:space="preserve">cultural mentorship programs </w:t>
      </w:r>
    </w:p>
    <w:p w14:paraId="3A2527AD" w14:textId="77777777" w:rsidR="00051166" w:rsidRPr="00051166" w:rsidRDefault="00051166" w:rsidP="00051166">
      <w:pPr>
        <w:pStyle w:val="bullet1"/>
      </w:pPr>
      <w:r w:rsidRPr="00051166">
        <w:t xml:space="preserve">initiatives that preserve significant cultural sites and artifacts including revitalisation of Indigenous languages, oral histories, and cultural practices </w:t>
      </w:r>
    </w:p>
    <w:p w14:paraId="37C73B67" w14:textId="77777777" w:rsidR="00C06D5B" w:rsidRDefault="00C06D5B" w:rsidP="00C06D5B">
      <w:pPr>
        <w:pStyle w:val="bullet1"/>
        <w:numPr>
          <w:ilvl w:val="0"/>
          <w:numId w:val="0"/>
        </w:numPr>
        <w:ind w:left="284" w:hanging="284"/>
        <w:rPr>
          <w:b/>
          <w:bCs/>
        </w:rPr>
      </w:pPr>
    </w:p>
    <w:p w14:paraId="756A2B22" w14:textId="6814AFA8" w:rsidR="00D75604" w:rsidRDefault="000E1674" w:rsidP="00D75604">
      <w:pPr>
        <w:pStyle w:val="bullet1"/>
        <w:numPr>
          <w:ilvl w:val="0"/>
          <w:numId w:val="0"/>
        </w:numPr>
        <w:ind w:left="284" w:hanging="284"/>
      </w:pPr>
      <w:r>
        <w:rPr>
          <w:b/>
          <w:bCs/>
        </w:rPr>
        <w:t>Activities</w:t>
      </w:r>
      <w:r w:rsidR="00C06D5B" w:rsidRPr="00C06D5B">
        <w:rPr>
          <w:b/>
          <w:bCs/>
        </w:rPr>
        <w:t xml:space="preserve"> D – Asset Investment</w:t>
      </w:r>
      <w:r w:rsidR="00AE1C3C">
        <w:rPr>
          <w:b/>
          <w:bCs/>
        </w:rPr>
        <w:t>*</w:t>
      </w:r>
      <w:r w:rsidR="00B9540C">
        <w:rPr>
          <w:b/>
          <w:bCs/>
        </w:rPr>
        <w:t xml:space="preserve"> </w:t>
      </w:r>
      <w:r w:rsidR="00B9540C">
        <w:t>p</w:t>
      </w:r>
      <w:r w:rsidR="00B9540C" w:rsidRPr="00B9540C">
        <w:t>urchase</w:t>
      </w:r>
      <w:r w:rsidR="00051166">
        <w:t xml:space="preserve"> or lease</w:t>
      </w:r>
      <w:r w:rsidR="00B9540C" w:rsidRPr="00B9540C">
        <w:t xml:space="preserve"> of fixed assets, plant and equipment to expand or deliver a</w:t>
      </w:r>
    </w:p>
    <w:p w14:paraId="2276C88F" w14:textId="4900B342" w:rsidR="00C06D5B" w:rsidRDefault="00B9540C" w:rsidP="00D75604">
      <w:pPr>
        <w:pStyle w:val="bullet1"/>
        <w:numPr>
          <w:ilvl w:val="0"/>
          <w:numId w:val="0"/>
        </w:numPr>
        <w:ind w:left="284" w:hanging="284"/>
      </w:pPr>
      <w:r w:rsidRPr="00B9540C">
        <w:t>new tourism</w:t>
      </w:r>
      <w:r w:rsidR="00D75604">
        <w:t xml:space="preserve"> p</w:t>
      </w:r>
      <w:r w:rsidRPr="00B9540C">
        <w:t>roduct</w:t>
      </w:r>
      <w:r w:rsidR="00F743FF">
        <w:t>:</w:t>
      </w:r>
    </w:p>
    <w:p w14:paraId="4520AE33" w14:textId="77777777" w:rsidR="00D75604" w:rsidRDefault="00D75604" w:rsidP="00D75604">
      <w:pPr>
        <w:pStyle w:val="bullet1"/>
        <w:numPr>
          <w:ilvl w:val="0"/>
          <w:numId w:val="0"/>
        </w:numPr>
        <w:ind w:left="284" w:hanging="284"/>
      </w:pPr>
    </w:p>
    <w:p w14:paraId="52FCE12B" w14:textId="77777777" w:rsidR="008A2A98" w:rsidRPr="008A2A98" w:rsidRDefault="008A2A98" w:rsidP="008A2A98">
      <w:pPr>
        <w:pStyle w:val="bullet1"/>
      </w:pPr>
      <w:r w:rsidRPr="008A2A98">
        <w:t>commercial leases for the term and purpose of the project</w:t>
      </w:r>
    </w:p>
    <w:p w14:paraId="4A56FD85" w14:textId="166E67FE" w:rsidR="008A2A98" w:rsidRPr="008A2A98" w:rsidRDefault="008A2A98" w:rsidP="008A2A98">
      <w:pPr>
        <w:pStyle w:val="bullet1"/>
      </w:pPr>
      <w:r w:rsidRPr="008A2A98">
        <w:t xml:space="preserve">purchase of assets and equipment for the purpose of the project e.g. </w:t>
      </w:r>
      <w:r w:rsidRPr="003548E6">
        <w:t>vehicles, watercraft, boats and kayaks</w:t>
      </w:r>
      <w:r w:rsidRPr="008A2A98">
        <w:t>, outdoor equipment for hiking and camping</w:t>
      </w:r>
      <w:r w:rsidR="004D7D21">
        <w:t>**</w:t>
      </w:r>
    </w:p>
    <w:p w14:paraId="0648BB6D" w14:textId="77777777" w:rsidR="008A2A98" w:rsidRPr="008A2A98" w:rsidRDefault="008A2A98" w:rsidP="008A2A98">
      <w:pPr>
        <w:pStyle w:val="bullet1"/>
      </w:pPr>
      <w:r w:rsidRPr="008A2A98">
        <w:t>traditional instruments and artifacts</w:t>
      </w:r>
    </w:p>
    <w:p w14:paraId="2F4AEB7D" w14:textId="77777777" w:rsidR="008A2A98" w:rsidRPr="008A2A98" w:rsidRDefault="008A2A98" w:rsidP="008A2A98">
      <w:pPr>
        <w:pStyle w:val="bullet1"/>
      </w:pPr>
      <w:r w:rsidRPr="008A2A98">
        <w:t>craft workshop tools, supplies and equipment</w:t>
      </w:r>
    </w:p>
    <w:p w14:paraId="6838D84C" w14:textId="77777777" w:rsidR="008A2A98" w:rsidRPr="008A2A98" w:rsidRDefault="008A2A98" w:rsidP="008A2A98">
      <w:pPr>
        <w:pStyle w:val="bullet1"/>
      </w:pPr>
      <w:r w:rsidRPr="008A2A98">
        <w:t>hospitality plant, equipment and fit out</w:t>
      </w:r>
    </w:p>
    <w:p w14:paraId="3551E680" w14:textId="77777777" w:rsidR="008A2A98" w:rsidRDefault="008A2A98" w:rsidP="008A2A98">
      <w:pPr>
        <w:pStyle w:val="bullet1"/>
      </w:pPr>
      <w:r w:rsidRPr="008A2A98">
        <w:t>display cabinets and shopfitting</w:t>
      </w:r>
    </w:p>
    <w:p w14:paraId="2E57565B" w14:textId="3B2850B8" w:rsidR="00C06D5B" w:rsidRPr="00FC16FB" w:rsidRDefault="008A2A98" w:rsidP="0013069E">
      <w:pPr>
        <w:pStyle w:val="bullet1"/>
      </w:pPr>
      <w:r w:rsidRPr="008A2A98">
        <w:t>furnishings and lighting</w:t>
      </w:r>
    </w:p>
    <w:p w14:paraId="0F9D9271" w14:textId="77777777" w:rsidR="00722D23" w:rsidRDefault="00722D23" w:rsidP="00722D23">
      <w:r w:rsidRPr="00FC16FB">
        <w:t xml:space="preserve">The department reserves the right to determine eligible activities in alignment with </w:t>
      </w:r>
      <w:r w:rsidR="00A026D6">
        <w:t>p</w:t>
      </w:r>
      <w:r w:rsidR="00A026D6" w:rsidRPr="00FC16FB">
        <w:t xml:space="preserve">rogram </w:t>
      </w:r>
      <w:r w:rsidRPr="00FC16FB">
        <w:t>objectives and outcomes. </w:t>
      </w:r>
    </w:p>
    <w:p w14:paraId="565FA69D" w14:textId="3158CEB8" w:rsidR="006830A9" w:rsidRPr="0013378D" w:rsidRDefault="00AE1C3C" w:rsidP="006830A9">
      <w:pPr>
        <w:pStyle w:val="bullet1"/>
        <w:numPr>
          <w:ilvl w:val="0"/>
          <w:numId w:val="0"/>
        </w:numPr>
      </w:pPr>
      <w:r>
        <w:t>*</w:t>
      </w:r>
      <w:r w:rsidRPr="00EB577C">
        <w:t>Assets</w:t>
      </w:r>
      <w:r w:rsidR="00EB577C" w:rsidRPr="00EB577C">
        <w:t xml:space="preserve"> must be evidenced as to be used for tourism purposes only and supported by a strategic asset management plan and/or operational plan to ensure ongoing </w:t>
      </w:r>
      <w:r w:rsidR="006830A9" w:rsidRPr="00EB577C">
        <w:t>viability</w:t>
      </w:r>
      <w:r w:rsidR="006830A9">
        <w:t xml:space="preserve">. </w:t>
      </w:r>
      <w:r w:rsidR="006830A9" w:rsidRPr="00D36B27">
        <w:t>Assets</w:t>
      </w:r>
      <w:r w:rsidR="006830A9">
        <w:t xml:space="preserve"> must</w:t>
      </w:r>
      <w:r w:rsidR="006830A9" w:rsidRPr="00D36B27">
        <w:t xml:space="preserve"> be used solely or predominantly for the purposes of the project (e.g.</w:t>
      </w:r>
      <w:r w:rsidR="006830A9">
        <w:t xml:space="preserve"> </w:t>
      </w:r>
      <w:r w:rsidR="006830A9" w:rsidRPr="00D36B27">
        <w:t>not for personal use)</w:t>
      </w:r>
      <w:r w:rsidR="005809EC">
        <w:t>. O</w:t>
      </w:r>
      <w:r w:rsidR="006830A9" w:rsidRPr="00D36B27">
        <w:t xml:space="preserve">wnership and use of those assets </w:t>
      </w:r>
      <w:r w:rsidR="005809EC">
        <w:t xml:space="preserve">must be maintained </w:t>
      </w:r>
      <w:r w:rsidR="006830A9" w:rsidRPr="00D36B27">
        <w:t>for a set period</w:t>
      </w:r>
      <w:r w:rsidR="006830A9">
        <w:t xml:space="preserve"> and </w:t>
      </w:r>
      <w:r w:rsidR="005809EC">
        <w:t xml:space="preserve">applicants must </w:t>
      </w:r>
      <w:r w:rsidR="006830A9" w:rsidRPr="00D43EBE">
        <w:rPr>
          <w:lang w:eastAsia="en-AU"/>
        </w:rPr>
        <w:t xml:space="preserve">provide evidence how the asset would support the growth of their </w:t>
      </w:r>
      <w:r w:rsidR="006830A9">
        <w:rPr>
          <w:lang w:eastAsia="en-AU"/>
        </w:rPr>
        <w:t xml:space="preserve">tourism </w:t>
      </w:r>
      <w:r w:rsidR="006830A9" w:rsidRPr="00D43EBE">
        <w:rPr>
          <w:lang w:eastAsia="en-AU"/>
        </w:rPr>
        <w:t>business.</w:t>
      </w:r>
      <w:r w:rsidR="006830A9">
        <w:rPr>
          <w:lang w:eastAsia="en-AU"/>
        </w:rPr>
        <w:t xml:space="preserve"> All</w:t>
      </w:r>
      <w:r w:rsidR="006830A9" w:rsidRPr="00D43EBE">
        <w:rPr>
          <w:lang w:eastAsia="en-AU"/>
        </w:rPr>
        <w:t xml:space="preserve"> </w:t>
      </w:r>
      <w:r w:rsidR="006830A9">
        <w:rPr>
          <w:lang w:eastAsia="en-AU"/>
        </w:rPr>
        <w:t xml:space="preserve">asset associated </w:t>
      </w:r>
      <w:r w:rsidR="006830A9" w:rsidRPr="00D43EBE">
        <w:rPr>
          <w:lang w:eastAsia="en-AU"/>
        </w:rPr>
        <w:t>costs</w:t>
      </w:r>
      <w:r w:rsidR="006830A9">
        <w:rPr>
          <w:lang w:eastAsia="en-AU"/>
        </w:rPr>
        <w:t xml:space="preserve"> including ongoing lease costs, maintenance and other</w:t>
      </w:r>
      <w:r w:rsidR="006830A9" w:rsidRPr="00D43EBE">
        <w:rPr>
          <w:lang w:eastAsia="en-AU"/>
        </w:rPr>
        <w:t xml:space="preserve"> </w:t>
      </w:r>
      <w:r w:rsidR="006830A9">
        <w:rPr>
          <w:lang w:eastAsia="en-AU"/>
        </w:rPr>
        <w:t xml:space="preserve">to be incurred </w:t>
      </w:r>
      <w:r w:rsidR="006830A9" w:rsidRPr="00D43EBE">
        <w:rPr>
          <w:lang w:eastAsia="en-AU"/>
        </w:rPr>
        <w:t xml:space="preserve">post </w:t>
      </w:r>
      <w:r w:rsidR="006830A9">
        <w:rPr>
          <w:lang w:eastAsia="en-AU"/>
        </w:rPr>
        <w:t>the funded project completion date</w:t>
      </w:r>
      <w:r w:rsidR="006830A9" w:rsidRPr="00D43EBE">
        <w:rPr>
          <w:lang w:eastAsia="en-AU"/>
        </w:rPr>
        <w:t xml:space="preserve"> </w:t>
      </w:r>
      <w:r w:rsidR="006830A9">
        <w:rPr>
          <w:lang w:eastAsia="en-AU"/>
        </w:rPr>
        <w:t>is</w:t>
      </w:r>
      <w:r w:rsidR="006830A9" w:rsidRPr="00D43EBE">
        <w:rPr>
          <w:lang w:eastAsia="en-AU"/>
        </w:rPr>
        <w:t xml:space="preserve"> </w:t>
      </w:r>
      <w:r w:rsidR="006830A9">
        <w:rPr>
          <w:lang w:eastAsia="en-AU"/>
        </w:rPr>
        <w:t xml:space="preserve">solely </w:t>
      </w:r>
      <w:r w:rsidR="006830A9" w:rsidRPr="00D43EBE">
        <w:rPr>
          <w:lang w:eastAsia="en-AU"/>
        </w:rPr>
        <w:t>covered by the busines</w:t>
      </w:r>
      <w:r w:rsidR="006830A9">
        <w:rPr>
          <w:lang w:eastAsia="en-AU"/>
        </w:rPr>
        <w:t>s.</w:t>
      </w:r>
    </w:p>
    <w:p w14:paraId="66E66F8C" w14:textId="77777777" w:rsidR="004D7D21" w:rsidRDefault="004D7D21" w:rsidP="00CB269F">
      <w:pPr>
        <w:pStyle w:val="bullet1"/>
        <w:numPr>
          <w:ilvl w:val="0"/>
          <w:numId w:val="0"/>
        </w:numPr>
      </w:pPr>
    </w:p>
    <w:p w14:paraId="4EC53E6B" w14:textId="5627017B" w:rsidR="00712466" w:rsidRDefault="004D7D21" w:rsidP="00CB269F">
      <w:pPr>
        <w:pStyle w:val="bullet1"/>
        <w:numPr>
          <w:ilvl w:val="0"/>
          <w:numId w:val="0"/>
        </w:numPr>
      </w:pPr>
      <w:r>
        <w:t xml:space="preserve">** </w:t>
      </w:r>
      <w:r w:rsidR="00CD3057">
        <w:t>S</w:t>
      </w:r>
      <w:r w:rsidR="00EB577C" w:rsidRPr="00EB577C">
        <w:t>upport for vehicle</w:t>
      </w:r>
      <w:r w:rsidR="00F84221">
        <w:t xml:space="preserve"> and </w:t>
      </w:r>
      <w:r w:rsidR="00B72809">
        <w:t>watercraft</w:t>
      </w:r>
      <w:r w:rsidR="00FB0CA6">
        <w:t xml:space="preserve"> asset</w:t>
      </w:r>
      <w:r w:rsidR="00EB577C" w:rsidRPr="00EB577C">
        <w:t xml:space="preserve"> funding will only be considered if the applicant has </w:t>
      </w:r>
      <w:r w:rsidR="004242B5">
        <w:t>evidenced</w:t>
      </w:r>
      <w:r w:rsidR="00B72809">
        <w:t xml:space="preserve"> </w:t>
      </w:r>
      <w:r w:rsidR="00FB0CA6">
        <w:t xml:space="preserve">prior asset </w:t>
      </w:r>
      <w:r w:rsidR="006830A9">
        <w:t xml:space="preserve">specific </w:t>
      </w:r>
      <w:r w:rsidR="00B72809">
        <w:t>operational</w:t>
      </w:r>
      <w:r w:rsidR="004242B5">
        <w:t xml:space="preserve"> experience </w:t>
      </w:r>
      <w:r w:rsidR="00EB577C" w:rsidRPr="004242B5">
        <w:t>in tourism operations</w:t>
      </w:r>
      <w:r w:rsidR="00EB577C" w:rsidRPr="00EB577C">
        <w:t xml:space="preserve"> and/or supplies a detailed </w:t>
      </w:r>
      <w:r w:rsidR="00FB0CA6">
        <w:t>asset</w:t>
      </w:r>
      <w:r w:rsidR="00EB577C" w:rsidRPr="00EB577C">
        <w:t xml:space="preserve"> specific operational and tourism business plan</w:t>
      </w:r>
      <w:r w:rsidR="00CD3057">
        <w:t xml:space="preserve">. </w:t>
      </w:r>
    </w:p>
    <w:p w14:paraId="2B07BBF7" w14:textId="77777777" w:rsidR="14513DFC" w:rsidRDefault="14513DFC" w:rsidP="00DE23B1">
      <w:pPr>
        <w:pStyle w:val="Heading3"/>
        <w:keepNext w:val="0"/>
        <w:numPr>
          <w:ilvl w:val="1"/>
          <w:numId w:val="1"/>
        </w:numPr>
        <w:ind w:left="426" w:hanging="426"/>
      </w:pPr>
      <w:bookmarkStart w:id="38" w:name="_Toc200634821"/>
      <w:r>
        <w:t>Eligible expenses</w:t>
      </w:r>
      <w:bookmarkEnd w:id="38"/>
    </w:p>
    <w:p w14:paraId="62C2AE12" w14:textId="77777777" w:rsidR="1200A222" w:rsidRDefault="1200A222" w:rsidP="54F1CB70">
      <w:r>
        <w:t xml:space="preserve">Funding received under this program may be expended on the following project costs: </w:t>
      </w:r>
    </w:p>
    <w:p w14:paraId="619CE358" w14:textId="295437E3" w:rsidR="00D852EF" w:rsidRDefault="00D852EF" w:rsidP="00D852EF">
      <w:pPr>
        <w:pStyle w:val="bullet1"/>
      </w:pPr>
      <w:r>
        <w:t xml:space="preserve">costs directly associated with delivering the </w:t>
      </w:r>
      <w:r w:rsidR="00F5081A">
        <w:t>growth</w:t>
      </w:r>
      <w:r>
        <w:t xml:space="preserve"> project</w:t>
      </w:r>
      <w:r w:rsidR="00BB0E51">
        <w:t>s</w:t>
      </w:r>
    </w:p>
    <w:p w14:paraId="39B586F6" w14:textId="694CC42A" w:rsidR="009F0210" w:rsidRDefault="009F0210" w:rsidP="00D852EF">
      <w:pPr>
        <w:pStyle w:val="bullet1"/>
      </w:pPr>
      <w:r>
        <w:t>reasonable administration and overhead costs</w:t>
      </w:r>
      <w:r w:rsidR="3AFCCA42">
        <w:t xml:space="preserve"> up to 10% of the total budget</w:t>
      </w:r>
      <w:r>
        <w:t xml:space="preserve"> that relate to </w:t>
      </w:r>
      <w:r w:rsidR="00CD63E8">
        <w:t>and/</w:t>
      </w:r>
      <w:r>
        <w:t>or benefit</w:t>
      </w:r>
      <w:r w:rsidR="00D44D39">
        <w:t xml:space="preserve"> the project</w:t>
      </w:r>
      <w:r w:rsidR="00CD63E8">
        <w:t xml:space="preserve"> </w:t>
      </w:r>
      <w:r w:rsidR="00FA265A">
        <w:t>which have been</w:t>
      </w:r>
      <w:r w:rsidR="00CD63E8">
        <w:t xml:space="preserve"> demonstrated</w:t>
      </w:r>
      <w:r w:rsidR="00FA265A">
        <w:t xml:space="preserve"> to the satisfaction of the department</w:t>
      </w:r>
    </w:p>
    <w:p w14:paraId="5ACA9C01" w14:textId="055A1877" w:rsidR="1200A222" w:rsidRDefault="1200A222" w:rsidP="7DD326D4">
      <w:pPr>
        <w:pStyle w:val="bullet1"/>
      </w:pPr>
      <w:r>
        <w:t xml:space="preserve">external </w:t>
      </w:r>
      <w:r w:rsidR="009E7D6A">
        <w:t>professional services/</w:t>
      </w:r>
      <w:r w:rsidR="00B11595">
        <w:t>consultant</w:t>
      </w:r>
      <w:r>
        <w:t xml:space="preserve"> fees</w:t>
      </w:r>
      <w:r w:rsidR="00212BE6">
        <w:t xml:space="preserve"> directly associated with delivering the </w:t>
      </w:r>
      <w:r w:rsidR="00805695">
        <w:t>p</w:t>
      </w:r>
      <w:r w:rsidR="00212BE6">
        <w:t>roject</w:t>
      </w:r>
    </w:p>
    <w:p w14:paraId="4D339853" w14:textId="77777777" w:rsidR="00CC2E17" w:rsidRDefault="00CC2E17" w:rsidP="00CC2E17">
      <w:pPr>
        <w:pStyle w:val="bullet1"/>
        <w:numPr>
          <w:ilvl w:val="0"/>
          <w:numId w:val="0"/>
        </w:numPr>
      </w:pPr>
    </w:p>
    <w:p w14:paraId="2335A8B7" w14:textId="5C873184" w:rsidR="00C8222C" w:rsidRDefault="00CC2E17" w:rsidP="00CC2E17">
      <w:pPr>
        <w:pStyle w:val="bullet1"/>
        <w:numPr>
          <w:ilvl w:val="0"/>
          <w:numId w:val="0"/>
        </w:numPr>
      </w:pPr>
      <w:r>
        <w:t>T</w:t>
      </w:r>
      <w:r w:rsidR="00BE627C">
        <w:t xml:space="preserve">he </w:t>
      </w:r>
      <w:r w:rsidR="00A518D5">
        <w:t xml:space="preserve">department </w:t>
      </w:r>
      <w:r w:rsidR="00BE627C">
        <w:t>re</w:t>
      </w:r>
      <w:r w:rsidR="0078731E">
        <w:t>serves the right to</w:t>
      </w:r>
      <w:r w:rsidR="00EE5D95">
        <w:t xml:space="preserve"> determine eligible activities and </w:t>
      </w:r>
      <w:r w:rsidR="004A2AE6">
        <w:t>expenditure</w:t>
      </w:r>
      <w:r w:rsidR="00EE5D95">
        <w:t xml:space="preserve"> in alignment with </w:t>
      </w:r>
      <w:r w:rsidR="00373211">
        <w:t xml:space="preserve">program </w:t>
      </w:r>
      <w:r w:rsidR="00EE5D95">
        <w:t>objectives and outcomes</w:t>
      </w:r>
      <w:r w:rsidR="00937159">
        <w:t>.</w:t>
      </w:r>
    </w:p>
    <w:p w14:paraId="5C96313F" w14:textId="77777777" w:rsidR="4CE21EDC" w:rsidRDefault="4CE21EDC" w:rsidP="00DE23B1">
      <w:pPr>
        <w:pStyle w:val="Heading3"/>
        <w:keepNext w:val="0"/>
        <w:numPr>
          <w:ilvl w:val="1"/>
          <w:numId w:val="1"/>
        </w:numPr>
        <w:ind w:left="426" w:hanging="426"/>
      </w:pPr>
      <w:bookmarkStart w:id="39" w:name="_Toc200634822"/>
      <w:r>
        <w:t>Ineligible expenses</w:t>
      </w:r>
      <w:bookmarkEnd w:id="39"/>
    </w:p>
    <w:p w14:paraId="08EC23A5" w14:textId="77777777" w:rsidR="4E5908DC" w:rsidRDefault="4E5908DC" w:rsidP="00B01362">
      <w:r>
        <w:t xml:space="preserve">Funding received under this program </w:t>
      </w:r>
      <w:r w:rsidR="005B6958">
        <w:t xml:space="preserve">may </w:t>
      </w:r>
      <w:r>
        <w:t xml:space="preserve">not be expended on the following: </w:t>
      </w:r>
    </w:p>
    <w:p w14:paraId="662017AD" w14:textId="622AD19A" w:rsidR="4E5908DC" w:rsidRDefault="4E5908DC" w:rsidP="00B01362">
      <w:pPr>
        <w:pStyle w:val="bullet1"/>
      </w:pPr>
      <w:r>
        <w:t xml:space="preserve">costs not directly associated with delivering the </w:t>
      </w:r>
      <w:r w:rsidR="004A2386">
        <w:t>growth</w:t>
      </w:r>
      <w:r w:rsidR="00DC7736">
        <w:t xml:space="preserve"> projects</w:t>
      </w:r>
    </w:p>
    <w:p w14:paraId="78394486" w14:textId="2C9BA046" w:rsidR="00B30C8C" w:rsidRDefault="00D14616" w:rsidP="00BE7FF2">
      <w:pPr>
        <w:pStyle w:val="bullet1"/>
      </w:pPr>
      <w:r w:rsidRPr="00F76B23">
        <w:t xml:space="preserve">usual operational expenditure, including existing staff </w:t>
      </w:r>
      <w:r>
        <w:t>wages</w:t>
      </w:r>
      <w:r w:rsidR="00A558C5">
        <w:t xml:space="preserve"> that do not</w:t>
      </w:r>
      <w:r w:rsidR="00FD4A3D">
        <w:t xml:space="preserve"> relate to or benefit the project</w:t>
      </w:r>
      <w:r w:rsidR="00511AE9" w:rsidDel="00511AE9">
        <w:t xml:space="preserve"> </w:t>
      </w:r>
    </w:p>
    <w:p w14:paraId="4806D279" w14:textId="77777777" w:rsidR="4E5908DC" w:rsidRDefault="4E5908DC" w:rsidP="00B01362">
      <w:pPr>
        <w:pStyle w:val="bullet1"/>
      </w:pPr>
      <w:r>
        <w:t>requests for retrospective project funding, where projects have been completed prior to receiving funding approval</w:t>
      </w:r>
    </w:p>
    <w:p w14:paraId="48C5474B" w14:textId="17EBCB98" w:rsidR="003849F4" w:rsidRDefault="4E5908DC" w:rsidP="00B01362">
      <w:pPr>
        <w:pStyle w:val="bullet1"/>
      </w:pPr>
      <w:r>
        <w:t>costs related to preparing the grant application</w:t>
      </w:r>
    </w:p>
    <w:p w14:paraId="7FB5BA82" w14:textId="052EC1E6" w:rsidR="0075268E" w:rsidRDefault="0075268E" w:rsidP="00B01362">
      <w:pPr>
        <w:pStyle w:val="bullet1"/>
      </w:pPr>
      <w:r>
        <w:t>any ongoing expenses</w:t>
      </w:r>
      <w:r w:rsidR="00101680">
        <w:t>, l</w:t>
      </w:r>
      <w:r>
        <w:t>eases and other expenses</w:t>
      </w:r>
      <w:r w:rsidR="00101680">
        <w:t xml:space="preserve"> after the </w:t>
      </w:r>
      <w:r w:rsidR="00DB62DA">
        <w:t xml:space="preserve">program </w:t>
      </w:r>
      <w:r w:rsidR="00DA256D">
        <w:t>completion</w:t>
      </w:r>
      <w:r w:rsidR="00101680">
        <w:t xml:space="preserve"> date as ag</w:t>
      </w:r>
      <w:r w:rsidR="00DA256D">
        <w:t>re</w:t>
      </w:r>
      <w:r w:rsidR="00101680">
        <w:t>ed in the funding</w:t>
      </w:r>
      <w:r w:rsidR="00DA256D">
        <w:t xml:space="preserve"> agreement</w:t>
      </w:r>
    </w:p>
    <w:p w14:paraId="59D43BDD" w14:textId="02A9D1E5" w:rsidR="009162B8" w:rsidRDefault="009162B8" w:rsidP="009162B8">
      <w:pPr>
        <w:pStyle w:val="bullet1"/>
      </w:pPr>
      <w:r>
        <w:t>p</w:t>
      </w:r>
      <w:r w:rsidRPr="00892786">
        <w:t xml:space="preserve">rojects previously funded through the </w:t>
      </w:r>
      <w:r w:rsidRPr="00820CD2">
        <w:rPr>
          <w:i/>
          <w:iCs/>
        </w:rPr>
        <w:t>First Peoples Tourism Industry Strengthening Program</w:t>
      </w:r>
      <w:r w:rsidRPr="00892786">
        <w:t xml:space="preserve"> unless applicants can demonstrate additional or new outcomes</w:t>
      </w:r>
      <w:r>
        <w:t>.</w:t>
      </w:r>
    </w:p>
    <w:p w14:paraId="16F9B3C8" w14:textId="77777777" w:rsidR="003553D0" w:rsidRDefault="003553D0" w:rsidP="003553D0">
      <w:pPr>
        <w:pStyle w:val="bullet1"/>
        <w:numPr>
          <w:ilvl w:val="0"/>
          <w:numId w:val="0"/>
        </w:numPr>
        <w:ind w:left="284"/>
      </w:pPr>
    </w:p>
    <w:p w14:paraId="534CF232" w14:textId="69605D7E" w:rsidR="003849F4" w:rsidRDefault="00DA5FD4" w:rsidP="00DA5FD4">
      <w:pPr>
        <w:pStyle w:val="bullet1"/>
        <w:numPr>
          <w:ilvl w:val="0"/>
          <w:numId w:val="0"/>
        </w:numPr>
      </w:pPr>
      <w:r>
        <w:t>T</w:t>
      </w:r>
      <w:r w:rsidR="003849F4">
        <w:t>he department reserves the right to determine any other ineligible activities and expenditure.</w:t>
      </w:r>
    </w:p>
    <w:p w14:paraId="49F43BDC" w14:textId="77777777" w:rsidR="001E1EA4" w:rsidRDefault="001E1EA4" w:rsidP="00DE23B1">
      <w:pPr>
        <w:pStyle w:val="Heading2"/>
        <w:keepNext w:val="0"/>
        <w:numPr>
          <w:ilvl w:val="0"/>
          <w:numId w:val="1"/>
        </w:numPr>
        <w:rPr>
          <w:sz w:val="26"/>
          <w:szCs w:val="26"/>
        </w:rPr>
      </w:pPr>
      <w:bookmarkStart w:id="40" w:name="_Toc167454907"/>
      <w:bookmarkStart w:id="41" w:name="_Toc200634823"/>
      <w:r w:rsidRPr="001F4AAA">
        <w:rPr>
          <w:sz w:val="26"/>
          <w:szCs w:val="26"/>
        </w:rPr>
        <w:lastRenderedPageBreak/>
        <w:t>Applic</w:t>
      </w:r>
      <w:r w:rsidR="23A778D1" w:rsidRPr="001F4AAA">
        <w:rPr>
          <w:sz w:val="26"/>
          <w:szCs w:val="26"/>
        </w:rPr>
        <w:t>ation process</w:t>
      </w:r>
      <w:bookmarkEnd w:id="40"/>
      <w:bookmarkEnd w:id="41"/>
    </w:p>
    <w:p w14:paraId="74CA119B" w14:textId="57CAA6EF" w:rsidR="00724E5A" w:rsidRDefault="00711944" w:rsidP="008324BE">
      <w:r>
        <w:t xml:space="preserve">The program </w:t>
      </w:r>
      <w:r w:rsidR="002652D8">
        <w:t>will be conducted in two stages</w:t>
      </w:r>
      <w:r w:rsidR="00E02C0A">
        <w:t>:</w:t>
      </w:r>
    </w:p>
    <w:p w14:paraId="74150DDA" w14:textId="1185F826" w:rsidR="00724E5A" w:rsidRDefault="00724E5A" w:rsidP="008324BE">
      <w:r>
        <w:t xml:space="preserve">1. </w:t>
      </w:r>
      <w:r w:rsidR="003B55A9">
        <w:t xml:space="preserve">Expression of interest </w:t>
      </w:r>
    </w:p>
    <w:p w14:paraId="7B62ECDE" w14:textId="0DE838BA" w:rsidR="008324BE" w:rsidRPr="008324BE" w:rsidRDefault="00724E5A" w:rsidP="008324BE">
      <w:r>
        <w:t xml:space="preserve">2. </w:t>
      </w:r>
      <w:r w:rsidR="003B55A9">
        <w:t>Grant application</w:t>
      </w:r>
      <w:r>
        <w:t xml:space="preserve"> (invite only)</w:t>
      </w:r>
    </w:p>
    <w:p w14:paraId="39A93CA4" w14:textId="43045B76" w:rsidR="001E1EA4" w:rsidRDefault="23A778D1" w:rsidP="00DE23B1">
      <w:pPr>
        <w:pStyle w:val="Heading3"/>
        <w:keepNext w:val="0"/>
        <w:numPr>
          <w:ilvl w:val="1"/>
          <w:numId w:val="1"/>
        </w:numPr>
        <w:ind w:left="426" w:hanging="426"/>
      </w:pPr>
      <w:bookmarkStart w:id="42" w:name="_Toc200634824"/>
      <w:r>
        <w:t>Submitting a</w:t>
      </w:r>
      <w:r w:rsidR="002A23F9">
        <w:t>n</w:t>
      </w:r>
      <w:r w:rsidR="00311FBE">
        <w:t xml:space="preserve"> </w:t>
      </w:r>
      <w:r w:rsidR="003B7D79">
        <w:t>e</w:t>
      </w:r>
      <w:r w:rsidR="003215BF">
        <w:t xml:space="preserve">xpression of interest (EOI) </w:t>
      </w:r>
      <w:r w:rsidR="00311FBE">
        <w:t>proposal</w:t>
      </w:r>
      <w:bookmarkEnd w:id="42"/>
    </w:p>
    <w:p w14:paraId="2818F09B" w14:textId="04A6F549" w:rsidR="00A32DDA" w:rsidRPr="00A32DDA" w:rsidRDefault="00A32DDA" w:rsidP="00A32DDA">
      <w:r w:rsidRPr="00A32DDA">
        <w:t xml:space="preserve">EOI’s will </w:t>
      </w:r>
      <w:r w:rsidR="000D0BF2">
        <w:t>include</w:t>
      </w:r>
      <w:r w:rsidRPr="00A32DDA">
        <w:t xml:space="preserve"> a “</w:t>
      </w:r>
      <w:r w:rsidR="00134946">
        <w:t xml:space="preserve">concept </w:t>
      </w:r>
      <w:r w:rsidRPr="00A32DDA">
        <w:t>pitch” type format</w:t>
      </w:r>
      <w:r w:rsidR="00257378">
        <w:t xml:space="preserve"> along</w:t>
      </w:r>
      <w:r w:rsidRPr="00A32DDA">
        <w:t xml:space="preserve"> with a simple eligibility checklist to assist applicants to communicate their</w:t>
      </w:r>
      <w:r w:rsidR="00F836FB">
        <w:t xml:space="preserve"> eligibility,</w:t>
      </w:r>
      <w:r w:rsidRPr="00A32DDA">
        <w:t xml:space="preserve"> concept and readiness to proceed to a formal application process. The EOI </w:t>
      </w:r>
      <w:r w:rsidR="0042078C">
        <w:t>template</w:t>
      </w:r>
      <w:r w:rsidRPr="00A32DDA">
        <w:t xml:space="preserve"> will have a generic example of </w:t>
      </w:r>
      <w:r w:rsidR="00390F3F">
        <w:t>a</w:t>
      </w:r>
      <w:r w:rsidRPr="00A32DDA">
        <w:t xml:space="preserve"> pitch to assist and streamline the process.</w:t>
      </w:r>
    </w:p>
    <w:p w14:paraId="04058677" w14:textId="38CA3EF2" w:rsidR="00A32DDA" w:rsidRPr="00A32DDA" w:rsidRDefault="00A32DDA" w:rsidP="00A32DDA">
      <w:r w:rsidRPr="00A32DDA">
        <w:t>EOI’s will be competitively assessed to determine</w:t>
      </w:r>
      <w:r w:rsidR="00E6217A">
        <w:t xml:space="preserve"> </w:t>
      </w:r>
      <w:r w:rsidR="00226D56">
        <w:t>suitability to be</w:t>
      </w:r>
      <w:r w:rsidRPr="00A32DDA">
        <w:t xml:space="preserve"> invited by the department to submit a final </w:t>
      </w:r>
      <w:r w:rsidR="003B1012">
        <w:t xml:space="preserve">grant </w:t>
      </w:r>
      <w:r w:rsidRPr="00A32DDA">
        <w:t>application for competitive assessment</w:t>
      </w:r>
      <w:r w:rsidR="008D74DE">
        <w:t>*.</w:t>
      </w:r>
      <w:r w:rsidR="00C35B6C">
        <w:t xml:space="preserve"> Unsuccessful EOI</w:t>
      </w:r>
      <w:r w:rsidR="005B707B">
        <w:t xml:space="preserve"> </w:t>
      </w:r>
      <w:r w:rsidR="005966F2">
        <w:t>proposals</w:t>
      </w:r>
      <w:r w:rsidR="005B707B">
        <w:t xml:space="preserve"> will be notified </w:t>
      </w:r>
      <w:r w:rsidR="0084052C">
        <w:t>once the EOI assessment process has been completed.</w:t>
      </w:r>
    </w:p>
    <w:p w14:paraId="0B35A0C7" w14:textId="4064229E" w:rsidR="00641279" w:rsidRPr="00D35C5E" w:rsidRDefault="0017341F" w:rsidP="0017341F">
      <w:pPr>
        <w:spacing w:before="120" w:after="0"/>
        <w:rPr>
          <w:rFonts w:eastAsia="Calibri"/>
          <w:lang w:val="en-US"/>
        </w:rPr>
      </w:pPr>
      <w:r w:rsidRPr="00D35C5E">
        <w:rPr>
          <w:rFonts w:eastAsia="Calibri"/>
          <w:lang w:val="en-US"/>
        </w:rPr>
        <w:t xml:space="preserve">Applicants must undertake the following steps to </w:t>
      </w:r>
      <w:r w:rsidR="001B59EF">
        <w:rPr>
          <w:rFonts w:eastAsia="Calibri"/>
          <w:lang w:val="en-US"/>
        </w:rPr>
        <w:t>submit an EOI</w:t>
      </w:r>
      <w:r w:rsidRPr="00D35C5E">
        <w:rPr>
          <w:rFonts w:eastAsia="Calibri"/>
          <w:lang w:val="en-US"/>
        </w:rPr>
        <w:t xml:space="preserve">: </w:t>
      </w:r>
    </w:p>
    <w:p w14:paraId="7FE49CFD" w14:textId="2F68C272" w:rsidR="0017341F" w:rsidRPr="00D35C5E" w:rsidRDefault="0017341F" w:rsidP="00DE23B1">
      <w:pPr>
        <w:pStyle w:val="ListParagraph"/>
        <w:numPr>
          <w:ilvl w:val="0"/>
          <w:numId w:val="12"/>
        </w:numPr>
        <w:spacing w:after="0"/>
        <w:ind w:left="714" w:hanging="357"/>
        <w:rPr>
          <w:rFonts w:eastAsia="Calibri"/>
          <w:lang w:val="en-US"/>
        </w:rPr>
      </w:pPr>
      <w:r w:rsidRPr="00D35C5E">
        <w:rPr>
          <w:rFonts w:eastAsia="Calibri"/>
          <w:lang w:val="en-US"/>
        </w:rPr>
        <w:t>Carefully read these Program Guidelines</w:t>
      </w:r>
    </w:p>
    <w:p w14:paraId="00679C43" w14:textId="4E589E2A" w:rsidR="0017341F" w:rsidRPr="00D35C5E" w:rsidRDefault="0017341F" w:rsidP="00DE23B1">
      <w:pPr>
        <w:pStyle w:val="ListParagraph"/>
        <w:numPr>
          <w:ilvl w:val="0"/>
          <w:numId w:val="11"/>
        </w:numPr>
        <w:spacing w:after="0"/>
        <w:ind w:left="714" w:hanging="357"/>
        <w:rPr>
          <w:rFonts w:eastAsia="Calibri"/>
          <w:lang w:val="en-US"/>
        </w:rPr>
      </w:pPr>
      <w:r w:rsidRPr="00D35C5E">
        <w:rPr>
          <w:rFonts w:eastAsia="Calibri"/>
          <w:lang w:val="en-US"/>
        </w:rPr>
        <w:t xml:space="preserve">Access the </w:t>
      </w:r>
      <w:r>
        <w:rPr>
          <w:rFonts w:eastAsia="Calibri"/>
          <w:lang w:val="en-US"/>
        </w:rPr>
        <w:t>project proposal</w:t>
      </w:r>
      <w:r w:rsidR="00CA40BC">
        <w:rPr>
          <w:rFonts w:eastAsia="Calibri"/>
          <w:lang w:val="en-US"/>
        </w:rPr>
        <w:t xml:space="preserve"> </w:t>
      </w:r>
      <w:r w:rsidR="003215BF">
        <w:rPr>
          <w:rFonts w:eastAsia="Calibri"/>
          <w:lang w:val="en-US"/>
        </w:rPr>
        <w:t>EOI</w:t>
      </w:r>
      <w:r w:rsidRPr="00D35C5E">
        <w:rPr>
          <w:rFonts w:eastAsia="Calibri"/>
          <w:lang w:val="en-US"/>
        </w:rPr>
        <w:t xml:space="preserve"> template via the Business Victoria website</w:t>
      </w:r>
    </w:p>
    <w:p w14:paraId="21E25DAE" w14:textId="19275A2A" w:rsidR="003A599B" w:rsidRDefault="0017341F" w:rsidP="00DE23B1">
      <w:pPr>
        <w:pStyle w:val="ListParagraph"/>
        <w:numPr>
          <w:ilvl w:val="0"/>
          <w:numId w:val="11"/>
        </w:numPr>
        <w:spacing w:after="0"/>
        <w:ind w:left="714" w:hanging="357"/>
        <w:rPr>
          <w:rFonts w:eastAsia="Calibri"/>
          <w:lang w:val="en-US"/>
        </w:rPr>
      </w:pPr>
      <w:r w:rsidRPr="00D35C5E">
        <w:rPr>
          <w:rFonts w:eastAsia="Calibri"/>
          <w:lang w:val="en-US"/>
        </w:rPr>
        <w:t>Comp</w:t>
      </w:r>
      <w:r w:rsidR="00B7077F">
        <w:rPr>
          <w:rFonts w:eastAsia="Calibri"/>
          <w:lang w:val="en-US"/>
        </w:rPr>
        <w:t>lete</w:t>
      </w:r>
      <w:r w:rsidRPr="00D35C5E">
        <w:rPr>
          <w:rFonts w:eastAsia="Calibri"/>
          <w:lang w:val="en-US"/>
        </w:rPr>
        <w:t xml:space="preserve"> </w:t>
      </w:r>
      <w:r w:rsidR="000610FA">
        <w:rPr>
          <w:rFonts w:eastAsia="Calibri"/>
          <w:lang w:val="en-US"/>
        </w:rPr>
        <w:t xml:space="preserve">the </w:t>
      </w:r>
      <w:r w:rsidR="00134946">
        <w:rPr>
          <w:rFonts w:eastAsia="Calibri"/>
          <w:lang w:val="en-US"/>
        </w:rPr>
        <w:t xml:space="preserve">concept </w:t>
      </w:r>
      <w:r w:rsidR="000610FA">
        <w:rPr>
          <w:rFonts w:eastAsia="Calibri"/>
          <w:lang w:val="en-US"/>
        </w:rPr>
        <w:t>pitch</w:t>
      </w:r>
      <w:r w:rsidR="00500078">
        <w:rPr>
          <w:rFonts w:eastAsia="Calibri"/>
          <w:lang w:val="en-US"/>
        </w:rPr>
        <w:t xml:space="preserve"> and che</w:t>
      </w:r>
      <w:r w:rsidR="0047348B">
        <w:rPr>
          <w:rFonts w:eastAsia="Calibri"/>
          <w:lang w:val="en-US"/>
        </w:rPr>
        <w:t>cklist</w:t>
      </w:r>
      <w:r w:rsidR="000610FA">
        <w:rPr>
          <w:rFonts w:eastAsia="Calibri"/>
          <w:lang w:val="en-US"/>
        </w:rPr>
        <w:t xml:space="preserve"> </w:t>
      </w:r>
      <w:r w:rsidR="00004F2F">
        <w:rPr>
          <w:rFonts w:eastAsia="Calibri"/>
          <w:lang w:val="en-US"/>
        </w:rPr>
        <w:t>within the EOI template</w:t>
      </w:r>
    </w:p>
    <w:p w14:paraId="781F6E59" w14:textId="2A65C5D4" w:rsidR="00057B24" w:rsidRDefault="0017341F" w:rsidP="00733E59">
      <w:pPr>
        <w:pStyle w:val="ListParagraph"/>
        <w:numPr>
          <w:ilvl w:val="0"/>
          <w:numId w:val="11"/>
        </w:numPr>
        <w:spacing w:after="0"/>
        <w:ind w:left="714" w:hanging="357"/>
      </w:pPr>
      <w:r w:rsidRPr="003A599B">
        <w:rPr>
          <w:rFonts w:eastAsia="Calibri"/>
          <w:lang w:val="en-US"/>
        </w:rPr>
        <w:t xml:space="preserve">Submit </w:t>
      </w:r>
      <w:r w:rsidR="00DE3B6A">
        <w:rPr>
          <w:rFonts w:eastAsia="Calibri"/>
          <w:lang w:val="en-US"/>
        </w:rPr>
        <w:t xml:space="preserve">the online </w:t>
      </w:r>
      <w:r w:rsidR="00BC3EB7">
        <w:rPr>
          <w:rFonts w:eastAsia="Calibri"/>
          <w:lang w:val="en-US"/>
        </w:rPr>
        <w:t>EOI</w:t>
      </w:r>
      <w:r w:rsidRPr="003A599B">
        <w:rPr>
          <w:rFonts w:eastAsia="Calibri"/>
          <w:lang w:val="en-US"/>
        </w:rPr>
        <w:t xml:space="preserve"> proposal via </w:t>
      </w:r>
      <w:r w:rsidR="00AD7B8A">
        <w:rPr>
          <w:rFonts w:eastAsia="Calibri"/>
          <w:lang w:val="en-US"/>
        </w:rPr>
        <w:t xml:space="preserve">the Business Victoria </w:t>
      </w:r>
      <w:r w:rsidR="007C513A">
        <w:rPr>
          <w:rFonts w:eastAsia="Calibri"/>
          <w:lang w:val="en-US"/>
        </w:rPr>
        <w:t xml:space="preserve">Grants </w:t>
      </w:r>
      <w:r w:rsidR="00AD7B8A">
        <w:rPr>
          <w:rFonts w:eastAsia="Calibri"/>
          <w:lang w:val="en-US"/>
        </w:rPr>
        <w:t>Portal</w:t>
      </w:r>
    </w:p>
    <w:p w14:paraId="76B7AB2A" w14:textId="77777777" w:rsidR="009924FD" w:rsidRDefault="009924FD" w:rsidP="007F54B1">
      <w:pPr>
        <w:pStyle w:val="bullet1"/>
        <w:numPr>
          <w:ilvl w:val="0"/>
          <w:numId w:val="0"/>
        </w:numPr>
        <w:ind w:left="284" w:hanging="284"/>
      </w:pPr>
    </w:p>
    <w:p w14:paraId="2B587BDB" w14:textId="00C3451F" w:rsidR="00631953" w:rsidRDefault="009924FD" w:rsidP="0084194A">
      <w:pPr>
        <w:pStyle w:val="bullet1"/>
        <w:numPr>
          <w:ilvl w:val="0"/>
          <w:numId w:val="0"/>
        </w:numPr>
      </w:pPr>
      <w:r>
        <w:t>EOI</w:t>
      </w:r>
      <w:r w:rsidR="005F3942">
        <w:t xml:space="preserve"> proposals </w:t>
      </w:r>
      <w:r w:rsidR="007F54B1">
        <w:t xml:space="preserve">will be accepted up until </w:t>
      </w:r>
      <w:r w:rsidR="006E193B">
        <w:t>8</w:t>
      </w:r>
      <w:r w:rsidR="005F3942">
        <w:t xml:space="preserve"> </w:t>
      </w:r>
      <w:r w:rsidR="0072180D">
        <w:t>August</w:t>
      </w:r>
      <w:r w:rsidR="004C4F7A">
        <w:t xml:space="preserve"> </w:t>
      </w:r>
      <w:r w:rsidR="007F54B1">
        <w:t>2025.</w:t>
      </w:r>
      <w:r w:rsidR="00414CE7">
        <w:t xml:space="preserve"> </w:t>
      </w:r>
    </w:p>
    <w:p w14:paraId="3BC60DAF" w14:textId="04642BD4" w:rsidR="00F478BD" w:rsidRDefault="00DB188B" w:rsidP="00DB188B">
      <w:r>
        <w:t>The EOI</w:t>
      </w:r>
      <w:r w:rsidR="00F66DFE">
        <w:t xml:space="preserve"> template</w:t>
      </w:r>
      <w:r>
        <w:t xml:space="preserve"> will outline the </w:t>
      </w:r>
      <w:r w:rsidR="00F478BD">
        <w:t>information,</w:t>
      </w:r>
      <w:r>
        <w:t xml:space="preserve"> and </w:t>
      </w:r>
      <w:r w:rsidR="00C63767">
        <w:t xml:space="preserve">any </w:t>
      </w:r>
      <w:r>
        <w:t xml:space="preserve">documentation required to </w:t>
      </w:r>
      <w:r w:rsidR="0057668F">
        <w:t xml:space="preserve">express </w:t>
      </w:r>
      <w:r w:rsidR="00F66DFE">
        <w:t>interest</w:t>
      </w:r>
      <w:r>
        <w:t xml:space="preserve"> for the program</w:t>
      </w:r>
      <w:r w:rsidR="00F66DFE">
        <w:t xml:space="preserve">. </w:t>
      </w:r>
      <w:r w:rsidR="004B4738">
        <w:t>EOIs</w:t>
      </w:r>
      <w:r w:rsidR="00D80128">
        <w:t xml:space="preserve"> will be word limited and</w:t>
      </w:r>
      <w:r w:rsidR="004B4738">
        <w:t xml:space="preserve"> </w:t>
      </w:r>
      <w:r w:rsidR="00D80128">
        <w:t xml:space="preserve">only accepted </w:t>
      </w:r>
      <w:r w:rsidR="00C13F69">
        <w:t>via</w:t>
      </w:r>
      <w:r w:rsidR="00D80128">
        <w:t xml:space="preserve"> the online template</w:t>
      </w:r>
      <w:r w:rsidR="00C13F69">
        <w:t>.</w:t>
      </w:r>
    </w:p>
    <w:p w14:paraId="65FC57B9" w14:textId="7C0CAAE4" w:rsidR="00DB188B" w:rsidRDefault="00DB188B" w:rsidP="00DB188B">
      <w:r>
        <w:t>T</w:t>
      </w:r>
      <w:r w:rsidR="00F478BD">
        <w:t>he EOI form</w:t>
      </w:r>
      <w:r>
        <w:t xml:space="preserve"> will include the following: </w:t>
      </w:r>
    </w:p>
    <w:p w14:paraId="1CBE2F3F" w14:textId="77777777" w:rsidR="00DB188B" w:rsidRDefault="00DB188B" w:rsidP="00DB188B">
      <w:pPr>
        <w:pStyle w:val="bullet1"/>
      </w:pPr>
      <w:r>
        <w:t>applicant details</w:t>
      </w:r>
    </w:p>
    <w:p w14:paraId="0668A93E" w14:textId="4004E2A8" w:rsidR="008B45C5" w:rsidRDefault="004B3D74" w:rsidP="008B45C5">
      <w:pPr>
        <w:pStyle w:val="bullet1"/>
      </w:pPr>
      <w:r>
        <w:t>opportunity</w:t>
      </w:r>
      <w:r w:rsidR="006F741C">
        <w:t xml:space="preserve"> </w:t>
      </w:r>
      <w:r w:rsidR="00865794">
        <w:t>- brief</w:t>
      </w:r>
      <w:r w:rsidR="006F741C">
        <w:t xml:space="preserve"> business idea outline</w:t>
      </w:r>
    </w:p>
    <w:p w14:paraId="439F7639" w14:textId="510A2A1F" w:rsidR="00F50841" w:rsidRDefault="00865794" w:rsidP="008B45C5">
      <w:pPr>
        <w:pStyle w:val="bullet1"/>
      </w:pPr>
      <w:r>
        <w:t xml:space="preserve">solution </w:t>
      </w:r>
      <w:r w:rsidR="008B6A2E">
        <w:t>-</w:t>
      </w:r>
      <w:r>
        <w:t xml:space="preserve"> </w:t>
      </w:r>
      <w:r w:rsidR="00D015B9">
        <w:t>benefits and impacts</w:t>
      </w:r>
      <w:r>
        <w:t xml:space="preserve"> </w:t>
      </w:r>
    </w:p>
    <w:p w14:paraId="288F448C" w14:textId="1B00EB8D" w:rsidR="00F50841" w:rsidRDefault="007C3A3F" w:rsidP="008B6A2E">
      <w:pPr>
        <w:pStyle w:val="bullet1"/>
      </w:pPr>
      <w:r>
        <w:t>market analysis</w:t>
      </w:r>
      <w:r w:rsidR="00D015B9" w:rsidRPr="00D015B9">
        <w:t xml:space="preserve"> </w:t>
      </w:r>
      <w:r w:rsidR="008B6A2E">
        <w:t xml:space="preserve">- </w:t>
      </w:r>
      <w:r w:rsidR="00D015B9">
        <w:t>competitive landscape</w:t>
      </w:r>
    </w:p>
    <w:p w14:paraId="6988D29B" w14:textId="428B8B34" w:rsidR="007C3A3F" w:rsidRDefault="007C3A3F" w:rsidP="008B45C5">
      <w:pPr>
        <w:pStyle w:val="bullet1"/>
      </w:pPr>
      <w:r>
        <w:t>business model</w:t>
      </w:r>
      <w:r w:rsidR="00836564">
        <w:t xml:space="preserve"> </w:t>
      </w:r>
      <w:r w:rsidR="007200E3">
        <w:t>– to progress the idea</w:t>
      </w:r>
    </w:p>
    <w:p w14:paraId="4FCC83DA" w14:textId="71247C63" w:rsidR="00C9424D" w:rsidRDefault="00C9424D" w:rsidP="008B45C5">
      <w:pPr>
        <w:pStyle w:val="bullet1"/>
      </w:pPr>
      <w:r>
        <w:t>team</w:t>
      </w:r>
      <w:r w:rsidR="00E3346A">
        <w:t xml:space="preserve"> </w:t>
      </w:r>
      <w:r w:rsidR="009A3A9F">
        <w:t>–</w:t>
      </w:r>
      <w:r w:rsidR="00E3346A">
        <w:t xml:space="preserve"> </w:t>
      </w:r>
      <w:r w:rsidR="009A3A9F">
        <w:t>directly related to the project</w:t>
      </w:r>
      <w:r w:rsidR="00E3346A">
        <w:t xml:space="preserve"> </w:t>
      </w:r>
    </w:p>
    <w:p w14:paraId="147497A2" w14:textId="51A7AE1C" w:rsidR="00C9424D" w:rsidRDefault="00C9424D" w:rsidP="008B45C5">
      <w:pPr>
        <w:pStyle w:val="bullet1"/>
      </w:pPr>
      <w:r>
        <w:t>investment ask</w:t>
      </w:r>
      <w:r w:rsidR="00E3346A">
        <w:t xml:space="preserve"> – funding required, need and use</w:t>
      </w:r>
    </w:p>
    <w:p w14:paraId="760FB462" w14:textId="5A9D0918" w:rsidR="0039422F" w:rsidRDefault="00F478BD" w:rsidP="008B45C5">
      <w:pPr>
        <w:pStyle w:val="bullet1"/>
      </w:pPr>
      <w:r>
        <w:t xml:space="preserve">evidence of </w:t>
      </w:r>
      <w:r w:rsidR="002B479D">
        <w:t>eligibility (see section 3.1)</w:t>
      </w:r>
      <w:r w:rsidR="00680184">
        <w:t xml:space="preserve"> </w:t>
      </w:r>
    </w:p>
    <w:p w14:paraId="0B0D8C13" w14:textId="77777777" w:rsidR="008B45C5" w:rsidRDefault="008B45C5" w:rsidP="00202774">
      <w:pPr>
        <w:pStyle w:val="bullet1"/>
        <w:numPr>
          <w:ilvl w:val="0"/>
          <w:numId w:val="0"/>
        </w:numPr>
      </w:pPr>
    </w:p>
    <w:p w14:paraId="1C0D600D" w14:textId="2B675631" w:rsidR="008D74DE" w:rsidRDefault="00EC04D5" w:rsidP="00EC04D5">
      <w:pPr>
        <w:pStyle w:val="bullet1"/>
        <w:numPr>
          <w:ilvl w:val="0"/>
          <w:numId w:val="0"/>
        </w:numPr>
        <w:ind w:left="284"/>
      </w:pPr>
      <w:r>
        <w:t>*</w:t>
      </w:r>
      <w:r w:rsidR="008D74DE">
        <w:t>A</w:t>
      </w:r>
      <w:r w:rsidR="00DE00C0">
        <w:t xml:space="preserve">n invitation to </w:t>
      </w:r>
      <w:r w:rsidR="00756802">
        <w:t>apply</w:t>
      </w:r>
      <w:r w:rsidR="00B356B6">
        <w:t xml:space="preserve"> for grant funding</w:t>
      </w:r>
      <w:r w:rsidR="00FE71E4">
        <w:t xml:space="preserve"> following the EOI</w:t>
      </w:r>
      <w:r w:rsidR="00DE00C0">
        <w:t xml:space="preserve"> does not guarantee </w:t>
      </w:r>
      <w:r w:rsidR="00DD5EF6">
        <w:t>project</w:t>
      </w:r>
      <w:r w:rsidR="00DE00C0">
        <w:t xml:space="preserve"> funding</w:t>
      </w:r>
      <w:r w:rsidR="00DD5EF6">
        <w:t xml:space="preserve">, all </w:t>
      </w:r>
      <w:r>
        <w:t>applications</w:t>
      </w:r>
      <w:r w:rsidR="00DD5EF6">
        <w:t xml:space="preserve"> will be assessed </w:t>
      </w:r>
      <w:r>
        <w:t>as</w:t>
      </w:r>
      <w:r w:rsidR="00BC27D0">
        <w:t xml:space="preserve"> detailed</w:t>
      </w:r>
      <w:r>
        <w:t xml:space="preserve"> </w:t>
      </w:r>
      <w:r w:rsidR="00BC27D0">
        <w:t>in section</w:t>
      </w:r>
      <w:r>
        <w:t xml:space="preserve"> 5</w:t>
      </w:r>
      <w:r w:rsidR="00BC27D0">
        <w:t xml:space="preserve"> of these guidelines</w:t>
      </w:r>
      <w:r w:rsidR="00756802">
        <w:t>.</w:t>
      </w:r>
    </w:p>
    <w:p w14:paraId="41056C17" w14:textId="15745C45" w:rsidR="00631953" w:rsidRDefault="00631953" w:rsidP="00544A98">
      <w:pPr>
        <w:pStyle w:val="Heading3"/>
        <w:keepNext w:val="0"/>
        <w:numPr>
          <w:ilvl w:val="1"/>
          <w:numId w:val="1"/>
        </w:numPr>
        <w:ind w:left="426" w:hanging="426"/>
      </w:pPr>
      <w:bookmarkStart w:id="43" w:name="_Toc200634825"/>
      <w:r>
        <w:t xml:space="preserve">Submitting a grant </w:t>
      </w:r>
      <w:r w:rsidR="00821A60">
        <w:t>application</w:t>
      </w:r>
      <w:r w:rsidR="00CA39DC">
        <w:t xml:space="preserve"> </w:t>
      </w:r>
      <w:r>
        <w:t>proposal</w:t>
      </w:r>
      <w:r w:rsidR="00544A98">
        <w:t xml:space="preserve"> following an invitation to apply</w:t>
      </w:r>
      <w:bookmarkEnd w:id="43"/>
    </w:p>
    <w:p w14:paraId="7D66BCF1" w14:textId="3E950C90" w:rsidR="00E04A0D" w:rsidRDefault="00E04A0D" w:rsidP="00E56F3D">
      <w:pPr>
        <w:rPr>
          <w:rFonts w:eastAsia="Calibri"/>
          <w:lang w:val="en-US"/>
        </w:rPr>
      </w:pPr>
      <w:r>
        <w:t xml:space="preserve">Successful EOI proposals will be invited to </w:t>
      </w:r>
      <w:r w:rsidR="00FE276B">
        <w:t xml:space="preserve">submit a grant application </w:t>
      </w:r>
      <w:r w:rsidR="00A11B80">
        <w:t xml:space="preserve">to </w:t>
      </w:r>
      <w:r>
        <w:t xml:space="preserve">the First Peoples </w:t>
      </w:r>
      <w:r w:rsidR="00A11B80">
        <w:t>T</w:t>
      </w:r>
      <w:r>
        <w:t xml:space="preserve">ourism </w:t>
      </w:r>
      <w:r w:rsidR="00A11B80">
        <w:t>G</w:t>
      </w:r>
      <w:r>
        <w:t xml:space="preserve">rowth </w:t>
      </w:r>
      <w:r w:rsidR="00A11B80">
        <w:t>P</w:t>
      </w:r>
      <w:r>
        <w:t>rogram</w:t>
      </w:r>
      <w:r w:rsidR="00B65A9B">
        <w:t>.</w:t>
      </w:r>
      <w:r w:rsidR="00AC2CEF">
        <w:t xml:space="preserve"> Applications must be closely aligned to the EOI submitted and under the same entity details</w:t>
      </w:r>
      <w:r w:rsidR="00AB7864">
        <w:t>.</w:t>
      </w:r>
    </w:p>
    <w:p w14:paraId="7A884E4E" w14:textId="6715CCC5" w:rsidR="00B21281" w:rsidRPr="00E56F3D" w:rsidRDefault="004A5605" w:rsidP="00E56F3D">
      <w:r>
        <w:rPr>
          <w:rFonts w:eastAsia="Calibri"/>
          <w:lang w:val="en-US"/>
        </w:rPr>
        <w:t xml:space="preserve">An invitation to apply does not guarantee funding </w:t>
      </w:r>
      <w:r w:rsidR="00B21281">
        <w:rPr>
          <w:rFonts w:eastAsia="Calibri"/>
          <w:lang w:val="en-US"/>
        </w:rPr>
        <w:t>through</w:t>
      </w:r>
      <w:r>
        <w:rPr>
          <w:rFonts w:eastAsia="Calibri"/>
          <w:lang w:val="en-US"/>
        </w:rPr>
        <w:t xml:space="preserve"> the </w:t>
      </w:r>
      <w:r w:rsidR="003B7D79">
        <w:rPr>
          <w:rFonts w:eastAsia="Calibri"/>
          <w:lang w:val="en-US"/>
        </w:rPr>
        <w:t xml:space="preserve">First Peoples </w:t>
      </w:r>
      <w:r w:rsidR="00EF5A4B">
        <w:rPr>
          <w:rFonts w:eastAsia="Calibri"/>
          <w:lang w:val="en-US"/>
        </w:rPr>
        <w:t>T</w:t>
      </w:r>
      <w:r w:rsidR="003B7D79">
        <w:rPr>
          <w:rFonts w:eastAsia="Calibri"/>
          <w:lang w:val="en-US"/>
        </w:rPr>
        <w:t xml:space="preserve">ourism </w:t>
      </w:r>
      <w:r w:rsidR="00EF5A4B">
        <w:rPr>
          <w:rFonts w:eastAsia="Calibri"/>
          <w:lang w:val="en-US"/>
        </w:rPr>
        <w:t>G</w:t>
      </w:r>
      <w:r w:rsidR="00B21281">
        <w:rPr>
          <w:rFonts w:eastAsia="Calibri"/>
          <w:lang w:val="en-US"/>
        </w:rPr>
        <w:t xml:space="preserve">rowth </w:t>
      </w:r>
      <w:r w:rsidR="00EF5A4B">
        <w:rPr>
          <w:rFonts w:eastAsia="Calibri"/>
          <w:lang w:val="en-US"/>
        </w:rPr>
        <w:t>P</w:t>
      </w:r>
      <w:r w:rsidR="00B21281">
        <w:rPr>
          <w:rFonts w:eastAsia="Calibri"/>
          <w:lang w:val="en-US"/>
        </w:rPr>
        <w:t xml:space="preserve">rogram. </w:t>
      </w:r>
      <w:r w:rsidR="00591188">
        <w:rPr>
          <w:rFonts w:eastAsia="Calibri"/>
          <w:lang w:val="en-US"/>
        </w:rPr>
        <w:t>The program is competitive</w:t>
      </w:r>
      <w:r w:rsidR="004F20DB">
        <w:rPr>
          <w:rFonts w:eastAsia="Calibri"/>
          <w:lang w:val="en-US"/>
        </w:rPr>
        <w:t xml:space="preserve"> and will be assessed </w:t>
      </w:r>
      <w:r w:rsidR="00E56F3D">
        <w:t xml:space="preserve">as </w:t>
      </w:r>
      <w:r w:rsidR="0084194A">
        <w:t>outlined</w:t>
      </w:r>
      <w:r w:rsidR="00E56F3D">
        <w:t xml:space="preserve"> in </w:t>
      </w:r>
      <w:r w:rsidR="00E56F3D" w:rsidRPr="0FC63196">
        <w:rPr>
          <w:b/>
          <w:bCs/>
        </w:rPr>
        <w:t xml:space="preserve">Section </w:t>
      </w:r>
      <w:r w:rsidR="00E56F3D">
        <w:rPr>
          <w:b/>
          <w:bCs/>
        </w:rPr>
        <w:t>5.</w:t>
      </w:r>
    </w:p>
    <w:p w14:paraId="0C003C7B" w14:textId="466EC60D" w:rsidR="00160084" w:rsidRDefault="00160084" w:rsidP="00160084">
      <w:pPr>
        <w:pStyle w:val="bullet1"/>
        <w:numPr>
          <w:ilvl w:val="0"/>
          <w:numId w:val="0"/>
        </w:numPr>
      </w:pPr>
      <w:r>
        <w:t>Applicants can submit one application per entity</w:t>
      </w:r>
      <w:r w:rsidR="7844C1EA">
        <w:t xml:space="preserve"> and</w:t>
      </w:r>
      <w:r>
        <w:t xml:space="preserve"> will be </w:t>
      </w:r>
      <w:r w:rsidR="00B65A9B">
        <w:t>invited</w:t>
      </w:r>
      <w:r w:rsidR="35CF1282">
        <w:t xml:space="preserve"> to apply for grant funding</w:t>
      </w:r>
      <w:r w:rsidR="00B65A9B">
        <w:t xml:space="preserve"> </w:t>
      </w:r>
      <w:r w:rsidR="0080240B">
        <w:t xml:space="preserve">in </w:t>
      </w:r>
      <w:r w:rsidR="004E1C60" w:rsidRPr="000E0B55">
        <w:t xml:space="preserve">November </w:t>
      </w:r>
      <w:r w:rsidR="0080240B" w:rsidRPr="000E0B55">
        <w:t>2025</w:t>
      </w:r>
      <w:r w:rsidR="000E0B55" w:rsidRPr="000E0B55">
        <w:t>.</w:t>
      </w:r>
    </w:p>
    <w:p w14:paraId="34CCB8F1" w14:textId="0A40FF21" w:rsidR="00796B19" w:rsidRDefault="00796B19" w:rsidP="00796B19">
      <w:pPr>
        <w:spacing w:before="120" w:after="0"/>
        <w:rPr>
          <w:rFonts w:eastAsia="Calibri"/>
          <w:lang w:val="en-US"/>
        </w:rPr>
      </w:pPr>
      <w:r w:rsidRPr="00D35C5E">
        <w:rPr>
          <w:rFonts w:eastAsia="Calibri"/>
          <w:lang w:val="en-US"/>
        </w:rPr>
        <w:t xml:space="preserve">Applicants must </w:t>
      </w:r>
      <w:proofErr w:type="gramStart"/>
      <w:r w:rsidRPr="00D35C5E">
        <w:rPr>
          <w:rFonts w:eastAsia="Calibri"/>
          <w:lang w:val="en-US"/>
        </w:rPr>
        <w:t>undertake</w:t>
      </w:r>
      <w:proofErr w:type="gramEnd"/>
      <w:r w:rsidRPr="00D35C5E">
        <w:rPr>
          <w:rFonts w:eastAsia="Calibri"/>
          <w:lang w:val="en-US"/>
        </w:rPr>
        <w:t xml:space="preserve"> the following steps to apply: </w:t>
      </w:r>
    </w:p>
    <w:p w14:paraId="0CA4A6D0" w14:textId="30E2108E" w:rsidR="00CA39DC" w:rsidRPr="00D35C5E" w:rsidRDefault="00D827BA" w:rsidP="00706A07">
      <w:pPr>
        <w:numPr>
          <w:ilvl w:val="0"/>
          <w:numId w:val="23"/>
        </w:numPr>
        <w:spacing w:before="120" w:after="0"/>
        <w:rPr>
          <w:rFonts w:eastAsia="Calibri"/>
          <w:lang w:val="en-US"/>
        </w:rPr>
      </w:pPr>
      <w:r>
        <w:rPr>
          <w:rFonts w:eastAsia="Calibri"/>
          <w:lang w:val="en-US"/>
        </w:rPr>
        <w:t xml:space="preserve">Have submitted an EOI </w:t>
      </w:r>
      <w:r w:rsidR="00CF213F">
        <w:rPr>
          <w:rFonts w:eastAsia="Calibri"/>
          <w:lang w:val="en-US"/>
        </w:rPr>
        <w:t xml:space="preserve">that was competitively assessed by the department </w:t>
      </w:r>
      <w:r w:rsidR="001B0FD0">
        <w:rPr>
          <w:rFonts w:eastAsia="Calibri"/>
          <w:lang w:val="en-US"/>
        </w:rPr>
        <w:t>to determine suitability to be invited by the department to submit a</w:t>
      </w:r>
      <w:r w:rsidR="005D2A9E">
        <w:rPr>
          <w:rFonts w:eastAsia="Calibri"/>
          <w:lang w:val="en-US"/>
        </w:rPr>
        <w:t xml:space="preserve"> full</w:t>
      </w:r>
      <w:r w:rsidR="001B0FD0">
        <w:rPr>
          <w:rFonts w:eastAsia="Calibri"/>
          <w:lang w:val="en-US"/>
        </w:rPr>
        <w:t xml:space="preserve"> application for fund</w:t>
      </w:r>
      <w:r w:rsidR="005D2A9E">
        <w:rPr>
          <w:rFonts w:eastAsia="Calibri"/>
          <w:lang w:val="en-US"/>
        </w:rPr>
        <w:t>i</w:t>
      </w:r>
      <w:r w:rsidR="001B0FD0">
        <w:rPr>
          <w:rFonts w:eastAsia="Calibri"/>
          <w:lang w:val="en-US"/>
        </w:rPr>
        <w:t>ng</w:t>
      </w:r>
    </w:p>
    <w:p w14:paraId="4390A2AB" w14:textId="7D0C997F" w:rsidR="00706A07" w:rsidRDefault="00796B19" w:rsidP="00706A07">
      <w:pPr>
        <w:pStyle w:val="ListParagraph"/>
        <w:numPr>
          <w:ilvl w:val="0"/>
          <w:numId w:val="23"/>
        </w:numPr>
        <w:spacing w:after="0"/>
        <w:ind w:left="714" w:hanging="357"/>
        <w:rPr>
          <w:rFonts w:eastAsia="Calibri"/>
          <w:lang w:val="en-US"/>
        </w:rPr>
      </w:pPr>
      <w:r w:rsidRPr="00D35C5E">
        <w:rPr>
          <w:rFonts w:eastAsia="Calibri"/>
          <w:lang w:val="en-US"/>
        </w:rPr>
        <w:t>Carefully read these Program Guidelines</w:t>
      </w:r>
    </w:p>
    <w:p w14:paraId="35CF80FC" w14:textId="7AC4E5BE" w:rsidR="000462C5" w:rsidRDefault="000462C5" w:rsidP="00706A07">
      <w:pPr>
        <w:pStyle w:val="ListParagraph"/>
        <w:numPr>
          <w:ilvl w:val="0"/>
          <w:numId w:val="23"/>
        </w:numPr>
        <w:spacing w:after="0"/>
        <w:ind w:left="714" w:hanging="357"/>
        <w:rPr>
          <w:rFonts w:eastAsia="Calibri"/>
          <w:lang w:val="en-US"/>
        </w:rPr>
      </w:pPr>
      <w:r>
        <w:rPr>
          <w:rFonts w:eastAsia="Calibri"/>
          <w:lang w:val="en-US"/>
        </w:rPr>
        <w:t>Ensure the application</w:t>
      </w:r>
      <w:r w:rsidR="00566BD1">
        <w:rPr>
          <w:rFonts w:eastAsia="Calibri"/>
          <w:lang w:val="en-US"/>
        </w:rPr>
        <w:t xml:space="preserve"> proposal aligns with the EOI that was </w:t>
      </w:r>
      <w:r w:rsidR="005E1670">
        <w:rPr>
          <w:rFonts w:eastAsia="Calibri"/>
          <w:lang w:val="en-US"/>
        </w:rPr>
        <w:t xml:space="preserve">previously </w:t>
      </w:r>
      <w:r w:rsidR="00566BD1">
        <w:rPr>
          <w:rFonts w:eastAsia="Calibri"/>
          <w:lang w:val="en-US"/>
        </w:rPr>
        <w:t>submitted</w:t>
      </w:r>
    </w:p>
    <w:p w14:paraId="1188875C" w14:textId="39A8E4FB" w:rsidR="00706A07" w:rsidRDefault="00C54ECC" w:rsidP="00706A07">
      <w:pPr>
        <w:pStyle w:val="ListParagraph"/>
        <w:numPr>
          <w:ilvl w:val="0"/>
          <w:numId w:val="23"/>
        </w:numPr>
        <w:spacing w:after="0"/>
        <w:ind w:left="714" w:hanging="357"/>
        <w:rPr>
          <w:rFonts w:eastAsia="Calibri"/>
          <w:lang w:val="en-US"/>
        </w:rPr>
      </w:pPr>
      <w:r>
        <w:rPr>
          <w:rFonts w:eastAsia="Calibri"/>
          <w:lang w:val="en-US"/>
        </w:rPr>
        <w:t>Complete the</w:t>
      </w:r>
      <w:r w:rsidR="00796B19" w:rsidRPr="00706A07">
        <w:rPr>
          <w:rFonts w:eastAsia="Calibri"/>
          <w:lang w:val="en-US"/>
        </w:rPr>
        <w:t xml:space="preserve"> </w:t>
      </w:r>
      <w:r w:rsidR="00C90F40" w:rsidRPr="00706A07">
        <w:rPr>
          <w:rFonts w:eastAsia="Calibri"/>
          <w:lang w:val="en-US"/>
        </w:rPr>
        <w:t>application</w:t>
      </w:r>
      <w:r w:rsidR="00796B19" w:rsidRPr="00706A07">
        <w:rPr>
          <w:rFonts w:eastAsia="Calibri"/>
          <w:lang w:val="en-US"/>
        </w:rPr>
        <w:t xml:space="preserve"> </w:t>
      </w:r>
      <w:r w:rsidR="00D06D18">
        <w:rPr>
          <w:rFonts w:eastAsia="Calibri"/>
          <w:lang w:val="en-US"/>
        </w:rPr>
        <w:t>form</w:t>
      </w:r>
      <w:r w:rsidR="00796B19" w:rsidRPr="00706A07">
        <w:rPr>
          <w:rFonts w:eastAsia="Calibri"/>
          <w:lang w:val="en-US"/>
        </w:rPr>
        <w:t xml:space="preserve"> </w:t>
      </w:r>
      <w:r w:rsidR="00585BB5">
        <w:rPr>
          <w:rFonts w:eastAsia="Calibri"/>
          <w:lang w:val="en-US"/>
        </w:rPr>
        <w:t>via the link sent</w:t>
      </w:r>
      <w:r>
        <w:rPr>
          <w:rFonts w:eastAsia="Calibri"/>
          <w:lang w:val="en-US"/>
        </w:rPr>
        <w:t xml:space="preserve"> to apply</w:t>
      </w:r>
    </w:p>
    <w:p w14:paraId="75986683" w14:textId="1018562C" w:rsidR="00706A07" w:rsidRDefault="00796B19" w:rsidP="00706A07">
      <w:pPr>
        <w:pStyle w:val="ListParagraph"/>
        <w:numPr>
          <w:ilvl w:val="0"/>
          <w:numId w:val="23"/>
        </w:numPr>
        <w:spacing w:after="0"/>
        <w:ind w:left="714" w:hanging="357"/>
        <w:rPr>
          <w:rFonts w:eastAsia="Calibri"/>
          <w:lang w:val="en-US"/>
        </w:rPr>
      </w:pPr>
      <w:r w:rsidRPr="00706A07">
        <w:rPr>
          <w:rFonts w:eastAsia="Calibri"/>
          <w:lang w:val="en-US"/>
        </w:rPr>
        <w:t>Complete all necessary supporting documents as detailed below</w:t>
      </w:r>
    </w:p>
    <w:p w14:paraId="12968DDB" w14:textId="29641C46" w:rsidR="00796B19" w:rsidRDefault="00796B19" w:rsidP="00CA16FB">
      <w:pPr>
        <w:pStyle w:val="ListParagraph"/>
        <w:spacing w:after="0"/>
        <w:ind w:left="714"/>
      </w:pPr>
    </w:p>
    <w:p w14:paraId="5164BB01" w14:textId="47AE139B" w:rsidR="7A7FA6FB" w:rsidRDefault="00B47753" w:rsidP="0AF8EA3D">
      <w:r>
        <w:lastRenderedPageBreak/>
        <w:t xml:space="preserve">The </w:t>
      </w:r>
      <w:r w:rsidR="005128DF">
        <w:t>application form</w:t>
      </w:r>
      <w:r>
        <w:t xml:space="preserve"> will outline the information and documentation required to apply for the program. This will include the following:</w:t>
      </w:r>
      <w:r w:rsidR="7A7FA6FB">
        <w:t xml:space="preserve"> </w:t>
      </w:r>
    </w:p>
    <w:p w14:paraId="2066EA8F" w14:textId="77777777" w:rsidR="7A7FA6FB" w:rsidRDefault="7A7FA6FB" w:rsidP="0AF8EA3D">
      <w:pPr>
        <w:pStyle w:val="bullet1"/>
      </w:pPr>
      <w:r>
        <w:t>applicant details</w:t>
      </w:r>
    </w:p>
    <w:p w14:paraId="27413795" w14:textId="77777777" w:rsidR="7A7FA6FB" w:rsidRDefault="7A7FA6FB" w:rsidP="0AF8EA3D">
      <w:pPr>
        <w:pStyle w:val="bullet1"/>
      </w:pPr>
      <w:r>
        <w:t>project description</w:t>
      </w:r>
    </w:p>
    <w:p w14:paraId="0BFE1B7C" w14:textId="77777777" w:rsidR="7A7FA6FB" w:rsidRDefault="7A7FA6FB" w:rsidP="0AF8EA3D">
      <w:pPr>
        <w:pStyle w:val="bullet1"/>
      </w:pPr>
      <w:r>
        <w:t>project objectives and outcomes</w:t>
      </w:r>
    </w:p>
    <w:p w14:paraId="2E711B0C" w14:textId="77777777" w:rsidR="7A7FA6FB" w:rsidRDefault="7A7FA6FB" w:rsidP="0AF8EA3D">
      <w:pPr>
        <w:pStyle w:val="bullet1"/>
      </w:pPr>
      <w:r>
        <w:t>stakeholder engagement plan</w:t>
      </w:r>
    </w:p>
    <w:p w14:paraId="44275B46" w14:textId="77777777" w:rsidR="7A7FA6FB" w:rsidRDefault="7A7FA6FB" w:rsidP="0AF8EA3D">
      <w:pPr>
        <w:pStyle w:val="bullet1"/>
      </w:pPr>
      <w:r>
        <w:t>project budget</w:t>
      </w:r>
    </w:p>
    <w:p w14:paraId="34E563F2" w14:textId="77777777" w:rsidR="7A7FA6FB" w:rsidRDefault="7A7FA6FB" w:rsidP="0AF8EA3D">
      <w:pPr>
        <w:pStyle w:val="bullet1"/>
      </w:pPr>
      <w:r>
        <w:t>risks and mitigation</w:t>
      </w:r>
    </w:p>
    <w:p w14:paraId="7FAD05B6" w14:textId="31232D67" w:rsidR="006A5031" w:rsidRDefault="004A043C" w:rsidP="00DE637E">
      <w:pPr>
        <w:pStyle w:val="bullet1"/>
      </w:pPr>
      <w:r>
        <w:t>financial reports</w:t>
      </w:r>
    </w:p>
    <w:p w14:paraId="6796745F" w14:textId="5C7C0B4C" w:rsidR="006A5031" w:rsidRDefault="008A119B" w:rsidP="006A5031">
      <w:pPr>
        <w:pStyle w:val="Heading3"/>
        <w:keepNext w:val="0"/>
        <w:numPr>
          <w:ilvl w:val="1"/>
          <w:numId w:val="1"/>
        </w:numPr>
        <w:ind w:left="426" w:hanging="426"/>
      </w:pPr>
      <w:bookmarkStart w:id="44" w:name="_Toc200634826"/>
      <w:r>
        <w:t xml:space="preserve">Grant </w:t>
      </w:r>
      <w:r w:rsidR="00E30C72">
        <w:t xml:space="preserve">Application Stage </w:t>
      </w:r>
      <w:r w:rsidR="002B070C">
        <w:t>Documentation and Information Requirements</w:t>
      </w:r>
      <w:bookmarkEnd w:id="44"/>
    </w:p>
    <w:p w14:paraId="3DADC011" w14:textId="09936DC8" w:rsidR="00496022" w:rsidRPr="00496022" w:rsidRDefault="00496022" w:rsidP="00496022">
      <w:pPr>
        <w:pStyle w:val="bullet1"/>
        <w:numPr>
          <w:ilvl w:val="0"/>
          <w:numId w:val="0"/>
        </w:numPr>
        <w:ind w:left="284" w:hanging="284"/>
      </w:pPr>
      <w:r>
        <w:t xml:space="preserve">Specific information you may need to provide as part of your </w:t>
      </w:r>
      <w:r w:rsidR="009919CC">
        <w:t xml:space="preserve">invited </w:t>
      </w:r>
      <w:r>
        <w:t>application is listed in the table below.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387"/>
        <w:gridCol w:w="1701"/>
      </w:tblGrid>
      <w:tr w:rsidR="000A2C6A" w:rsidRPr="008E5DB7" w14:paraId="23EEE64C" w14:textId="77777777" w:rsidTr="0A540557">
        <w:tc>
          <w:tcPr>
            <w:tcW w:w="2405" w:type="dxa"/>
            <w:shd w:val="clear" w:color="auto" w:fill="auto"/>
          </w:tcPr>
          <w:p w14:paraId="4CCB0367" w14:textId="77777777" w:rsidR="00496022" w:rsidRDefault="00496022">
            <w:pPr>
              <w:pStyle w:val="Normalnospace"/>
              <w:spacing w:line="240" w:lineRule="atLeast"/>
              <w:rPr>
                <w:b/>
                <w:bCs/>
                <w:sz w:val="18"/>
                <w:szCs w:val="18"/>
              </w:rPr>
            </w:pPr>
            <w:r>
              <w:rPr>
                <w:b/>
                <w:bCs/>
                <w:sz w:val="18"/>
                <w:szCs w:val="18"/>
              </w:rPr>
              <w:t>Document Type</w:t>
            </w:r>
          </w:p>
        </w:tc>
        <w:tc>
          <w:tcPr>
            <w:tcW w:w="5387" w:type="dxa"/>
            <w:shd w:val="clear" w:color="auto" w:fill="auto"/>
          </w:tcPr>
          <w:p w14:paraId="234E6B80" w14:textId="77777777" w:rsidR="00496022" w:rsidRDefault="00496022">
            <w:pPr>
              <w:pStyle w:val="Normalnospace"/>
              <w:spacing w:line="240" w:lineRule="atLeast"/>
              <w:rPr>
                <w:b/>
                <w:bCs/>
                <w:sz w:val="18"/>
                <w:szCs w:val="18"/>
              </w:rPr>
            </w:pPr>
            <w:r>
              <w:rPr>
                <w:b/>
                <w:bCs/>
                <w:sz w:val="18"/>
                <w:szCs w:val="18"/>
              </w:rPr>
              <w:t>Description</w:t>
            </w:r>
          </w:p>
        </w:tc>
        <w:tc>
          <w:tcPr>
            <w:tcW w:w="1701" w:type="dxa"/>
            <w:shd w:val="clear" w:color="auto" w:fill="auto"/>
          </w:tcPr>
          <w:p w14:paraId="127EC241" w14:textId="77777777" w:rsidR="00496022" w:rsidRDefault="00496022">
            <w:pPr>
              <w:pStyle w:val="Normalnospace"/>
              <w:spacing w:line="240" w:lineRule="atLeast"/>
              <w:rPr>
                <w:b/>
                <w:bCs/>
                <w:sz w:val="18"/>
                <w:szCs w:val="18"/>
              </w:rPr>
            </w:pPr>
            <w:r>
              <w:rPr>
                <w:b/>
                <w:bCs/>
                <w:sz w:val="18"/>
                <w:szCs w:val="18"/>
              </w:rPr>
              <w:t>Requirement</w:t>
            </w:r>
          </w:p>
        </w:tc>
      </w:tr>
      <w:tr w:rsidR="000A2C6A" w14:paraId="71F8E8AD" w14:textId="77777777" w:rsidTr="00D3363E">
        <w:trPr>
          <w:trHeight w:val="2055"/>
        </w:trPr>
        <w:tc>
          <w:tcPr>
            <w:tcW w:w="2405" w:type="dxa"/>
            <w:shd w:val="clear" w:color="auto" w:fill="auto"/>
          </w:tcPr>
          <w:p w14:paraId="1C9D2BC0" w14:textId="77777777" w:rsidR="00496022" w:rsidRDefault="00496022">
            <w:pPr>
              <w:pStyle w:val="Normalnospace"/>
              <w:spacing w:line="240" w:lineRule="atLeast"/>
              <w:rPr>
                <w:sz w:val="18"/>
                <w:szCs w:val="18"/>
              </w:rPr>
            </w:pPr>
            <w:r>
              <w:rPr>
                <w:sz w:val="18"/>
                <w:szCs w:val="18"/>
              </w:rPr>
              <w:t>Co-contribution of funds evidence</w:t>
            </w:r>
          </w:p>
        </w:tc>
        <w:tc>
          <w:tcPr>
            <w:tcW w:w="5387" w:type="dxa"/>
            <w:shd w:val="clear" w:color="auto" w:fill="auto"/>
          </w:tcPr>
          <w:p w14:paraId="54A42842" w14:textId="77777777" w:rsidR="00496022" w:rsidRDefault="00496022" w:rsidP="003F35F5">
            <w:pPr>
              <w:pStyle w:val="Normalnospace"/>
              <w:rPr>
                <w:sz w:val="18"/>
                <w:szCs w:val="18"/>
              </w:rPr>
            </w:pPr>
            <w:r w:rsidRPr="0A540557">
              <w:rPr>
                <w:sz w:val="18"/>
                <w:szCs w:val="18"/>
              </w:rPr>
              <w:t>Where the applicant decides to include a co-contribution, details confirming co-contribution, including:</w:t>
            </w:r>
          </w:p>
          <w:p w14:paraId="38A95F11" w14:textId="77777777" w:rsidR="00496022" w:rsidRDefault="00496022">
            <w:pPr>
              <w:pStyle w:val="Normalnospace"/>
              <w:numPr>
                <w:ilvl w:val="0"/>
                <w:numId w:val="24"/>
              </w:numPr>
              <w:rPr>
                <w:sz w:val="18"/>
                <w:szCs w:val="18"/>
              </w:rPr>
            </w:pPr>
            <w:r>
              <w:rPr>
                <w:sz w:val="18"/>
                <w:szCs w:val="18"/>
              </w:rPr>
              <w:t xml:space="preserve">written confirmation from the applicant organisation’s board or authorised representative that the organisation can undertake the project and meet the required co-contribution amount </w:t>
            </w:r>
            <w:r>
              <w:rPr>
                <w:b/>
                <w:bCs/>
                <w:sz w:val="18"/>
                <w:szCs w:val="18"/>
              </w:rPr>
              <w:t>and</w:t>
            </w:r>
            <w:r>
              <w:rPr>
                <w:sz w:val="18"/>
                <w:szCs w:val="18"/>
              </w:rPr>
              <w:t>,</w:t>
            </w:r>
          </w:p>
          <w:p w14:paraId="54B0E904" w14:textId="057FEC2C" w:rsidR="00496022" w:rsidRDefault="00496022">
            <w:pPr>
              <w:pStyle w:val="Normalnospace"/>
              <w:numPr>
                <w:ilvl w:val="0"/>
                <w:numId w:val="24"/>
              </w:numPr>
              <w:rPr>
                <w:sz w:val="18"/>
                <w:szCs w:val="18"/>
              </w:rPr>
            </w:pPr>
            <w:r>
              <w:rPr>
                <w:sz w:val="18"/>
                <w:szCs w:val="18"/>
              </w:rPr>
              <w:t>a bank statement showing sufficient cash in the organisation’s bank account to cover the co-contribution.</w:t>
            </w:r>
          </w:p>
        </w:tc>
        <w:tc>
          <w:tcPr>
            <w:tcW w:w="1701" w:type="dxa"/>
            <w:shd w:val="clear" w:color="auto" w:fill="auto"/>
          </w:tcPr>
          <w:p w14:paraId="21E81021" w14:textId="77777777" w:rsidR="00496022" w:rsidRDefault="00496022">
            <w:pPr>
              <w:pStyle w:val="Normalnospace"/>
              <w:spacing w:line="240" w:lineRule="atLeast"/>
              <w:rPr>
                <w:i/>
                <w:iCs/>
                <w:sz w:val="18"/>
                <w:szCs w:val="18"/>
              </w:rPr>
            </w:pPr>
          </w:p>
          <w:p w14:paraId="5EBF7503" w14:textId="77777777" w:rsidR="00496022" w:rsidRDefault="00496022">
            <w:pPr>
              <w:pStyle w:val="Normalnospace"/>
              <w:spacing w:line="240" w:lineRule="atLeast"/>
              <w:rPr>
                <w:sz w:val="18"/>
                <w:szCs w:val="18"/>
              </w:rPr>
            </w:pPr>
            <w:r>
              <w:rPr>
                <w:sz w:val="18"/>
                <w:szCs w:val="18"/>
              </w:rPr>
              <w:t>Mandatory for projects with a financial co-contribution</w:t>
            </w:r>
          </w:p>
        </w:tc>
      </w:tr>
      <w:tr w:rsidR="000A2C6A" w14:paraId="24E99A4A" w14:textId="77777777" w:rsidTr="0A540557">
        <w:tc>
          <w:tcPr>
            <w:tcW w:w="2405" w:type="dxa"/>
            <w:shd w:val="clear" w:color="auto" w:fill="auto"/>
          </w:tcPr>
          <w:p w14:paraId="750326F6" w14:textId="77777777" w:rsidR="00496022" w:rsidRDefault="00496022">
            <w:pPr>
              <w:pStyle w:val="Normalnospace"/>
              <w:spacing w:line="240" w:lineRule="atLeast"/>
              <w:rPr>
                <w:sz w:val="18"/>
                <w:szCs w:val="18"/>
              </w:rPr>
            </w:pPr>
            <w:r>
              <w:rPr>
                <w:sz w:val="18"/>
                <w:szCs w:val="18"/>
              </w:rPr>
              <w:t>Financial Information</w:t>
            </w:r>
          </w:p>
        </w:tc>
        <w:tc>
          <w:tcPr>
            <w:tcW w:w="5387" w:type="dxa"/>
            <w:shd w:val="clear" w:color="auto" w:fill="auto"/>
          </w:tcPr>
          <w:p w14:paraId="14FA9DC9" w14:textId="4B040B4A" w:rsidR="00496022" w:rsidRPr="00975B1D" w:rsidRDefault="00722217" w:rsidP="003F35F5">
            <w:pPr>
              <w:pStyle w:val="Normalnospace"/>
              <w:rPr>
                <w:sz w:val="18"/>
                <w:szCs w:val="18"/>
              </w:rPr>
            </w:pPr>
            <w:r w:rsidRPr="00975B1D">
              <w:rPr>
                <w:sz w:val="18"/>
                <w:szCs w:val="18"/>
              </w:rPr>
              <w:t>Unless exempt, a</w:t>
            </w:r>
            <w:r w:rsidR="00496022" w:rsidRPr="00975B1D">
              <w:rPr>
                <w:sz w:val="18"/>
                <w:szCs w:val="18"/>
              </w:rPr>
              <w:t>pplications over $50,000 MUST provide the following:</w:t>
            </w:r>
          </w:p>
          <w:p w14:paraId="137093E5" w14:textId="77777777" w:rsidR="00E761C7" w:rsidRPr="00975B1D" w:rsidRDefault="00E761C7" w:rsidP="00E761C7">
            <w:pPr>
              <w:pStyle w:val="bullet1"/>
              <w:numPr>
                <w:ilvl w:val="0"/>
                <w:numId w:val="0"/>
              </w:numPr>
              <w:spacing w:after="0"/>
            </w:pPr>
          </w:p>
          <w:p w14:paraId="60E681D8" w14:textId="77777777" w:rsidR="00E761C7" w:rsidRPr="00975B1D" w:rsidRDefault="00E761C7" w:rsidP="00E761C7">
            <w:pPr>
              <w:pStyle w:val="ListParagraph"/>
              <w:spacing w:after="0"/>
              <w:ind w:left="0"/>
            </w:pPr>
            <w:r w:rsidRPr="00975B1D">
              <w:t>The following outlines the standard documentation required to be submitted with this application for due diligence assessments.</w:t>
            </w:r>
          </w:p>
          <w:p w14:paraId="06102A84" w14:textId="77777777" w:rsidR="00E761C7" w:rsidRPr="00975B1D" w:rsidRDefault="00E761C7" w:rsidP="00E761C7">
            <w:pPr>
              <w:pStyle w:val="bullet1"/>
              <w:numPr>
                <w:ilvl w:val="0"/>
                <w:numId w:val="0"/>
              </w:numPr>
              <w:ind w:left="284"/>
            </w:pPr>
          </w:p>
          <w:p w14:paraId="353BC4C6" w14:textId="77777777" w:rsidR="00E761C7" w:rsidRPr="00975B1D" w:rsidRDefault="00E761C7" w:rsidP="00E761C7">
            <w:pPr>
              <w:rPr>
                <w:b/>
                <w:bCs/>
              </w:rPr>
            </w:pPr>
            <w:r w:rsidRPr="00975B1D">
              <w:rPr>
                <w:b/>
                <w:bCs/>
              </w:rPr>
              <w:t>Audited Financial Reports* for the last three financial years** This should be the ‘final accounts’ with Directors’ Report and Declaration and should include:</w:t>
            </w:r>
          </w:p>
          <w:p w14:paraId="50F8A9F5" w14:textId="77777777" w:rsidR="00E761C7" w:rsidRPr="00975B1D" w:rsidRDefault="00441B34" w:rsidP="00E761C7">
            <w:pPr>
              <w:pStyle w:val="bullet1"/>
              <w:numPr>
                <w:ilvl w:val="0"/>
                <w:numId w:val="0"/>
              </w:numPr>
              <w:ind w:left="360"/>
            </w:pPr>
            <w:sdt>
              <w:sdtPr>
                <w:rPr>
                  <w:rFonts w:eastAsia="Times New Roman"/>
                  <w:lang w:eastAsia="en-AU"/>
                </w:rPr>
                <w:id w:val="680246377"/>
                <w14:checkbox>
                  <w14:checked w14:val="0"/>
                  <w14:checkedState w14:val="2612" w14:font="MS Gothic"/>
                  <w14:uncheckedState w14:val="2610" w14:font="MS Gothic"/>
                </w14:checkbox>
              </w:sdtPr>
              <w:sdtEndPr/>
              <w:sdtContent>
                <w:r w:rsidR="00E761C7" w:rsidRPr="00975B1D">
                  <w:rPr>
                    <w:rFonts w:ascii="Segoe UI Symbol" w:eastAsia="MS Gothic" w:hAnsi="Segoe UI Symbol" w:cs="Segoe UI Symbol"/>
                    <w:lang w:eastAsia="en-AU"/>
                  </w:rPr>
                  <w:t>☐</w:t>
                </w:r>
              </w:sdtContent>
            </w:sdt>
            <w:r w:rsidR="00E761C7" w:rsidRPr="00975B1D">
              <w:t xml:space="preserve"> Profit and Loss Statement</w:t>
            </w:r>
          </w:p>
          <w:p w14:paraId="6E9D0786" w14:textId="77777777" w:rsidR="00E761C7" w:rsidRPr="00975B1D" w:rsidRDefault="00441B34" w:rsidP="00E761C7">
            <w:pPr>
              <w:pStyle w:val="bullet1"/>
              <w:numPr>
                <w:ilvl w:val="0"/>
                <w:numId w:val="0"/>
              </w:numPr>
              <w:ind w:left="360"/>
            </w:pPr>
            <w:sdt>
              <w:sdtPr>
                <w:rPr>
                  <w:rFonts w:eastAsia="Times New Roman"/>
                  <w:lang w:eastAsia="en-AU"/>
                </w:rPr>
                <w:id w:val="668443984"/>
                <w14:checkbox>
                  <w14:checked w14:val="0"/>
                  <w14:checkedState w14:val="2612" w14:font="MS Gothic"/>
                  <w14:uncheckedState w14:val="2610" w14:font="MS Gothic"/>
                </w14:checkbox>
              </w:sdtPr>
              <w:sdtEndPr/>
              <w:sdtContent>
                <w:r w:rsidR="00E761C7" w:rsidRPr="00975B1D">
                  <w:rPr>
                    <w:rFonts w:ascii="Segoe UI Symbol" w:eastAsia="MS Gothic" w:hAnsi="Segoe UI Symbol" w:cs="Segoe UI Symbol"/>
                    <w:lang w:eastAsia="en-AU"/>
                  </w:rPr>
                  <w:t>☐</w:t>
                </w:r>
              </w:sdtContent>
            </w:sdt>
            <w:r w:rsidR="00E761C7" w:rsidRPr="00975B1D">
              <w:t xml:space="preserve"> Balance Sheet</w:t>
            </w:r>
          </w:p>
          <w:p w14:paraId="1936929F" w14:textId="77777777" w:rsidR="00E761C7" w:rsidRPr="00975B1D" w:rsidRDefault="00441B34" w:rsidP="00E761C7">
            <w:pPr>
              <w:pStyle w:val="bullet1"/>
              <w:numPr>
                <w:ilvl w:val="0"/>
                <w:numId w:val="0"/>
              </w:numPr>
              <w:ind w:left="360"/>
            </w:pPr>
            <w:sdt>
              <w:sdtPr>
                <w:rPr>
                  <w:rFonts w:eastAsia="Times New Roman"/>
                  <w:lang w:eastAsia="en-AU"/>
                </w:rPr>
                <w:id w:val="1867175366"/>
                <w14:checkbox>
                  <w14:checked w14:val="0"/>
                  <w14:checkedState w14:val="2612" w14:font="MS Gothic"/>
                  <w14:uncheckedState w14:val="2610" w14:font="MS Gothic"/>
                </w14:checkbox>
              </w:sdtPr>
              <w:sdtEndPr/>
              <w:sdtContent>
                <w:r w:rsidR="00E761C7" w:rsidRPr="00975B1D">
                  <w:rPr>
                    <w:rFonts w:ascii="Segoe UI Symbol" w:eastAsia="MS Gothic" w:hAnsi="Segoe UI Symbol" w:cs="Segoe UI Symbol"/>
                    <w:lang w:eastAsia="en-AU"/>
                  </w:rPr>
                  <w:t>☐</w:t>
                </w:r>
              </w:sdtContent>
            </w:sdt>
            <w:r w:rsidR="00E761C7" w:rsidRPr="00975B1D">
              <w:t xml:space="preserve"> Cash Flow Statement</w:t>
            </w:r>
          </w:p>
          <w:p w14:paraId="5DA3A9D0" w14:textId="77777777" w:rsidR="00E761C7" w:rsidRPr="00975B1D" w:rsidRDefault="00441B34" w:rsidP="00E761C7">
            <w:pPr>
              <w:pStyle w:val="bullet1"/>
              <w:numPr>
                <w:ilvl w:val="0"/>
                <w:numId w:val="0"/>
              </w:numPr>
              <w:ind w:left="360"/>
            </w:pPr>
            <w:sdt>
              <w:sdtPr>
                <w:rPr>
                  <w:rFonts w:eastAsia="Times New Roman"/>
                  <w:lang w:eastAsia="en-AU"/>
                </w:rPr>
                <w:id w:val="2108681180"/>
                <w14:checkbox>
                  <w14:checked w14:val="0"/>
                  <w14:checkedState w14:val="2612" w14:font="MS Gothic"/>
                  <w14:uncheckedState w14:val="2610" w14:font="MS Gothic"/>
                </w14:checkbox>
              </w:sdtPr>
              <w:sdtEndPr/>
              <w:sdtContent>
                <w:r w:rsidR="00E761C7" w:rsidRPr="00975B1D">
                  <w:rPr>
                    <w:rFonts w:ascii="Segoe UI Symbol" w:eastAsia="MS Gothic" w:hAnsi="Segoe UI Symbol" w:cs="Segoe UI Symbol"/>
                    <w:lang w:eastAsia="en-AU"/>
                  </w:rPr>
                  <w:t>☐</w:t>
                </w:r>
              </w:sdtContent>
            </w:sdt>
            <w:r w:rsidR="00E761C7" w:rsidRPr="00975B1D">
              <w:t xml:space="preserve"> Notes to the accounts (if applicable)</w:t>
            </w:r>
          </w:p>
          <w:p w14:paraId="6AB67869" w14:textId="77777777" w:rsidR="00E761C7" w:rsidRPr="00975B1D" w:rsidRDefault="00441B34" w:rsidP="00E761C7">
            <w:pPr>
              <w:pStyle w:val="bullet1"/>
              <w:numPr>
                <w:ilvl w:val="0"/>
                <w:numId w:val="0"/>
              </w:numPr>
              <w:ind w:left="360"/>
            </w:pPr>
            <w:sdt>
              <w:sdtPr>
                <w:rPr>
                  <w:rFonts w:eastAsia="Times New Roman"/>
                  <w:lang w:eastAsia="en-AU"/>
                </w:rPr>
                <w:id w:val="1153877569"/>
                <w14:checkbox>
                  <w14:checked w14:val="0"/>
                  <w14:checkedState w14:val="2612" w14:font="MS Gothic"/>
                  <w14:uncheckedState w14:val="2610" w14:font="MS Gothic"/>
                </w14:checkbox>
              </w:sdtPr>
              <w:sdtEndPr/>
              <w:sdtContent>
                <w:r w:rsidR="00E761C7" w:rsidRPr="00975B1D">
                  <w:rPr>
                    <w:rFonts w:ascii="Segoe UI Symbol" w:eastAsia="MS Gothic" w:hAnsi="Segoe UI Symbol" w:cs="Segoe UI Symbol"/>
                    <w:lang w:eastAsia="en-AU"/>
                  </w:rPr>
                  <w:t>☐</w:t>
                </w:r>
              </w:sdtContent>
            </w:sdt>
            <w:r w:rsidR="00E761C7" w:rsidRPr="00975B1D">
              <w:t xml:space="preserve"> Parent Company Financial Statements (if applicable)</w:t>
            </w:r>
          </w:p>
          <w:p w14:paraId="75364AE7" w14:textId="77777777" w:rsidR="00E761C7" w:rsidRPr="00975B1D" w:rsidRDefault="00441B34" w:rsidP="00E761C7">
            <w:pPr>
              <w:pStyle w:val="bullet1"/>
              <w:numPr>
                <w:ilvl w:val="0"/>
                <w:numId w:val="0"/>
              </w:numPr>
              <w:ind w:left="360"/>
            </w:pPr>
            <w:sdt>
              <w:sdtPr>
                <w:rPr>
                  <w:rFonts w:eastAsia="Times New Roman"/>
                  <w:lang w:eastAsia="en-AU"/>
                </w:rPr>
                <w:id w:val="364489744"/>
                <w14:checkbox>
                  <w14:checked w14:val="0"/>
                  <w14:checkedState w14:val="2612" w14:font="MS Gothic"/>
                  <w14:uncheckedState w14:val="2610" w14:font="MS Gothic"/>
                </w14:checkbox>
              </w:sdtPr>
              <w:sdtEndPr/>
              <w:sdtContent>
                <w:r w:rsidR="00E761C7" w:rsidRPr="00975B1D">
                  <w:rPr>
                    <w:rFonts w:ascii="Segoe UI Symbol" w:eastAsia="MS Gothic" w:hAnsi="Segoe UI Symbol" w:cs="Segoe UI Symbol"/>
                    <w:lang w:eastAsia="en-AU"/>
                  </w:rPr>
                  <w:t>☐</w:t>
                </w:r>
              </w:sdtContent>
            </w:sdt>
            <w:r w:rsidR="00E761C7" w:rsidRPr="00975B1D">
              <w:t xml:space="preserve"> Ownership Structure (Corporate Tree)</w:t>
            </w:r>
          </w:p>
          <w:p w14:paraId="3EE47C4D" w14:textId="77777777" w:rsidR="00E761C7" w:rsidRPr="00975B1D" w:rsidRDefault="00E761C7" w:rsidP="00E761C7">
            <w:pPr>
              <w:pStyle w:val="bullet1"/>
              <w:numPr>
                <w:ilvl w:val="0"/>
                <w:numId w:val="0"/>
              </w:numPr>
              <w:ind w:left="360"/>
            </w:pPr>
          </w:p>
          <w:p w14:paraId="392477F9" w14:textId="77777777" w:rsidR="00E761C7" w:rsidRPr="00975B1D" w:rsidRDefault="00E761C7" w:rsidP="00E761C7">
            <w:pPr>
              <w:pStyle w:val="bullet1"/>
              <w:numPr>
                <w:ilvl w:val="0"/>
                <w:numId w:val="0"/>
              </w:numPr>
              <w:ind w:left="284" w:hanging="284"/>
              <w:rPr>
                <w:i/>
                <w:iCs/>
              </w:rPr>
            </w:pPr>
            <w:r w:rsidRPr="00975B1D">
              <w:rPr>
                <w:i/>
                <w:iCs/>
              </w:rPr>
              <w:t xml:space="preserve">      *If the applicant’s financial reports are not audited, unaudited financial reports, can only be accepted if they have been prepared by an accountant registered on the Tax Practitioner Board</w:t>
            </w:r>
          </w:p>
          <w:p w14:paraId="471B6359" w14:textId="77777777" w:rsidR="00E761C7" w:rsidRPr="00975B1D" w:rsidRDefault="00E761C7" w:rsidP="00E761C7">
            <w:pPr>
              <w:pStyle w:val="bullet1"/>
              <w:numPr>
                <w:ilvl w:val="0"/>
                <w:numId w:val="0"/>
              </w:numPr>
              <w:ind w:left="284" w:hanging="284"/>
              <w:rPr>
                <w:i/>
                <w:iCs/>
              </w:rPr>
            </w:pPr>
          </w:p>
          <w:p w14:paraId="00BF29A6" w14:textId="77777777" w:rsidR="00E761C7" w:rsidRPr="00975B1D" w:rsidRDefault="00E761C7" w:rsidP="00E761C7">
            <w:pPr>
              <w:pStyle w:val="bullet1"/>
              <w:numPr>
                <w:ilvl w:val="0"/>
                <w:numId w:val="0"/>
              </w:numPr>
              <w:ind w:left="284" w:hanging="284"/>
              <w:rPr>
                <w:i/>
                <w:iCs/>
              </w:rPr>
            </w:pPr>
            <w:r w:rsidRPr="00975B1D">
              <w:rPr>
                <w:i/>
                <w:iCs/>
              </w:rPr>
              <w:t xml:space="preserve">      **We do not accept comparative figures within another Final Report</w:t>
            </w:r>
          </w:p>
          <w:p w14:paraId="40AD7064" w14:textId="77777777" w:rsidR="00E761C7" w:rsidRPr="00975B1D" w:rsidRDefault="00E761C7" w:rsidP="00E761C7">
            <w:pPr>
              <w:pStyle w:val="bullet1"/>
              <w:numPr>
                <w:ilvl w:val="0"/>
                <w:numId w:val="0"/>
              </w:numPr>
              <w:ind w:left="284" w:hanging="284"/>
              <w:rPr>
                <w:i/>
                <w:iCs/>
              </w:rPr>
            </w:pPr>
          </w:p>
          <w:p w14:paraId="1D198D03" w14:textId="4E4BD898" w:rsidR="00E761C7" w:rsidRPr="00975B1D" w:rsidRDefault="00E761C7" w:rsidP="005C4997">
            <w:pPr>
              <w:pStyle w:val="bullet1"/>
              <w:numPr>
                <w:ilvl w:val="0"/>
                <w:numId w:val="0"/>
              </w:numPr>
              <w:ind w:left="284" w:hanging="284"/>
              <w:rPr>
                <w:b/>
                <w:bCs/>
              </w:rPr>
            </w:pPr>
            <w:r w:rsidRPr="00975B1D">
              <w:rPr>
                <w:i/>
                <w:iCs/>
              </w:rPr>
              <w:t xml:space="preserve">      </w:t>
            </w:r>
            <w:r w:rsidRPr="00975B1D">
              <w:rPr>
                <w:b/>
                <w:bCs/>
              </w:rPr>
              <w:t>Where the Audited or Accountant prepared financials for the most recent reporting period is more than six months, the following are required:</w:t>
            </w:r>
          </w:p>
          <w:p w14:paraId="784371FF" w14:textId="77777777" w:rsidR="00E761C7" w:rsidRPr="00975B1D" w:rsidRDefault="00441B34" w:rsidP="00E761C7">
            <w:pPr>
              <w:pStyle w:val="bullet1"/>
              <w:numPr>
                <w:ilvl w:val="0"/>
                <w:numId w:val="0"/>
              </w:numPr>
              <w:ind w:left="360"/>
            </w:pPr>
            <w:sdt>
              <w:sdtPr>
                <w:rPr>
                  <w:rFonts w:eastAsia="Times New Roman"/>
                  <w:lang w:eastAsia="en-AU"/>
                </w:rPr>
                <w:id w:val="1259491652"/>
                <w14:checkbox>
                  <w14:checked w14:val="0"/>
                  <w14:checkedState w14:val="2612" w14:font="MS Gothic"/>
                  <w14:uncheckedState w14:val="2610" w14:font="MS Gothic"/>
                </w14:checkbox>
              </w:sdtPr>
              <w:sdtEndPr/>
              <w:sdtContent>
                <w:r w:rsidR="00E761C7" w:rsidRPr="00975B1D">
                  <w:rPr>
                    <w:rFonts w:ascii="Segoe UI Symbol" w:eastAsia="MS Gothic" w:hAnsi="Segoe UI Symbol" w:cs="Segoe UI Symbol"/>
                    <w:lang w:eastAsia="en-AU"/>
                  </w:rPr>
                  <w:t>☐</w:t>
                </w:r>
              </w:sdtContent>
            </w:sdt>
            <w:r w:rsidR="00E761C7" w:rsidRPr="00975B1D">
              <w:rPr>
                <w:color w:val="FF0000"/>
              </w:rPr>
              <w:t xml:space="preserve"> </w:t>
            </w:r>
            <w:r w:rsidR="00E761C7" w:rsidRPr="00975B1D">
              <w:rPr>
                <w:color w:val="auto"/>
              </w:rPr>
              <w:t xml:space="preserve">Management prepared </w:t>
            </w:r>
            <w:r w:rsidR="00E761C7" w:rsidRPr="00975B1D">
              <w:t>Profit and Loss Statement and Balance Sheet</w:t>
            </w:r>
          </w:p>
          <w:p w14:paraId="4E792F88" w14:textId="77777777" w:rsidR="00E761C7" w:rsidRPr="00975B1D" w:rsidRDefault="00E761C7" w:rsidP="00E761C7">
            <w:pPr>
              <w:rPr>
                <w:b/>
                <w:bCs/>
              </w:rPr>
            </w:pPr>
            <w:r w:rsidRPr="00975B1D">
              <w:rPr>
                <w:b/>
                <w:bCs/>
              </w:rPr>
              <w:lastRenderedPageBreak/>
              <w:t>Requirements for applicants without trading history:</w:t>
            </w:r>
          </w:p>
          <w:p w14:paraId="1A2163D4" w14:textId="77777777" w:rsidR="00E761C7" w:rsidRPr="00975B1D" w:rsidRDefault="00441B34" w:rsidP="00E761C7">
            <w:pPr>
              <w:pStyle w:val="bullet1"/>
              <w:numPr>
                <w:ilvl w:val="0"/>
                <w:numId w:val="0"/>
              </w:numPr>
              <w:ind w:left="360"/>
            </w:pPr>
            <w:sdt>
              <w:sdtPr>
                <w:rPr>
                  <w:rFonts w:eastAsia="Times New Roman"/>
                  <w:lang w:eastAsia="en-AU"/>
                </w:rPr>
                <w:id w:val="247697158"/>
                <w14:checkbox>
                  <w14:checked w14:val="0"/>
                  <w14:checkedState w14:val="2612" w14:font="MS Gothic"/>
                  <w14:uncheckedState w14:val="2610" w14:font="MS Gothic"/>
                </w14:checkbox>
              </w:sdtPr>
              <w:sdtEndPr/>
              <w:sdtContent>
                <w:r w:rsidR="00E761C7" w:rsidRPr="00975B1D">
                  <w:rPr>
                    <w:rFonts w:ascii="Segoe UI Symbol" w:eastAsia="MS Gothic" w:hAnsi="Segoe UI Symbol" w:cs="Segoe UI Symbol"/>
                    <w:lang w:eastAsia="en-AU"/>
                  </w:rPr>
                  <w:t>☐</w:t>
                </w:r>
              </w:sdtContent>
            </w:sdt>
            <w:r w:rsidR="00E761C7" w:rsidRPr="00975B1D">
              <w:t xml:space="preserve"> Business Plan: Current business plan, including detailed projections for revenue, expenses, and cash flow for the next three years. This will help assess the business growth potential and the feasibility of its plans.</w:t>
            </w:r>
          </w:p>
          <w:p w14:paraId="0DFF7351" w14:textId="77777777" w:rsidR="00E761C7" w:rsidRPr="00975B1D" w:rsidRDefault="00E761C7" w:rsidP="00E761C7">
            <w:pPr>
              <w:pStyle w:val="bullet1"/>
              <w:numPr>
                <w:ilvl w:val="0"/>
                <w:numId w:val="0"/>
              </w:numPr>
              <w:ind w:left="360"/>
            </w:pPr>
          </w:p>
          <w:p w14:paraId="1BF79FDA" w14:textId="77777777" w:rsidR="00E761C7" w:rsidRPr="00975B1D" w:rsidRDefault="00441B34" w:rsidP="00E761C7">
            <w:pPr>
              <w:pStyle w:val="bullet1"/>
              <w:numPr>
                <w:ilvl w:val="0"/>
                <w:numId w:val="0"/>
              </w:numPr>
              <w:ind w:left="360"/>
            </w:pPr>
            <w:sdt>
              <w:sdtPr>
                <w:rPr>
                  <w:rFonts w:eastAsia="Times New Roman"/>
                  <w:lang w:eastAsia="en-AU"/>
                </w:rPr>
                <w:id w:val="-305479637"/>
                <w14:checkbox>
                  <w14:checked w14:val="0"/>
                  <w14:checkedState w14:val="2612" w14:font="MS Gothic"/>
                  <w14:uncheckedState w14:val="2610" w14:font="MS Gothic"/>
                </w14:checkbox>
              </w:sdtPr>
              <w:sdtEndPr/>
              <w:sdtContent>
                <w:r w:rsidR="00E761C7" w:rsidRPr="00975B1D">
                  <w:rPr>
                    <w:rFonts w:ascii="Segoe UI Symbol" w:eastAsia="MS Gothic" w:hAnsi="Segoe UI Symbol" w:cs="Segoe UI Symbol"/>
                    <w:lang w:eastAsia="en-AU"/>
                  </w:rPr>
                  <w:t>☐</w:t>
                </w:r>
              </w:sdtContent>
            </w:sdt>
            <w:r w:rsidR="00E761C7" w:rsidRPr="00975B1D">
              <w:t xml:space="preserve"> Management and Key Personnel: including profiles of management and key personnel, including their experience and expertise that are crucial factors in assessing the start-up’s ability to manage financial risks.</w:t>
            </w:r>
          </w:p>
          <w:p w14:paraId="05BC353B" w14:textId="77777777" w:rsidR="00E761C7" w:rsidRPr="00975B1D" w:rsidRDefault="00E761C7" w:rsidP="00E761C7">
            <w:pPr>
              <w:pStyle w:val="bullet1"/>
              <w:numPr>
                <w:ilvl w:val="0"/>
                <w:numId w:val="0"/>
              </w:numPr>
              <w:ind w:left="360"/>
            </w:pPr>
          </w:p>
          <w:p w14:paraId="65DF6A2E" w14:textId="1BDC04C3" w:rsidR="00496022" w:rsidRPr="00975B1D" w:rsidRDefault="00441B34" w:rsidP="00E761C7">
            <w:pPr>
              <w:pStyle w:val="Normalnospace"/>
              <w:numPr>
                <w:ilvl w:val="0"/>
                <w:numId w:val="24"/>
              </w:numPr>
              <w:spacing w:before="240"/>
              <w:rPr>
                <w:sz w:val="18"/>
                <w:szCs w:val="18"/>
              </w:rPr>
            </w:pPr>
            <w:sdt>
              <w:sdtPr>
                <w:rPr>
                  <w:sz w:val="18"/>
                  <w:szCs w:val="18"/>
                </w:rPr>
                <w:id w:val="-893977186"/>
                <w14:checkbox>
                  <w14:checked w14:val="0"/>
                  <w14:checkedState w14:val="2612" w14:font="MS Gothic"/>
                  <w14:uncheckedState w14:val="2610" w14:font="MS Gothic"/>
                </w14:checkbox>
              </w:sdtPr>
              <w:sdtEndPr/>
              <w:sdtContent>
                <w:r w:rsidR="00C5302B" w:rsidRPr="00975B1D">
                  <w:rPr>
                    <w:rFonts w:ascii="Segoe UI Symbol" w:eastAsia="MS Gothic" w:hAnsi="Segoe UI Symbol" w:cs="Segoe UI Symbol"/>
                    <w:sz w:val="18"/>
                    <w:szCs w:val="18"/>
                  </w:rPr>
                  <w:t>☐</w:t>
                </w:r>
              </w:sdtContent>
            </w:sdt>
            <w:r w:rsidR="00E761C7" w:rsidRPr="00975B1D">
              <w:rPr>
                <w:sz w:val="18"/>
                <w:szCs w:val="18"/>
              </w:rPr>
              <w:t xml:space="preserve"> Any other supporting documentation.</w:t>
            </w:r>
          </w:p>
        </w:tc>
        <w:tc>
          <w:tcPr>
            <w:tcW w:w="1701" w:type="dxa"/>
            <w:shd w:val="clear" w:color="auto" w:fill="auto"/>
          </w:tcPr>
          <w:p w14:paraId="46F96304" w14:textId="77777777" w:rsidR="00496022" w:rsidRDefault="00496022">
            <w:pPr>
              <w:pStyle w:val="Normalnospace"/>
              <w:spacing w:line="240" w:lineRule="atLeast"/>
              <w:rPr>
                <w:i/>
                <w:iCs/>
                <w:sz w:val="18"/>
                <w:szCs w:val="18"/>
              </w:rPr>
            </w:pPr>
          </w:p>
          <w:p w14:paraId="68587767" w14:textId="77777777" w:rsidR="00496022" w:rsidRDefault="00496022">
            <w:pPr>
              <w:pStyle w:val="Normalnospace"/>
              <w:spacing w:line="240" w:lineRule="atLeast"/>
              <w:rPr>
                <w:sz w:val="18"/>
                <w:szCs w:val="18"/>
              </w:rPr>
            </w:pPr>
            <w:r>
              <w:rPr>
                <w:sz w:val="18"/>
                <w:szCs w:val="18"/>
              </w:rPr>
              <w:t>Mandatory for grants over $50,000</w:t>
            </w:r>
          </w:p>
        </w:tc>
      </w:tr>
      <w:tr w:rsidR="000A2C6A" w14:paraId="57E8FC36" w14:textId="77777777" w:rsidTr="0A540557">
        <w:tc>
          <w:tcPr>
            <w:tcW w:w="2405" w:type="dxa"/>
            <w:shd w:val="clear" w:color="auto" w:fill="auto"/>
          </w:tcPr>
          <w:p w14:paraId="30D0C3A1" w14:textId="77777777" w:rsidR="00496022" w:rsidRDefault="00496022">
            <w:pPr>
              <w:pStyle w:val="Normalnospace"/>
              <w:spacing w:line="240" w:lineRule="atLeast"/>
              <w:rPr>
                <w:sz w:val="18"/>
                <w:szCs w:val="18"/>
              </w:rPr>
            </w:pPr>
            <w:r>
              <w:rPr>
                <w:sz w:val="18"/>
                <w:szCs w:val="18"/>
              </w:rPr>
              <w:t>Approvals and permits</w:t>
            </w:r>
          </w:p>
        </w:tc>
        <w:tc>
          <w:tcPr>
            <w:tcW w:w="5387" w:type="dxa"/>
            <w:shd w:val="clear" w:color="auto" w:fill="auto"/>
          </w:tcPr>
          <w:p w14:paraId="53EDBA8C" w14:textId="77777777" w:rsidR="00496022" w:rsidRDefault="00496022" w:rsidP="003F35F5">
            <w:pPr>
              <w:pStyle w:val="Normalnospace"/>
              <w:rPr>
                <w:sz w:val="18"/>
                <w:szCs w:val="18"/>
              </w:rPr>
            </w:pPr>
            <w:r>
              <w:rPr>
                <w:sz w:val="18"/>
                <w:szCs w:val="18"/>
              </w:rPr>
              <w:t>For projects involving minor building works or upgrades the following MUST be provided:</w:t>
            </w:r>
          </w:p>
          <w:p w14:paraId="621A7C80" w14:textId="05801C29" w:rsidR="00496022" w:rsidRDefault="00496022">
            <w:pPr>
              <w:pStyle w:val="Normalnospace"/>
              <w:numPr>
                <w:ilvl w:val="0"/>
                <w:numId w:val="24"/>
              </w:numPr>
              <w:rPr>
                <w:sz w:val="18"/>
                <w:szCs w:val="18"/>
              </w:rPr>
            </w:pPr>
            <w:r>
              <w:rPr>
                <w:sz w:val="18"/>
                <w:szCs w:val="18"/>
              </w:rPr>
              <w:t>Copy of all relevant approvals and permits (e</w:t>
            </w:r>
            <w:r w:rsidR="00FC4839">
              <w:rPr>
                <w:sz w:val="18"/>
                <w:szCs w:val="18"/>
              </w:rPr>
              <w:t>.</w:t>
            </w:r>
            <w:r>
              <w:rPr>
                <w:sz w:val="18"/>
                <w:szCs w:val="18"/>
              </w:rPr>
              <w:t>g. local council planning or building approvals) related to the project</w:t>
            </w:r>
          </w:p>
          <w:p w14:paraId="2D272D11" w14:textId="77777777" w:rsidR="00496022" w:rsidRDefault="00496022">
            <w:pPr>
              <w:pStyle w:val="Normalnospace"/>
              <w:numPr>
                <w:ilvl w:val="0"/>
                <w:numId w:val="24"/>
              </w:numPr>
              <w:spacing w:line="240" w:lineRule="atLeast"/>
              <w:rPr>
                <w:i/>
                <w:iCs/>
                <w:sz w:val="18"/>
                <w:szCs w:val="18"/>
              </w:rPr>
            </w:pPr>
            <w:r>
              <w:rPr>
                <w:sz w:val="18"/>
                <w:szCs w:val="18"/>
              </w:rPr>
              <w:t>Evidence of land ownership/tenure or evidence of landowner consent if the applicant is not the owner of the land or building.</w:t>
            </w:r>
          </w:p>
        </w:tc>
        <w:tc>
          <w:tcPr>
            <w:tcW w:w="1701" w:type="dxa"/>
            <w:shd w:val="clear" w:color="auto" w:fill="auto"/>
          </w:tcPr>
          <w:p w14:paraId="52F8B499" w14:textId="77777777" w:rsidR="00496022" w:rsidRDefault="00496022">
            <w:pPr>
              <w:pStyle w:val="Normalnospace"/>
              <w:spacing w:line="240" w:lineRule="atLeast"/>
              <w:rPr>
                <w:sz w:val="18"/>
                <w:szCs w:val="18"/>
              </w:rPr>
            </w:pPr>
          </w:p>
          <w:p w14:paraId="2A35401A" w14:textId="77777777" w:rsidR="00496022" w:rsidRDefault="00496022">
            <w:pPr>
              <w:pStyle w:val="Normalnospace"/>
              <w:spacing w:line="240" w:lineRule="atLeast"/>
              <w:rPr>
                <w:sz w:val="18"/>
                <w:szCs w:val="18"/>
              </w:rPr>
            </w:pPr>
            <w:r>
              <w:rPr>
                <w:sz w:val="18"/>
                <w:szCs w:val="18"/>
              </w:rPr>
              <w:t>Mandatory for projects involving building works</w:t>
            </w:r>
          </w:p>
        </w:tc>
      </w:tr>
      <w:tr w:rsidR="000A2C6A" w14:paraId="46D4D36B" w14:textId="77777777" w:rsidTr="0A540557">
        <w:tc>
          <w:tcPr>
            <w:tcW w:w="2405" w:type="dxa"/>
            <w:shd w:val="clear" w:color="auto" w:fill="auto"/>
          </w:tcPr>
          <w:p w14:paraId="20208A7F" w14:textId="77777777" w:rsidR="00496022" w:rsidRDefault="00496022">
            <w:pPr>
              <w:pStyle w:val="Normalnospace"/>
              <w:spacing w:line="240" w:lineRule="atLeast"/>
              <w:rPr>
                <w:sz w:val="18"/>
                <w:szCs w:val="18"/>
              </w:rPr>
            </w:pPr>
            <w:r>
              <w:rPr>
                <w:sz w:val="18"/>
                <w:szCs w:val="18"/>
              </w:rPr>
              <w:t>Other information</w:t>
            </w:r>
          </w:p>
        </w:tc>
        <w:tc>
          <w:tcPr>
            <w:tcW w:w="5387" w:type="dxa"/>
            <w:shd w:val="clear" w:color="auto" w:fill="auto"/>
          </w:tcPr>
          <w:p w14:paraId="1B6DECAD" w14:textId="2143CC8B" w:rsidR="00496022" w:rsidRDefault="00496022">
            <w:pPr>
              <w:pStyle w:val="Normalnospace"/>
              <w:spacing w:line="240" w:lineRule="atLeast"/>
              <w:rPr>
                <w:sz w:val="18"/>
                <w:szCs w:val="18"/>
              </w:rPr>
            </w:pPr>
            <w:r>
              <w:rPr>
                <w:sz w:val="18"/>
                <w:szCs w:val="18"/>
              </w:rPr>
              <w:t>Information related to</w:t>
            </w:r>
            <w:r w:rsidR="006A0BAD">
              <w:rPr>
                <w:sz w:val="18"/>
                <w:szCs w:val="18"/>
              </w:rPr>
              <w:t xml:space="preserve"> the acquisition</w:t>
            </w:r>
            <w:r w:rsidR="00DD787D">
              <w:rPr>
                <w:sz w:val="18"/>
                <w:szCs w:val="18"/>
              </w:rPr>
              <w:t xml:space="preserve"> or lease</w:t>
            </w:r>
            <w:r w:rsidR="006A0BAD">
              <w:rPr>
                <w:sz w:val="18"/>
                <w:szCs w:val="18"/>
              </w:rPr>
              <w:t xml:space="preserve"> of </w:t>
            </w:r>
            <w:r w:rsidR="003A4B3A">
              <w:rPr>
                <w:sz w:val="18"/>
                <w:szCs w:val="18"/>
              </w:rPr>
              <w:t xml:space="preserve">fixed and/or moveable </w:t>
            </w:r>
            <w:r w:rsidR="006A0BAD">
              <w:rPr>
                <w:sz w:val="18"/>
                <w:szCs w:val="18"/>
              </w:rPr>
              <w:t>assets</w:t>
            </w:r>
            <w:r>
              <w:rPr>
                <w:sz w:val="18"/>
                <w:szCs w:val="18"/>
              </w:rPr>
              <w:t>:</w:t>
            </w:r>
          </w:p>
          <w:p w14:paraId="631D67B6" w14:textId="38F28670" w:rsidR="00496022" w:rsidRDefault="00123C27">
            <w:pPr>
              <w:pStyle w:val="Normalnospace"/>
              <w:numPr>
                <w:ilvl w:val="0"/>
                <w:numId w:val="24"/>
              </w:numPr>
              <w:rPr>
                <w:sz w:val="18"/>
                <w:szCs w:val="18"/>
              </w:rPr>
            </w:pPr>
            <w:r>
              <w:rPr>
                <w:sz w:val="18"/>
                <w:szCs w:val="18"/>
              </w:rPr>
              <w:t>Business</w:t>
            </w:r>
            <w:r w:rsidR="00496022">
              <w:rPr>
                <w:sz w:val="18"/>
                <w:szCs w:val="18"/>
              </w:rPr>
              <w:t xml:space="preserve"> plan</w:t>
            </w:r>
            <w:r w:rsidR="003A4B3A">
              <w:rPr>
                <w:sz w:val="18"/>
                <w:szCs w:val="18"/>
              </w:rPr>
              <w:t xml:space="preserve"> as it relates to tourism</w:t>
            </w:r>
            <w:r>
              <w:rPr>
                <w:sz w:val="18"/>
                <w:szCs w:val="18"/>
              </w:rPr>
              <w:t xml:space="preserve"> and the asset to be acquired/leased</w:t>
            </w:r>
          </w:p>
          <w:p w14:paraId="7A209A2A" w14:textId="4A0ACA7E" w:rsidR="00496022" w:rsidRDefault="00433785">
            <w:pPr>
              <w:pStyle w:val="Normalnospace"/>
              <w:numPr>
                <w:ilvl w:val="0"/>
                <w:numId w:val="24"/>
              </w:numPr>
              <w:rPr>
                <w:sz w:val="18"/>
                <w:szCs w:val="18"/>
              </w:rPr>
            </w:pPr>
            <w:r>
              <w:rPr>
                <w:sz w:val="18"/>
                <w:szCs w:val="18"/>
              </w:rPr>
              <w:t>Asset management</w:t>
            </w:r>
            <w:r w:rsidR="003A4B3A">
              <w:rPr>
                <w:sz w:val="18"/>
                <w:szCs w:val="18"/>
              </w:rPr>
              <w:t>/operational plans</w:t>
            </w:r>
            <w:r>
              <w:rPr>
                <w:sz w:val="18"/>
                <w:szCs w:val="18"/>
              </w:rPr>
              <w:t xml:space="preserve"> </w:t>
            </w:r>
          </w:p>
        </w:tc>
        <w:tc>
          <w:tcPr>
            <w:tcW w:w="1701" w:type="dxa"/>
            <w:shd w:val="clear" w:color="auto" w:fill="auto"/>
          </w:tcPr>
          <w:p w14:paraId="4FC7306C" w14:textId="77777777" w:rsidR="00496022" w:rsidRDefault="00496022">
            <w:pPr>
              <w:pStyle w:val="Normalnospace"/>
              <w:spacing w:line="240" w:lineRule="atLeast"/>
              <w:rPr>
                <w:sz w:val="18"/>
                <w:szCs w:val="18"/>
              </w:rPr>
            </w:pPr>
          </w:p>
          <w:p w14:paraId="2799801E" w14:textId="08D5F04F" w:rsidR="00496022" w:rsidRDefault="003F0E34">
            <w:pPr>
              <w:pStyle w:val="Normalnospace"/>
              <w:spacing w:line="240" w:lineRule="atLeast"/>
              <w:rPr>
                <w:sz w:val="18"/>
                <w:szCs w:val="18"/>
              </w:rPr>
            </w:pPr>
            <w:r>
              <w:rPr>
                <w:sz w:val="18"/>
                <w:szCs w:val="18"/>
              </w:rPr>
              <w:t>Mandatory</w:t>
            </w:r>
            <w:r w:rsidR="00DD787D">
              <w:rPr>
                <w:sz w:val="18"/>
                <w:szCs w:val="18"/>
              </w:rPr>
              <w:t xml:space="preserve"> f</w:t>
            </w:r>
            <w:r>
              <w:rPr>
                <w:sz w:val="18"/>
                <w:szCs w:val="18"/>
              </w:rPr>
              <w:t xml:space="preserve">or </w:t>
            </w:r>
            <w:r w:rsidR="00AC700D">
              <w:rPr>
                <w:sz w:val="18"/>
                <w:szCs w:val="18"/>
              </w:rPr>
              <w:t xml:space="preserve">Activities </w:t>
            </w:r>
            <w:r>
              <w:rPr>
                <w:sz w:val="18"/>
                <w:szCs w:val="18"/>
              </w:rPr>
              <w:t>D Asset acquisition</w:t>
            </w:r>
          </w:p>
        </w:tc>
      </w:tr>
    </w:tbl>
    <w:p w14:paraId="0666F771" w14:textId="77777777" w:rsidR="0006475D" w:rsidRDefault="0006475D" w:rsidP="0006475D">
      <w:pPr>
        <w:pStyle w:val="bullet1"/>
        <w:numPr>
          <w:ilvl w:val="0"/>
          <w:numId w:val="0"/>
        </w:numPr>
      </w:pPr>
    </w:p>
    <w:p w14:paraId="6FA7D031" w14:textId="37E61E7A" w:rsidR="001E1EA4" w:rsidRDefault="001E1EA4" w:rsidP="00DE23B1">
      <w:pPr>
        <w:pStyle w:val="Heading2"/>
        <w:numPr>
          <w:ilvl w:val="0"/>
          <w:numId w:val="1"/>
        </w:numPr>
        <w:spacing w:after="240"/>
        <w:ind w:left="426" w:hanging="426"/>
        <w:rPr>
          <w:sz w:val="26"/>
          <w:szCs w:val="26"/>
        </w:rPr>
      </w:pPr>
      <w:bookmarkStart w:id="45" w:name="_Toc167454908"/>
      <w:bookmarkStart w:id="46" w:name="_Toc200634827"/>
      <w:r w:rsidRPr="3C62D071">
        <w:rPr>
          <w:sz w:val="26"/>
          <w:szCs w:val="26"/>
        </w:rPr>
        <w:t>A</w:t>
      </w:r>
      <w:r w:rsidR="23B00EB3" w:rsidRPr="3C62D071">
        <w:rPr>
          <w:sz w:val="26"/>
          <w:szCs w:val="26"/>
        </w:rPr>
        <w:t xml:space="preserve">ssessment </w:t>
      </w:r>
      <w:r w:rsidR="004A043C" w:rsidRPr="3C62D071">
        <w:rPr>
          <w:sz w:val="26"/>
          <w:szCs w:val="26"/>
        </w:rPr>
        <w:t xml:space="preserve">and approval </w:t>
      </w:r>
      <w:r w:rsidR="23B00EB3" w:rsidRPr="3C62D071">
        <w:rPr>
          <w:sz w:val="26"/>
          <w:szCs w:val="26"/>
        </w:rPr>
        <w:t>process</w:t>
      </w:r>
      <w:bookmarkEnd w:id="45"/>
      <w:bookmarkEnd w:id="46"/>
    </w:p>
    <w:p w14:paraId="43DDA000" w14:textId="2424D2CD" w:rsidR="001A51EE" w:rsidRPr="001A51EE" w:rsidRDefault="001A51EE" w:rsidP="001A51EE">
      <w:pPr>
        <w:pStyle w:val="Heading3"/>
        <w:numPr>
          <w:ilvl w:val="1"/>
          <w:numId w:val="1"/>
        </w:numPr>
        <w:ind w:left="426" w:hanging="426"/>
      </w:pPr>
      <w:bookmarkStart w:id="47" w:name="_Toc200634828"/>
      <w:r>
        <w:t>EOI Assessment criteria</w:t>
      </w:r>
      <w:bookmarkEnd w:id="47"/>
    </w:p>
    <w:p w14:paraId="13EAEB74" w14:textId="5AB6179F" w:rsidR="0071344F" w:rsidRDefault="0071344F" w:rsidP="0071344F">
      <w:pPr>
        <w:spacing w:before="240" w:after="240"/>
      </w:pPr>
      <w:bookmarkStart w:id="48" w:name="_Toc172817884"/>
      <w:bookmarkStart w:id="49" w:name="_Toc172818822"/>
      <w:bookmarkStart w:id="50" w:name="_Toc173928125"/>
      <w:bookmarkStart w:id="51" w:name="_Toc173929968"/>
      <w:bookmarkStart w:id="52" w:name="_Toc174364889"/>
      <w:bookmarkEnd w:id="48"/>
      <w:bookmarkEnd w:id="49"/>
      <w:bookmarkEnd w:id="50"/>
      <w:bookmarkEnd w:id="51"/>
      <w:bookmarkEnd w:id="52"/>
      <w:r>
        <w:t xml:space="preserve">This is a competitive </w:t>
      </w:r>
      <w:r w:rsidR="002C0E92">
        <w:t xml:space="preserve">EOI </w:t>
      </w:r>
      <w:r>
        <w:t xml:space="preserve">process, eligible project proposals that are deemed by the </w:t>
      </w:r>
      <w:r w:rsidR="00CB122E">
        <w:t xml:space="preserve">department </w:t>
      </w:r>
      <w:r>
        <w:t xml:space="preserve">to be of sufficient quality will </w:t>
      </w:r>
      <w:r w:rsidR="002C0E92">
        <w:t>be invited to apply for grant funding</w:t>
      </w:r>
      <w:r>
        <w:t xml:space="preserve">. </w:t>
      </w:r>
    </w:p>
    <w:p w14:paraId="7E31A5C6" w14:textId="01338561" w:rsidR="00DC4E02" w:rsidRDefault="00DC4E02" w:rsidP="0071344F">
      <w:pPr>
        <w:spacing w:before="240" w:after="240"/>
      </w:pPr>
      <w:r>
        <w:t>E</w:t>
      </w:r>
      <w:r w:rsidR="007136DF">
        <w:t>xpression of Interest (E</w:t>
      </w:r>
      <w:r w:rsidR="00C5302B">
        <w:t>O</w:t>
      </w:r>
      <w:r w:rsidR="007136DF">
        <w:t>I)</w:t>
      </w:r>
      <w:r>
        <w:t xml:space="preserve"> assessment:</w:t>
      </w:r>
    </w:p>
    <w:p w14:paraId="6B20790B" w14:textId="465A4E06" w:rsidR="00DC4E02" w:rsidRDefault="007136DF" w:rsidP="00191155">
      <w:pPr>
        <w:pStyle w:val="bullet1"/>
      </w:pPr>
      <w:r>
        <w:t xml:space="preserve">EOIs are assessed for eligibility in accordance with the eligibility criteria outlined in </w:t>
      </w:r>
      <w:r w:rsidRPr="00803952">
        <w:t>Section 3</w:t>
      </w:r>
      <w:r>
        <w:t xml:space="preserve"> by representatives from the department.</w:t>
      </w:r>
    </w:p>
    <w:p w14:paraId="0E23E7CE" w14:textId="6D90A478" w:rsidR="007136DF" w:rsidRDefault="007136DF" w:rsidP="00191155">
      <w:pPr>
        <w:pStyle w:val="bullet1"/>
      </w:pPr>
      <w:r>
        <w:t xml:space="preserve">Eligible EOIs </w:t>
      </w:r>
      <w:r w:rsidR="00114506">
        <w:t xml:space="preserve">will be </w:t>
      </w:r>
      <w:r w:rsidR="00F94AC9">
        <w:t xml:space="preserve">competitively </w:t>
      </w:r>
      <w:r w:rsidR="00114506">
        <w:t xml:space="preserve">assessed </w:t>
      </w:r>
      <w:r w:rsidR="005A726B">
        <w:t xml:space="preserve">by representatives from the department on </w:t>
      </w:r>
      <w:r w:rsidR="00FE4D3D">
        <w:t xml:space="preserve">how well </w:t>
      </w:r>
      <w:r w:rsidR="005A726B">
        <w:t>the project concept meets the objectives and outcomes of the program</w:t>
      </w:r>
      <w:r w:rsidR="00191C1D">
        <w:t xml:space="preserve"> </w:t>
      </w:r>
      <w:r w:rsidR="00316788">
        <w:t>against the criteria outlined below:</w:t>
      </w:r>
    </w:p>
    <w:p w14:paraId="60E5BEE1" w14:textId="77777777" w:rsidR="00316788" w:rsidRDefault="00316788" w:rsidP="00316788">
      <w:pPr>
        <w:pStyle w:val="bullet1"/>
        <w:numPr>
          <w:ilvl w:val="0"/>
          <w:numId w:val="0"/>
        </w:numPr>
      </w:pPr>
    </w:p>
    <w:tbl>
      <w:tblPr>
        <w:tblW w:w="9322" w:type="dxa"/>
        <w:tblBorders>
          <w:top w:val="single" w:sz="4" w:space="0" w:color="FCB692"/>
          <w:left w:val="single" w:sz="4" w:space="0" w:color="FCB692"/>
          <w:bottom w:val="single" w:sz="4" w:space="0" w:color="FCB692"/>
          <w:right w:val="single" w:sz="4" w:space="0" w:color="FCB692"/>
          <w:insideH w:val="single" w:sz="4" w:space="0" w:color="FCB692"/>
          <w:insideV w:val="single" w:sz="4" w:space="0" w:color="FCB692"/>
        </w:tblBorders>
        <w:tblLook w:val="0680" w:firstRow="0" w:lastRow="0" w:firstColumn="1" w:lastColumn="0" w:noHBand="1" w:noVBand="1"/>
      </w:tblPr>
      <w:tblGrid>
        <w:gridCol w:w="2404"/>
        <w:gridCol w:w="5613"/>
        <w:gridCol w:w="1305"/>
      </w:tblGrid>
      <w:tr w:rsidR="00C07262" w:rsidRPr="007E6F5A" w14:paraId="2ECA3340" w14:textId="77777777">
        <w:trPr>
          <w:trHeight w:val="432"/>
        </w:trPr>
        <w:tc>
          <w:tcPr>
            <w:tcW w:w="2404" w:type="dxa"/>
            <w:shd w:val="clear" w:color="auto" w:fill="auto"/>
            <w:vAlign w:val="center"/>
          </w:tcPr>
          <w:p w14:paraId="123325C4" w14:textId="77777777" w:rsidR="00C07262" w:rsidRPr="007E6F5A" w:rsidRDefault="00C07262">
            <w:pPr>
              <w:rPr>
                <w:b/>
                <w:bCs/>
              </w:rPr>
            </w:pPr>
            <w:r w:rsidRPr="007E6F5A">
              <w:rPr>
                <w:b/>
                <w:bCs/>
              </w:rPr>
              <w:t>Assessment Criteria</w:t>
            </w:r>
          </w:p>
        </w:tc>
        <w:tc>
          <w:tcPr>
            <w:tcW w:w="5613" w:type="dxa"/>
            <w:shd w:val="clear" w:color="auto" w:fill="auto"/>
            <w:vAlign w:val="center"/>
          </w:tcPr>
          <w:p w14:paraId="4F3C90DE" w14:textId="1270B635" w:rsidR="00C07262" w:rsidRPr="007E6F5A" w:rsidRDefault="0093031F">
            <w:pPr>
              <w:rPr>
                <w:b/>
                <w:bCs/>
              </w:rPr>
            </w:pPr>
            <w:r w:rsidRPr="00B737FD">
              <w:rPr>
                <w:rFonts w:ascii="VIC" w:hAnsi="VIC"/>
                <w:b/>
                <w:bCs/>
              </w:rPr>
              <w:t>What will be taken into consideration as part of the assessment</w:t>
            </w:r>
          </w:p>
        </w:tc>
        <w:tc>
          <w:tcPr>
            <w:tcW w:w="1305" w:type="dxa"/>
            <w:vAlign w:val="center"/>
          </w:tcPr>
          <w:p w14:paraId="618E651F" w14:textId="77777777" w:rsidR="00C07262" w:rsidRPr="007E6F5A" w:rsidRDefault="00C07262">
            <w:pPr>
              <w:rPr>
                <w:b/>
                <w:bCs/>
              </w:rPr>
            </w:pPr>
            <w:r>
              <w:rPr>
                <w:b/>
                <w:bCs/>
              </w:rPr>
              <w:t>Weighting</w:t>
            </w:r>
          </w:p>
        </w:tc>
      </w:tr>
      <w:tr w:rsidR="00C07262" w:rsidRPr="00F32562" w14:paraId="641A8D14" w14:textId="77777777">
        <w:trPr>
          <w:trHeight w:val="533"/>
        </w:trPr>
        <w:tc>
          <w:tcPr>
            <w:tcW w:w="2404" w:type="dxa"/>
            <w:shd w:val="clear" w:color="auto" w:fill="auto"/>
          </w:tcPr>
          <w:p w14:paraId="1E1CE1B0" w14:textId="77777777" w:rsidR="00C07262" w:rsidRPr="007872FA" w:rsidRDefault="00C07262">
            <w:pPr>
              <w:spacing w:line="276" w:lineRule="auto"/>
              <w:rPr>
                <w:i/>
                <w:iCs/>
              </w:rPr>
            </w:pPr>
            <w:r>
              <w:rPr>
                <w:i/>
                <w:iCs/>
              </w:rPr>
              <w:t>1</w:t>
            </w:r>
            <w:r w:rsidRPr="007872FA">
              <w:rPr>
                <w:i/>
                <w:iCs/>
              </w:rPr>
              <w:t xml:space="preserve">. </w:t>
            </w:r>
            <w:r>
              <w:rPr>
                <w:i/>
                <w:iCs/>
              </w:rPr>
              <w:t>Opportunity</w:t>
            </w:r>
          </w:p>
        </w:tc>
        <w:tc>
          <w:tcPr>
            <w:tcW w:w="5613" w:type="dxa"/>
            <w:shd w:val="clear" w:color="auto" w:fill="auto"/>
            <w:vAlign w:val="center"/>
          </w:tcPr>
          <w:p w14:paraId="278F4831" w14:textId="3E17D1F4" w:rsidR="00F24D1D" w:rsidRDefault="008F2268" w:rsidP="00C07262">
            <w:pPr>
              <w:numPr>
                <w:ilvl w:val="0"/>
                <w:numId w:val="33"/>
              </w:numPr>
              <w:suppressAutoHyphens w:val="0"/>
              <w:autoSpaceDE/>
              <w:autoSpaceDN/>
              <w:adjustRightInd/>
              <w:spacing w:line="278" w:lineRule="auto"/>
              <w:textAlignment w:val="auto"/>
            </w:pPr>
            <w:r>
              <w:t>h</w:t>
            </w:r>
            <w:r w:rsidRPr="001248EB">
              <w:t xml:space="preserve">ow the </w:t>
            </w:r>
            <w:r>
              <w:t>project</w:t>
            </w:r>
            <w:r w:rsidRPr="001248EB">
              <w:t xml:space="preserve"> enables economic </w:t>
            </w:r>
            <w:r>
              <w:t>development</w:t>
            </w:r>
            <w:r w:rsidRPr="001248EB">
              <w:t xml:space="preserve"> among </w:t>
            </w:r>
            <w:r w:rsidR="005775C5">
              <w:t xml:space="preserve">regional </w:t>
            </w:r>
            <w:r>
              <w:t>First</w:t>
            </w:r>
            <w:r w:rsidRPr="001248EB">
              <w:t xml:space="preserve"> </w:t>
            </w:r>
            <w:r>
              <w:t>P</w:t>
            </w:r>
            <w:r w:rsidRPr="001248EB">
              <w:t>eople</w:t>
            </w:r>
            <w:r>
              <w:t xml:space="preserve">s </w:t>
            </w:r>
            <w:r w:rsidRPr="001248EB">
              <w:t>and businesses and contributes to community, Country and culture</w:t>
            </w:r>
            <w:r>
              <w:t xml:space="preserve"> as they relate to Tourism*</w:t>
            </w:r>
          </w:p>
          <w:p w14:paraId="43635F6C" w14:textId="6B30D960" w:rsidR="00C07262" w:rsidRPr="00DA0BC9" w:rsidRDefault="00C07262" w:rsidP="00DC2729">
            <w:pPr>
              <w:numPr>
                <w:ilvl w:val="0"/>
                <w:numId w:val="33"/>
              </w:numPr>
              <w:suppressAutoHyphens w:val="0"/>
              <w:autoSpaceDE/>
              <w:autoSpaceDN/>
              <w:adjustRightInd/>
              <w:spacing w:line="278" w:lineRule="auto"/>
              <w:textAlignment w:val="auto"/>
            </w:pPr>
            <w:r w:rsidRPr="00407F9D">
              <w:lastRenderedPageBreak/>
              <w:t>c</w:t>
            </w:r>
            <w:r w:rsidRPr="00B516DA">
              <w:t>larity and conciseness of the business opportunity</w:t>
            </w:r>
            <w:r w:rsidRPr="00407F9D">
              <w:t xml:space="preserve"> as it relates to tourism</w:t>
            </w:r>
            <w:r w:rsidR="00814F32">
              <w:t xml:space="preserve"> including </w:t>
            </w:r>
            <w:r>
              <w:t>i</w:t>
            </w:r>
            <w:r w:rsidRPr="00DA0BC9">
              <w:t>dentification of the target customers</w:t>
            </w:r>
          </w:p>
          <w:p w14:paraId="1CF08450" w14:textId="0A8D129E" w:rsidR="00C07262" w:rsidRPr="00F32562" w:rsidRDefault="00C07262" w:rsidP="00740AAA">
            <w:pPr>
              <w:numPr>
                <w:ilvl w:val="0"/>
                <w:numId w:val="33"/>
              </w:numPr>
              <w:suppressAutoHyphens w:val="0"/>
              <w:autoSpaceDE/>
              <w:autoSpaceDN/>
              <w:adjustRightInd/>
              <w:spacing w:line="278" w:lineRule="auto"/>
              <w:textAlignment w:val="auto"/>
            </w:pPr>
            <w:r>
              <w:t>i</w:t>
            </w:r>
            <w:r w:rsidRPr="00A3463B">
              <w:t>dentification of gaps in the market</w:t>
            </w:r>
            <w:r w:rsidR="00740AAA">
              <w:t xml:space="preserve"> and </w:t>
            </w:r>
            <w:r w:rsidR="00740AAA" w:rsidRPr="007D3B20">
              <w:t>unique selling propositions (USPs)</w:t>
            </w:r>
          </w:p>
        </w:tc>
        <w:tc>
          <w:tcPr>
            <w:tcW w:w="1305" w:type="dxa"/>
          </w:tcPr>
          <w:p w14:paraId="5210A86F" w14:textId="77777777" w:rsidR="00C07262" w:rsidRPr="00F32562" w:rsidRDefault="00C07262">
            <w:r>
              <w:lastRenderedPageBreak/>
              <w:t>20%</w:t>
            </w:r>
          </w:p>
        </w:tc>
      </w:tr>
      <w:tr w:rsidR="00C07262" w14:paraId="56492278" w14:textId="77777777">
        <w:trPr>
          <w:trHeight w:val="806"/>
        </w:trPr>
        <w:tc>
          <w:tcPr>
            <w:tcW w:w="2404" w:type="dxa"/>
            <w:shd w:val="clear" w:color="auto" w:fill="auto"/>
          </w:tcPr>
          <w:p w14:paraId="69A3218A" w14:textId="77777777" w:rsidR="00C07262" w:rsidRPr="5D67E719" w:rsidRDefault="00C07262">
            <w:pPr>
              <w:spacing w:line="276" w:lineRule="auto"/>
              <w:rPr>
                <w:i/>
                <w:iCs/>
              </w:rPr>
            </w:pPr>
            <w:r>
              <w:rPr>
                <w:i/>
                <w:iCs/>
              </w:rPr>
              <w:t>2</w:t>
            </w:r>
            <w:r w:rsidRPr="007872FA">
              <w:rPr>
                <w:i/>
                <w:iCs/>
              </w:rPr>
              <w:t xml:space="preserve">. </w:t>
            </w:r>
            <w:r>
              <w:rPr>
                <w:i/>
                <w:iCs/>
              </w:rPr>
              <w:t>Solution</w:t>
            </w:r>
          </w:p>
        </w:tc>
        <w:tc>
          <w:tcPr>
            <w:tcW w:w="5613" w:type="dxa"/>
            <w:shd w:val="clear" w:color="auto" w:fill="auto"/>
            <w:vAlign w:val="center"/>
          </w:tcPr>
          <w:p w14:paraId="324A8CD7" w14:textId="3857FABD" w:rsidR="00C07262" w:rsidRPr="00A3463B" w:rsidRDefault="00C07262" w:rsidP="00C07262">
            <w:pPr>
              <w:numPr>
                <w:ilvl w:val="0"/>
                <w:numId w:val="34"/>
              </w:numPr>
              <w:suppressAutoHyphens w:val="0"/>
              <w:autoSpaceDE/>
              <w:autoSpaceDN/>
              <w:adjustRightInd/>
              <w:spacing w:line="278" w:lineRule="auto"/>
              <w:textAlignment w:val="auto"/>
            </w:pPr>
            <w:r>
              <w:t>c</w:t>
            </w:r>
            <w:r w:rsidRPr="00A3463B">
              <w:t xml:space="preserve">lear description of the proposed solution and its major </w:t>
            </w:r>
            <w:r w:rsidR="00CC1DCA">
              <w:t xml:space="preserve">tourism </w:t>
            </w:r>
            <w:r w:rsidRPr="00A3463B">
              <w:t>benefits</w:t>
            </w:r>
          </w:p>
          <w:p w14:paraId="242B37E6" w14:textId="1CF7F157" w:rsidR="00C07262" w:rsidRPr="00CE32DD" w:rsidRDefault="00C07262" w:rsidP="00C07262">
            <w:pPr>
              <w:numPr>
                <w:ilvl w:val="0"/>
                <w:numId w:val="34"/>
              </w:numPr>
              <w:suppressAutoHyphens w:val="0"/>
              <w:autoSpaceDE/>
              <w:autoSpaceDN/>
              <w:adjustRightInd/>
              <w:spacing w:line="278" w:lineRule="auto"/>
              <w:textAlignment w:val="auto"/>
            </w:pPr>
            <w:r>
              <w:t>e</w:t>
            </w:r>
            <w:r w:rsidRPr="00A3463B">
              <w:t>xplanation of the positive impacts, job creation</w:t>
            </w:r>
            <w:r w:rsidR="00CD6BEF">
              <w:t xml:space="preserve"> and </w:t>
            </w:r>
            <w:r w:rsidRPr="00A3463B">
              <w:t>improved wellbeing</w:t>
            </w:r>
          </w:p>
        </w:tc>
        <w:tc>
          <w:tcPr>
            <w:tcW w:w="1305" w:type="dxa"/>
          </w:tcPr>
          <w:p w14:paraId="290C41E8" w14:textId="77777777" w:rsidR="00C07262" w:rsidRDefault="00C07262">
            <w:r>
              <w:t>20%</w:t>
            </w:r>
          </w:p>
        </w:tc>
      </w:tr>
      <w:tr w:rsidR="00C07262" w:rsidRPr="00CE3259" w14:paraId="7B5EC76E" w14:textId="77777777">
        <w:trPr>
          <w:trHeight w:val="525"/>
        </w:trPr>
        <w:tc>
          <w:tcPr>
            <w:tcW w:w="2404" w:type="dxa"/>
            <w:shd w:val="clear" w:color="auto" w:fill="auto"/>
            <w:vAlign w:val="center"/>
          </w:tcPr>
          <w:p w14:paraId="4EBC307B" w14:textId="77777777" w:rsidR="00C07262" w:rsidRDefault="00C07262">
            <w:pPr>
              <w:spacing w:line="276" w:lineRule="auto"/>
              <w:rPr>
                <w:i/>
                <w:iCs/>
              </w:rPr>
            </w:pPr>
            <w:r>
              <w:rPr>
                <w:i/>
                <w:iCs/>
              </w:rPr>
              <w:t>3. Market Analysis and competitive landscape</w:t>
            </w:r>
          </w:p>
        </w:tc>
        <w:tc>
          <w:tcPr>
            <w:tcW w:w="5613" w:type="dxa"/>
            <w:shd w:val="clear" w:color="auto" w:fill="auto"/>
          </w:tcPr>
          <w:p w14:paraId="300B0783" w14:textId="04F7AFFF" w:rsidR="007562B0" w:rsidRDefault="007562B0" w:rsidP="00C07262">
            <w:pPr>
              <w:numPr>
                <w:ilvl w:val="0"/>
                <w:numId w:val="34"/>
              </w:numPr>
              <w:suppressAutoHyphens w:val="0"/>
              <w:autoSpaceDE/>
              <w:autoSpaceDN/>
              <w:adjustRightInd/>
              <w:spacing w:line="278" w:lineRule="auto"/>
              <w:textAlignment w:val="auto"/>
            </w:pPr>
            <w:r w:rsidRPr="00407F9D">
              <w:t>r</w:t>
            </w:r>
            <w:r w:rsidRPr="00B516DA">
              <w:t xml:space="preserve">ealistic assessment of market, product, and </w:t>
            </w:r>
            <w:r>
              <w:t xml:space="preserve">any major </w:t>
            </w:r>
            <w:r w:rsidRPr="00B516DA">
              <w:t>delivery risk</w:t>
            </w:r>
            <w:r>
              <w:t xml:space="preserve">s </w:t>
            </w:r>
          </w:p>
          <w:p w14:paraId="56730B75" w14:textId="64C3D14F" w:rsidR="00C07262" w:rsidRPr="00502D3D" w:rsidRDefault="00C07262" w:rsidP="007562B0">
            <w:pPr>
              <w:numPr>
                <w:ilvl w:val="0"/>
                <w:numId w:val="34"/>
              </w:numPr>
              <w:suppressAutoHyphens w:val="0"/>
              <w:autoSpaceDE/>
              <w:autoSpaceDN/>
              <w:adjustRightInd/>
              <w:spacing w:line="278" w:lineRule="auto"/>
              <w:textAlignment w:val="auto"/>
            </w:pPr>
            <w:r w:rsidRPr="00407F9D">
              <w:t>d</w:t>
            </w:r>
            <w:r w:rsidRPr="00B516DA">
              <w:t>emonstration of competitive advantage in the market</w:t>
            </w:r>
          </w:p>
        </w:tc>
        <w:tc>
          <w:tcPr>
            <w:tcW w:w="1305" w:type="dxa"/>
          </w:tcPr>
          <w:p w14:paraId="168B5C40" w14:textId="77777777" w:rsidR="00C07262" w:rsidRPr="00CE3259" w:rsidRDefault="00C07262">
            <w:r>
              <w:t>2</w:t>
            </w:r>
            <w:r w:rsidRPr="00CE3259">
              <w:t>0%</w:t>
            </w:r>
          </w:p>
        </w:tc>
      </w:tr>
      <w:tr w:rsidR="00C07262" w:rsidRPr="00CE3259" w14:paraId="79F58896" w14:textId="77777777">
        <w:trPr>
          <w:trHeight w:val="525"/>
        </w:trPr>
        <w:tc>
          <w:tcPr>
            <w:tcW w:w="2404" w:type="dxa"/>
            <w:shd w:val="clear" w:color="auto" w:fill="auto"/>
            <w:vAlign w:val="center"/>
          </w:tcPr>
          <w:p w14:paraId="7E15D266" w14:textId="77777777" w:rsidR="00C07262" w:rsidRDefault="00C07262">
            <w:pPr>
              <w:spacing w:line="276" w:lineRule="auto"/>
              <w:rPr>
                <w:i/>
                <w:iCs/>
              </w:rPr>
            </w:pPr>
            <w:r>
              <w:rPr>
                <w:i/>
                <w:iCs/>
              </w:rPr>
              <w:t>4. Business Model</w:t>
            </w:r>
          </w:p>
        </w:tc>
        <w:tc>
          <w:tcPr>
            <w:tcW w:w="5613" w:type="dxa"/>
            <w:shd w:val="clear" w:color="auto" w:fill="auto"/>
          </w:tcPr>
          <w:p w14:paraId="114EB96F" w14:textId="77777777" w:rsidR="00C07262" w:rsidRPr="00B516DA" w:rsidRDefault="00C07262" w:rsidP="00C07262">
            <w:pPr>
              <w:numPr>
                <w:ilvl w:val="0"/>
                <w:numId w:val="34"/>
              </w:numPr>
              <w:suppressAutoHyphens w:val="0"/>
              <w:autoSpaceDE/>
              <w:autoSpaceDN/>
              <w:adjustRightInd/>
              <w:spacing w:line="278" w:lineRule="auto"/>
              <w:textAlignment w:val="auto"/>
            </w:pPr>
            <w:r w:rsidRPr="00407F9D">
              <w:t>p</w:t>
            </w:r>
            <w:r w:rsidRPr="00B516DA">
              <w:t xml:space="preserve">otential for consistent income generation and </w:t>
            </w:r>
            <w:r>
              <w:t>growth</w:t>
            </w:r>
          </w:p>
          <w:p w14:paraId="0BC74CCB" w14:textId="64437AEB" w:rsidR="00C07262" w:rsidRPr="00E7276B" w:rsidRDefault="007F24B9" w:rsidP="00C07262">
            <w:pPr>
              <w:numPr>
                <w:ilvl w:val="0"/>
                <w:numId w:val="34"/>
              </w:numPr>
              <w:suppressAutoHyphens w:val="0"/>
              <w:autoSpaceDE/>
              <w:autoSpaceDN/>
              <w:adjustRightInd/>
              <w:spacing w:line="278" w:lineRule="auto"/>
              <w:textAlignment w:val="auto"/>
            </w:pPr>
            <w:r>
              <w:t xml:space="preserve">statutory </w:t>
            </w:r>
            <w:r w:rsidR="00C07262" w:rsidRPr="00E7276B">
              <w:t>planning</w:t>
            </w:r>
            <w:r w:rsidR="00C9401E">
              <w:t xml:space="preserve"> -</w:t>
            </w:r>
            <w:r w:rsidR="00C07262" w:rsidRPr="00E7276B">
              <w:t xml:space="preserve"> is it required, is it in place</w:t>
            </w:r>
          </w:p>
        </w:tc>
        <w:tc>
          <w:tcPr>
            <w:tcW w:w="1305" w:type="dxa"/>
          </w:tcPr>
          <w:p w14:paraId="77D9CF60" w14:textId="77777777" w:rsidR="00C07262" w:rsidRPr="00CE3259" w:rsidRDefault="00C07262">
            <w:r>
              <w:t>20</w:t>
            </w:r>
            <w:r w:rsidRPr="00CE3259">
              <w:t>%</w:t>
            </w:r>
          </w:p>
        </w:tc>
      </w:tr>
      <w:tr w:rsidR="00C07262" w:rsidRPr="00CE3259" w14:paraId="4B92EEAC" w14:textId="77777777">
        <w:trPr>
          <w:trHeight w:val="525"/>
        </w:trPr>
        <w:tc>
          <w:tcPr>
            <w:tcW w:w="2404" w:type="dxa"/>
            <w:shd w:val="clear" w:color="auto" w:fill="auto"/>
            <w:vAlign w:val="center"/>
          </w:tcPr>
          <w:p w14:paraId="5B85E64A" w14:textId="77777777" w:rsidR="00C07262" w:rsidRDefault="00C07262">
            <w:pPr>
              <w:spacing w:line="276" w:lineRule="auto"/>
              <w:rPr>
                <w:i/>
                <w:iCs/>
              </w:rPr>
            </w:pPr>
            <w:r>
              <w:rPr>
                <w:i/>
                <w:iCs/>
              </w:rPr>
              <w:t>5. Team</w:t>
            </w:r>
          </w:p>
        </w:tc>
        <w:tc>
          <w:tcPr>
            <w:tcW w:w="5613" w:type="dxa"/>
            <w:shd w:val="clear" w:color="auto" w:fill="auto"/>
          </w:tcPr>
          <w:p w14:paraId="3AE09234" w14:textId="77777777" w:rsidR="00C07262" w:rsidRPr="00EA51D3" w:rsidRDefault="00C07262" w:rsidP="00C07262">
            <w:pPr>
              <w:numPr>
                <w:ilvl w:val="0"/>
                <w:numId w:val="34"/>
              </w:numPr>
              <w:tabs>
                <w:tab w:val="left" w:pos="720"/>
              </w:tabs>
              <w:suppressAutoHyphens w:val="0"/>
              <w:autoSpaceDE/>
              <w:autoSpaceDN/>
              <w:adjustRightInd/>
              <w:spacing w:line="278" w:lineRule="auto"/>
              <w:textAlignment w:val="auto"/>
            </w:pPr>
            <w:r w:rsidRPr="5B89074F">
              <w:t>introduction of team members and their expertise</w:t>
            </w:r>
          </w:p>
          <w:p w14:paraId="76312CB2" w14:textId="77777777" w:rsidR="00C07262" w:rsidRPr="00EA51D3" w:rsidRDefault="00C07262" w:rsidP="00C07262">
            <w:pPr>
              <w:numPr>
                <w:ilvl w:val="0"/>
                <w:numId w:val="34"/>
              </w:numPr>
              <w:tabs>
                <w:tab w:val="left" w:pos="720"/>
              </w:tabs>
              <w:suppressAutoHyphens w:val="0"/>
              <w:autoSpaceDE/>
              <w:autoSpaceDN/>
              <w:adjustRightInd/>
              <w:spacing w:line="278" w:lineRule="auto"/>
              <w:textAlignment w:val="auto"/>
            </w:pPr>
            <w:r>
              <w:t>i</w:t>
            </w:r>
            <w:r w:rsidRPr="00EA51D3">
              <w:t>dentification of the lead coordinator</w:t>
            </w:r>
          </w:p>
        </w:tc>
        <w:tc>
          <w:tcPr>
            <w:tcW w:w="1305" w:type="dxa"/>
          </w:tcPr>
          <w:p w14:paraId="578CB1EE" w14:textId="77777777" w:rsidR="00C07262" w:rsidRPr="00CE3259" w:rsidRDefault="00C07262">
            <w:r w:rsidRPr="00CE3259">
              <w:t>10%</w:t>
            </w:r>
          </w:p>
        </w:tc>
      </w:tr>
      <w:tr w:rsidR="00C07262" w:rsidRPr="003927F2" w14:paraId="4712E594" w14:textId="77777777">
        <w:trPr>
          <w:trHeight w:val="525"/>
        </w:trPr>
        <w:tc>
          <w:tcPr>
            <w:tcW w:w="2404" w:type="dxa"/>
            <w:shd w:val="clear" w:color="auto" w:fill="auto"/>
            <w:vAlign w:val="center"/>
          </w:tcPr>
          <w:p w14:paraId="5EDB15F2" w14:textId="77777777" w:rsidR="00C07262" w:rsidRDefault="00C07262">
            <w:pPr>
              <w:spacing w:line="276" w:lineRule="auto"/>
              <w:rPr>
                <w:i/>
                <w:iCs/>
              </w:rPr>
            </w:pPr>
            <w:r>
              <w:rPr>
                <w:i/>
                <w:iCs/>
              </w:rPr>
              <w:t>6</w:t>
            </w:r>
            <w:r w:rsidRPr="5B89074F">
              <w:rPr>
                <w:i/>
                <w:iCs/>
              </w:rPr>
              <w:t>. Investment ask</w:t>
            </w:r>
          </w:p>
        </w:tc>
        <w:tc>
          <w:tcPr>
            <w:tcW w:w="5613" w:type="dxa"/>
            <w:shd w:val="clear" w:color="auto" w:fill="auto"/>
          </w:tcPr>
          <w:p w14:paraId="15E5E079" w14:textId="77777777" w:rsidR="00C07262" w:rsidRPr="00203742" w:rsidRDefault="00C07262" w:rsidP="00C07262">
            <w:pPr>
              <w:numPr>
                <w:ilvl w:val="0"/>
                <w:numId w:val="34"/>
              </w:numPr>
              <w:tabs>
                <w:tab w:val="left" w:pos="720"/>
              </w:tabs>
              <w:suppressAutoHyphens w:val="0"/>
              <w:autoSpaceDE/>
              <w:autoSpaceDN/>
              <w:adjustRightInd/>
              <w:spacing w:line="278" w:lineRule="auto"/>
              <w:textAlignment w:val="auto"/>
            </w:pPr>
            <w:r w:rsidRPr="5B89074F">
              <w:t>clear statement of the funding amount being requested appears commensurate with the concept</w:t>
            </w:r>
          </w:p>
          <w:p w14:paraId="51E8B89D" w14:textId="0BFC7A11" w:rsidR="00C07262" w:rsidRPr="00C86A33" w:rsidRDefault="00C07262" w:rsidP="00C307C8">
            <w:pPr>
              <w:numPr>
                <w:ilvl w:val="0"/>
                <w:numId w:val="34"/>
              </w:numPr>
              <w:tabs>
                <w:tab w:val="left" w:pos="720"/>
              </w:tabs>
              <w:suppressAutoHyphens w:val="0"/>
              <w:autoSpaceDE/>
              <w:autoSpaceDN/>
              <w:adjustRightInd/>
              <w:spacing w:line="278" w:lineRule="auto"/>
              <w:textAlignment w:val="auto"/>
            </w:pPr>
            <w:r>
              <w:t>e</w:t>
            </w:r>
            <w:r w:rsidRPr="00203742">
              <w:t>xplanation of how the funds will be used</w:t>
            </w:r>
            <w:r w:rsidR="00C307C8">
              <w:t xml:space="preserve"> </w:t>
            </w:r>
          </w:p>
        </w:tc>
        <w:tc>
          <w:tcPr>
            <w:tcW w:w="1305" w:type="dxa"/>
          </w:tcPr>
          <w:p w14:paraId="67FF454F" w14:textId="77777777" w:rsidR="00C07262" w:rsidRPr="003927F2" w:rsidRDefault="00C07262">
            <w:r w:rsidRPr="003927F2">
              <w:t>1</w:t>
            </w:r>
            <w:r>
              <w:t>0</w:t>
            </w:r>
            <w:r w:rsidRPr="003927F2">
              <w:t>%</w:t>
            </w:r>
          </w:p>
        </w:tc>
      </w:tr>
    </w:tbl>
    <w:p w14:paraId="0B6A5DBD" w14:textId="3EE4A6B6" w:rsidR="0097206A" w:rsidRDefault="0097206A" w:rsidP="0097206A">
      <w:pPr>
        <w:spacing w:before="240" w:after="240"/>
      </w:pPr>
      <w:r>
        <w:t xml:space="preserve">Successful EOIs will be invited to </w:t>
      </w:r>
      <w:r w:rsidR="00237E44">
        <w:t>apply</w:t>
      </w:r>
      <w:r>
        <w:t>.</w:t>
      </w:r>
    </w:p>
    <w:p w14:paraId="74A54F6C" w14:textId="20426A92" w:rsidR="00080BEF" w:rsidRDefault="00080BEF" w:rsidP="00CA5A7F">
      <w:pPr>
        <w:pStyle w:val="Heading3"/>
        <w:numPr>
          <w:ilvl w:val="1"/>
          <w:numId w:val="1"/>
        </w:numPr>
        <w:ind w:left="426" w:hanging="426"/>
      </w:pPr>
      <w:bookmarkStart w:id="53" w:name="_Toc200634829"/>
      <w:r>
        <w:t xml:space="preserve">Invited </w:t>
      </w:r>
      <w:r w:rsidR="00CA5A7F">
        <w:t>A</w:t>
      </w:r>
      <w:r>
        <w:t>pplic</w:t>
      </w:r>
      <w:r w:rsidR="00CA5A7F">
        <w:t xml:space="preserve">ants </w:t>
      </w:r>
      <w:r w:rsidR="00A27494">
        <w:t xml:space="preserve">Grant </w:t>
      </w:r>
      <w:r>
        <w:t>Assessment criteria</w:t>
      </w:r>
      <w:bookmarkEnd w:id="53"/>
    </w:p>
    <w:p w14:paraId="712CCB27" w14:textId="0D515B02" w:rsidR="001756C1" w:rsidRPr="002C0E92" w:rsidRDefault="00ED1898" w:rsidP="002C0E92">
      <w:pPr>
        <w:spacing w:before="240" w:after="240"/>
      </w:pPr>
      <w:r>
        <w:t>A</w:t>
      </w:r>
      <w:r w:rsidR="00482E21">
        <w:t>pplications must be closely aligned to the EOI submitted</w:t>
      </w:r>
      <w:r w:rsidR="00601F2F">
        <w:t xml:space="preserve"> and</w:t>
      </w:r>
      <w:r w:rsidR="00482E21">
        <w:t xml:space="preserve"> </w:t>
      </w:r>
      <w:r w:rsidR="004E2911">
        <w:t>under the same entity</w:t>
      </w:r>
      <w:r w:rsidR="00C62CE2">
        <w:t xml:space="preserve"> details </w:t>
      </w:r>
      <w:r w:rsidR="00482E21">
        <w:t>to</w:t>
      </w:r>
      <w:r w:rsidR="002C0E92">
        <w:t xml:space="preserve"> </w:t>
      </w:r>
      <w:r w:rsidR="00FA7E36">
        <w:t xml:space="preserve">remain </w:t>
      </w:r>
      <w:r w:rsidR="002C0E92">
        <w:t>eligible</w:t>
      </w:r>
      <w:r w:rsidR="00601F2F">
        <w:t xml:space="preserve"> for recommendation</w:t>
      </w:r>
      <w:r w:rsidR="00E91B17">
        <w:t xml:space="preserve"> for grant </w:t>
      </w:r>
      <w:r>
        <w:t>program</w:t>
      </w:r>
      <w:r w:rsidR="00601F2F">
        <w:t xml:space="preserve"> funding</w:t>
      </w:r>
      <w:r>
        <w:t>.</w:t>
      </w:r>
      <w:r w:rsidR="00FA7E36">
        <w:t xml:space="preserve"> </w:t>
      </w:r>
    </w:p>
    <w:p w14:paraId="36577A29" w14:textId="77777777" w:rsidR="0071344F" w:rsidRPr="000A5038" w:rsidRDefault="0071344F" w:rsidP="0071344F">
      <w:pPr>
        <w:spacing w:before="240" w:after="240"/>
      </w:pPr>
      <w:r>
        <w:t xml:space="preserve">Applications will be assessed using the following process: </w:t>
      </w:r>
    </w:p>
    <w:p w14:paraId="334721B1" w14:textId="7AC2B1D2" w:rsidR="00031FC7" w:rsidRDefault="004913D1" w:rsidP="00803952">
      <w:pPr>
        <w:pStyle w:val="bullet1"/>
      </w:pPr>
      <w:r>
        <w:t>Applications</w:t>
      </w:r>
      <w:r w:rsidR="00C66C24" w:rsidRPr="00C66C24">
        <w:t xml:space="preserve"> will be considered </w:t>
      </w:r>
      <w:r w:rsidR="00040A8D">
        <w:t xml:space="preserve">and scored competitively </w:t>
      </w:r>
      <w:r w:rsidR="00C66C24" w:rsidRPr="00C66C24">
        <w:t>against the assessment criteria by a panel of department staff</w:t>
      </w:r>
      <w:r w:rsidR="00205226">
        <w:t>.</w:t>
      </w:r>
    </w:p>
    <w:p w14:paraId="4AE456FF" w14:textId="77777777" w:rsidR="0071344F" w:rsidRDefault="00C66C24" w:rsidP="00483B34">
      <w:pPr>
        <w:pStyle w:val="bullet1"/>
      </w:pPr>
      <w:r w:rsidRPr="00C66C24">
        <w:t>All supplementary attachments and information provided as part of the application will be taken into consideration during the assessment process</w:t>
      </w:r>
      <w:r w:rsidR="00031FC7">
        <w:t>.</w:t>
      </w:r>
      <w:r w:rsidR="0071344F">
        <w:t xml:space="preserve"> </w:t>
      </w:r>
      <w:r w:rsidR="00031FC7" w:rsidRPr="00031FC7">
        <w:t xml:space="preserve">The </w:t>
      </w:r>
      <w:r w:rsidR="00700BDF">
        <w:t>d</w:t>
      </w:r>
      <w:r w:rsidR="00031FC7">
        <w:t>epartment</w:t>
      </w:r>
      <w:r w:rsidR="00031FC7" w:rsidRPr="00031FC7">
        <w:t xml:space="preserve"> may request further information or detail about a proposal.</w:t>
      </w:r>
    </w:p>
    <w:p w14:paraId="34EA4A5B" w14:textId="48591157" w:rsidR="0071344F" w:rsidRDefault="0071344F" w:rsidP="00803952">
      <w:pPr>
        <w:pStyle w:val="bullet1"/>
      </w:pPr>
      <w:r>
        <w:t>Eligible applicants may undergo due diligence checks (</w:t>
      </w:r>
      <w:r w:rsidRPr="00803952">
        <w:t>Section 5.</w:t>
      </w:r>
      <w:r w:rsidR="00D207FF">
        <w:t>3</w:t>
      </w:r>
      <w:r>
        <w:t xml:space="preserve">) to enable the </w:t>
      </w:r>
      <w:r w:rsidR="00700BDF">
        <w:t>d</w:t>
      </w:r>
      <w:r>
        <w:t>epartment to assess financial and non-financial risks associated with the proposed activities.</w:t>
      </w:r>
    </w:p>
    <w:p w14:paraId="1BA17CAE" w14:textId="49ABD5D8" w:rsidR="0071344F" w:rsidRDefault="0071344F" w:rsidP="00803952">
      <w:pPr>
        <w:pStyle w:val="bullet1"/>
      </w:pPr>
      <w:r>
        <w:t xml:space="preserve">The </w:t>
      </w:r>
      <w:r w:rsidR="00700BDF">
        <w:t>d</w:t>
      </w:r>
      <w:r>
        <w:t>epartment will provide funding recommendations to the Minister for Tourism, Sport and Major Events for decision</w:t>
      </w:r>
      <w:r w:rsidR="004D2D8E">
        <w:t>s</w:t>
      </w:r>
      <w:r>
        <w:t>.</w:t>
      </w:r>
    </w:p>
    <w:p w14:paraId="28E33102" w14:textId="77777777" w:rsidR="001E1EA4" w:rsidRDefault="7FF859FF" w:rsidP="001E1EA4">
      <w:r>
        <w:t>Eligible applications will be assessed against the criteria outlined below.</w:t>
      </w:r>
    </w:p>
    <w:tbl>
      <w:tblPr>
        <w:tblW w:w="9322" w:type="dxa"/>
        <w:tblBorders>
          <w:top w:val="single" w:sz="4" w:space="0" w:color="FCB692"/>
          <w:left w:val="single" w:sz="4" w:space="0" w:color="FCB692"/>
          <w:bottom w:val="single" w:sz="4" w:space="0" w:color="FCB692"/>
          <w:right w:val="single" w:sz="4" w:space="0" w:color="FCB692"/>
          <w:insideH w:val="single" w:sz="4" w:space="0" w:color="FCB692"/>
          <w:insideV w:val="single" w:sz="4" w:space="0" w:color="FCB692"/>
        </w:tblBorders>
        <w:tblLook w:val="0680" w:firstRow="0" w:lastRow="0" w:firstColumn="1" w:lastColumn="0" w:noHBand="1" w:noVBand="1"/>
      </w:tblPr>
      <w:tblGrid>
        <w:gridCol w:w="2235"/>
        <w:gridCol w:w="6001"/>
        <w:gridCol w:w="1086"/>
      </w:tblGrid>
      <w:tr w:rsidR="002875C0" w:rsidRPr="00F32562" w14:paraId="3A11B045" w14:textId="77777777" w:rsidTr="003B7864">
        <w:trPr>
          <w:trHeight w:val="432"/>
        </w:trPr>
        <w:tc>
          <w:tcPr>
            <w:tcW w:w="2235" w:type="dxa"/>
            <w:shd w:val="clear" w:color="auto" w:fill="auto"/>
            <w:vAlign w:val="center"/>
          </w:tcPr>
          <w:p w14:paraId="2EDBD419" w14:textId="77777777" w:rsidR="002875C0" w:rsidRPr="007E6F5A" w:rsidRDefault="002875C0">
            <w:pPr>
              <w:rPr>
                <w:b/>
                <w:bCs/>
              </w:rPr>
            </w:pPr>
            <w:r w:rsidRPr="007E6F5A">
              <w:rPr>
                <w:b/>
                <w:bCs/>
              </w:rPr>
              <w:t>Assessment Criteria</w:t>
            </w:r>
          </w:p>
        </w:tc>
        <w:tc>
          <w:tcPr>
            <w:tcW w:w="6001" w:type="dxa"/>
            <w:shd w:val="clear" w:color="auto" w:fill="auto"/>
            <w:vAlign w:val="center"/>
          </w:tcPr>
          <w:p w14:paraId="426489AA" w14:textId="77777777" w:rsidR="002875C0" w:rsidRPr="007E6F5A" w:rsidRDefault="002875C0">
            <w:pPr>
              <w:rPr>
                <w:b/>
                <w:bCs/>
              </w:rPr>
            </w:pPr>
            <w:r w:rsidRPr="007E6F5A">
              <w:rPr>
                <w:b/>
                <w:bCs/>
              </w:rPr>
              <w:t>Considerations</w:t>
            </w:r>
          </w:p>
        </w:tc>
        <w:tc>
          <w:tcPr>
            <w:tcW w:w="1086" w:type="dxa"/>
            <w:vAlign w:val="center"/>
          </w:tcPr>
          <w:p w14:paraId="26021CA5" w14:textId="77777777" w:rsidR="002875C0" w:rsidRPr="007E6F5A" w:rsidRDefault="002875C0">
            <w:pPr>
              <w:rPr>
                <w:b/>
                <w:bCs/>
              </w:rPr>
            </w:pPr>
            <w:r>
              <w:rPr>
                <w:b/>
                <w:bCs/>
              </w:rPr>
              <w:t>Weighting</w:t>
            </w:r>
          </w:p>
        </w:tc>
      </w:tr>
      <w:tr w:rsidR="00DD7805" w14:paraId="191BC956" w14:textId="77777777" w:rsidTr="003B7864">
        <w:trPr>
          <w:trHeight w:val="432"/>
        </w:trPr>
        <w:tc>
          <w:tcPr>
            <w:tcW w:w="2235" w:type="dxa"/>
            <w:shd w:val="clear" w:color="auto" w:fill="auto"/>
          </w:tcPr>
          <w:p w14:paraId="407C7E34" w14:textId="096B0E06" w:rsidR="00DD7805" w:rsidRPr="00DD7805" w:rsidRDefault="00601F2F" w:rsidP="00DD7805">
            <w:r>
              <w:rPr>
                <w:i/>
                <w:iCs/>
              </w:rPr>
              <w:t>1</w:t>
            </w:r>
            <w:r w:rsidR="00DD7805" w:rsidRPr="007872FA">
              <w:rPr>
                <w:i/>
                <w:iCs/>
              </w:rPr>
              <w:t>.</w:t>
            </w:r>
            <w:r w:rsidR="00DD7805">
              <w:rPr>
                <w:i/>
                <w:iCs/>
              </w:rPr>
              <w:t xml:space="preserve"> Business Model </w:t>
            </w:r>
          </w:p>
        </w:tc>
        <w:tc>
          <w:tcPr>
            <w:tcW w:w="6001" w:type="dxa"/>
            <w:shd w:val="clear" w:color="auto" w:fill="auto"/>
            <w:vAlign w:val="center"/>
          </w:tcPr>
          <w:p w14:paraId="254FE65B" w14:textId="721F0A2F" w:rsidR="000B3622" w:rsidRDefault="00810DFD" w:rsidP="000B3622">
            <w:pPr>
              <w:rPr>
                <w:i/>
                <w:iCs/>
              </w:rPr>
            </w:pPr>
            <w:r w:rsidRPr="00B737FD">
              <w:rPr>
                <w:i/>
                <w:iCs/>
              </w:rPr>
              <w:t>Viability and sustainability</w:t>
            </w:r>
            <w:r w:rsidR="00126496">
              <w:rPr>
                <w:i/>
                <w:iCs/>
              </w:rPr>
              <w:t xml:space="preserve"> including:</w:t>
            </w:r>
          </w:p>
          <w:p w14:paraId="51083EFA" w14:textId="129CD2CE" w:rsidR="008A4983" w:rsidRDefault="000B3622" w:rsidP="00823B78">
            <w:pPr>
              <w:numPr>
                <w:ilvl w:val="0"/>
                <w:numId w:val="34"/>
              </w:numPr>
              <w:tabs>
                <w:tab w:val="left" w:pos="720"/>
              </w:tabs>
              <w:suppressAutoHyphens w:val="0"/>
              <w:autoSpaceDE/>
              <w:autoSpaceDN/>
              <w:adjustRightInd/>
              <w:spacing w:line="278" w:lineRule="auto"/>
              <w:textAlignment w:val="auto"/>
            </w:pPr>
            <w:r>
              <w:lastRenderedPageBreak/>
              <w:t>c</w:t>
            </w:r>
            <w:r w:rsidR="008A4983" w:rsidRPr="00037888">
              <w:t>lear explanation of how the business will generate ongoing, sustainable revenue</w:t>
            </w:r>
          </w:p>
          <w:p w14:paraId="46CDCB06" w14:textId="1A3F6C99" w:rsidR="00305B3B" w:rsidRDefault="00305B3B" w:rsidP="00823B78">
            <w:pPr>
              <w:numPr>
                <w:ilvl w:val="0"/>
                <w:numId w:val="34"/>
              </w:numPr>
              <w:tabs>
                <w:tab w:val="left" w:pos="720"/>
              </w:tabs>
              <w:suppressAutoHyphens w:val="0"/>
              <w:autoSpaceDE/>
              <w:autoSpaceDN/>
              <w:adjustRightInd/>
              <w:spacing w:line="278" w:lineRule="auto"/>
              <w:textAlignment w:val="auto"/>
            </w:pPr>
            <w:r w:rsidRPr="5B89074F">
              <w:t xml:space="preserve">insights into the market size, trends, and target demographics </w:t>
            </w:r>
          </w:p>
          <w:p w14:paraId="465D583C" w14:textId="5EF103A3" w:rsidR="00513B14" w:rsidRPr="00037888" w:rsidRDefault="00B72820" w:rsidP="00D81977">
            <w:pPr>
              <w:numPr>
                <w:ilvl w:val="0"/>
                <w:numId w:val="34"/>
              </w:numPr>
              <w:tabs>
                <w:tab w:val="left" w:pos="720"/>
              </w:tabs>
              <w:suppressAutoHyphens w:val="0"/>
              <w:autoSpaceDE/>
              <w:autoSpaceDN/>
              <w:adjustRightInd/>
              <w:spacing w:line="278" w:lineRule="auto"/>
              <w:textAlignment w:val="auto"/>
            </w:pPr>
            <w:r>
              <w:t>s</w:t>
            </w:r>
            <w:r w:rsidR="00586413">
              <w:t>trengths, weaknesses, opportunities and threats</w:t>
            </w:r>
            <w:r w:rsidR="007B58AD">
              <w:t xml:space="preserve"> (SWOT analysis) </w:t>
            </w:r>
            <w:r w:rsidR="00E744D9">
              <w:t>ha</w:t>
            </w:r>
            <w:r w:rsidR="00823B78">
              <w:t>ve</w:t>
            </w:r>
            <w:r w:rsidR="00E744D9">
              <w:t xml:space="preserve"> been considered</w:t>
            </w:r>
          </w:p>
          <w:p w14:paraId="6C43DACA" w14:textId="43DDBE85" w:rsidR="008A4983" w:rsidRDefault="008A4983" w:rsidP="00D81977">
            <w:pPr>
              <w:numPr>
                <w:ilvl w:val="0"/>
                <w:numId w:val="34"/>
              </w:numPr>
              <w:tabs>
                <w:tab w:val="left" w:pos="720"/>
              </w:tabs>
              <w:suppressAutoHyphens w:val="0"/>
              <w:autoSpaceDE/>
              <w:autoSpaceDN/>
              <w:adjustRightInd/>
              <w:spacing w:line="278" w:lineRule="auto"/>
              <w:textAlignment w:val="auto"/>
            </w:pPr>
            <w:r>
              <w:t>e</w:t>
            </w:r>
            <w:r w:rsidRPr="00037888">
              <w:t>stimates of ongoing annual operating costs and revenue streams</w:t>
            </w:r>
            <w:r w:rsidR="009B5220">
              <w:t xml:space="preserve"> including d</w:t>
            </w:r>
            <w:r w:rsidR="009B5220" w:rsidRPr="00037888">
              <w:t>etails on the pricing strategy</w:t>
            </w:r>
          </w:p>
          <w:p w14:paraId="03025B39" w14:textId="2A92C4A1" w:rsidR="00DD7805" w:rsidRPr="00B737FD" w:rsidRDefault="0067271F" w:rsidP="00D81977">
            <w:pPr>
              <w:numPr>
                <w:ilvl w:val="0"/>
                <w:numId w:val="34"/>
              </w:numPr>
              <w:tabs>
                <w:tab w:val="left" w:pos="720"/>
              </w:tabs>
              <w:suppressAutoHyphens w:val="0"/>
              <w:autoSpaceDE/>
              <w:autoSpaceDN/>
              <w:adjustRightInd/>
              <w:spacing w:line="278" w:lineRule="auto"/>
              <w:textAlignment w:val="auto"/>
            </w:pPr>
            <w:r>
              <w:t xml:space="preserve">future </w:t>
            </w:r>
            <w:r w:rsidR="007446D4">
              <w:t>maintenance</w:t>
            </w:r>
            <w:r>
              <w:t xml:space="preserve"> </w:t>
            </w:r>
            <w:r w:rsidR="007446D4">
              <w:t>costs have been considered and planned for</w:t>
            </w:r>
          </w:p>
        </w:tc>
        <w:tc>
          <w:tcPr>
            <w:tcW w:w="1086" w:type="dxa"/>
            <w:vAlign w:val="center"/>
          </w:tcPr>
          <w:p w14:paraId="0C725461" w14:textId="263E9278" w:rsidR="00DD7805" w:rsidRDefault="00305B3B">
            <w:r>
              <w:lastRenderedPageBreak/>
              <w:t>35%</w:t>
            </w:r>
          </w:p>
        </w:tc>
      </w:tr>
      <w:tr w:rsidR="002875C0" w:rsidRPr="00F32562" w14:paraId="11A289B5" w14:textId="77777777" w:rsidTr="003B7864">
        <w:trPr>
          <w:trHeight w:val="1266"/>
        </w:trPr>
        <w:tc>
          <w:tcPr>
            <w:tcW w:w="2235" w:type="dxa"/>
            <w:shd w:val="clear" w:color="auto" w:fill="auto"/>
          </w:tcPr>
          <w:p w14:paraId="51E9AD99" w14:textId="100A46C9" w:rsidR="002875C0" w:rsidRPr="007872FA" w:rsidRDefault="00601F2F">
            <w:pPr>
              <w:spacing w:line="276" w:lineRule="auto"/>
              <w:rPr>
                <w:i/>
                <w:iCs/>
              </w:rPr>
            </w:pPr>
            <w:r>
              <w:rPr>
                <w:i/>
                <w:iCs/>
              </w:rPr>
              <w:t>2</w:t>
            </w:r>
            <w:r w:rsidR="002875C0" w:rsidRPr="007872FA">
              <w:rPr>
                <w:i/>
                <w:iCs/>
              </w:rPr>
              <w:t>. Project planning, readiness and capability to deliver</w:t>
            </w:r>
          </w:p>
        </w:tc>
        <w:tc>
          <w:tcPr>
            <w:tcW w:w="6001" w:type="dxa"/>
            <w:shd w:val="clear" w:color="auto" w:fill="auto"/>
            <w:vAlign w:val="center"/>
          </w:tcPr>
          <w:p w14:paraId="0CB5BAF3" w14:textId="77777777" w:rsidR="002875C0" w:rsidRDefault="002875C0">
            <w:pPr>
              <w:rPr>
                <w:i/>
                <w:iCs/>
              </w:rPr>
            </w:pPr>
            <w:r>
              <w:rPr>
                <w:i/>
                <w:iCs/>
              </w:rPr>
              <w:t>P</w:t>
            </w:r>
            <w:r w:rsidRPr="00901A26">
              <w:rPr>
                <w:i/>
                <w:iCs/>
              </w:rPr>
              <w:t>roject and implementation planning, including:</w:t>
            </w:r>
          </w:p>
          <w:p w14:paraId="32D1B320" w14:textId="77777777" w:rsidR="00036908" w:rsidRDefault="00036908" w:rsidP="00D81977">
            <w:pPr>
              <w:numPr>
                <w:ilvl w:val="0"/>
                <w:numId w:val="34"/>
              </w:numPr>
              <w:tabs>
                <w:tab w:val="left" w:pos="720"/>
              </w:tabs>
              <w:suppressAutoHyphens w:val="0"/>
              <w:autoSpaceDE/>
              <w:autoSpaceDN/>
              <w:adjustRightInd/>
              <w:spacing w:line="278" w:lineRule="auto"/>
              <w:textAlignment w:val="auto"/>
            </w:pPr>
            <w:r>
              <w:t>h</w:t>
            </w:r>
            <w:r w:rsidRPr="00EC6963">
              <w:t>ow the proposed activities support project readiness</w:t>
            </w:r>
          </w:p>
          <w:p w14:paraId="00FFE24E" w14:textId="29FE8ABA" w:rsidR="00C94178" w:rsidRDefault="002875C0" w:rsidP="00D81977">
            <w:pPr>
              <w:numPr>
                <w:ilvl w:val="0"/>
                <w:numId w:val="34"/>
              </w:numPr>
              <w:tabs>
                <w:tab w:val="left" w:pos="720"/>
              </w:tabs>
              <w:suppressAutoHyphens w:val="0"/>
              <w:autoSpaceDE/>
              <w:autoSpaceDN/>
              <w:adjustRightInd/>
              <w:spacing w:line="278" w:lineRule="auto"/>
              <w:textAlignment w:val="auto"/>
            </w:pPr>
            <w:r>
              <w:t>who will oversee and manage the day</w:t>
            </w:r>
            <w:r w:rsidRPr="00823B78">
              <w:rPr>
                <w:rFonts w:ascii="Cambria Math" w:hAnsi="Cambria Math" w:cs="Cambria Math"/>
              </w:rPr>
              <w:t>‑</w:t>
            </w:r>
            <w:r>
              <w:t>to</w:t>
            </w:r>
            <w:r w:rsidRPr="00823B78">
              <w:rPr>
                <w:rFonts w:ascii="Cambria Math" w:hAnsi="Cambria Math" w:cs="Cambria Math"/>
              </w:rPr>
              <w:t>‑</w:t>
            </w:r>
            <w:r>
              <w:t>day processes of the project (</w:t>
            </w:r>
            <w:r w:rsidR="00134962">
              <w:t xml:space="preserve">who </w:t>
            </w:r>
            <w:r>
              <w:t>is the project manager and team?)</w:t>
            </w:r>
          </w:p>
          <w:p w14:paraId="5398A57D" w14:textId="77777777" w:rsidR="002875C0" w:rsidRDefault="002875C0" w:rsidP="00D81977">
            <w:pPr>
              <w:numPr>
                <w:ilvl w:val="0"/>
                <w:numId w:val="34"/>
              </w:numPr>
              <w:tabs>
                <w:tab w:val="left" w:pos="720"/>
              </w:tabs>
              <w:suppressAutoHyphens w:val="0"/>
              <w:autoSpaceDE/>
              <w:autoSpaceDN/>
              <w:adjustRightInd/>
              <w:spacing w:line="278" w:lineRule="auto"/>
              <w:textAlignment w:val="auto"/>
            </w:pPr>
            <w:r>
              <w:t>budget information including costs are based on verified estimates (e.g. current quotes and proposals where appropriate</w:t>
            </w:r>
            <w:r w:rsidR="00A87F4E">
              <w:t>)</w:t>
            </w:r>
            <w:r>
              <w:t xml:space="preserve"> </w:t>
            </w:r>
          </w:p>
          <w:p w14:paraId="22118B7F" w14:textId="522DC81E" w:rsidR="002875C0" w:rsidRDefault="002875C0" w:rsidP="00D81977">
            <w:pPr>
              <w:numPr>
                <w:ilvl w:val="0"/>
                <w:numId w:val="34"/>
              </w:numPr>
              <w:tabs>
                <w:tab w:val="left" w:pos="720"/>
              </w:tabs>
              <w:suppressAutoHyphens w:val="0"/>
              <w:autoSpaceDE/>
              <w:autoSpaceDN/>
              <w:adjustRightInd/>
              <w:spacing w:line="278" w:lineRule="auto"/>
              <w:textAlignment w:val="auto"/>
            </w:pPr>
            <w:r>
              <w:t>timing and key</w:t>
            </w:r>
            <w:r w:rsidR="00126496">
              <w:t xml:space="preserve"> milestone</w:t>
            </w:r>
            <w:r>
              <w:t xml:space="preserve"> dates for project delivery within the </w:t>
            </w:r>
            <w:r w:rsidR="00134962">
              <w:t xml:space="preserve">program </w:t>
            </w:r>
            <w:r>
              <w:t>timeframes</w:t>
            </w:r>
          </w:p>
          <w:p w14:paraId="7E22F3DA" w14:textId="0A74322D" w:rsidR="00F71072" w:rsidRDefault="00BD661E" w:rsidP="00D81977">
            <w:pPr>
              <w:numPr>
                <w:ilvl w:val="0"/>
                <w:numId w:val="34"/>
              </w:numPr>
              <w:tabs>
                <w:tab w:val="left" w:pos="720"/>
              </w:tabs>
              <w:suppressAutoHyphens w:val="0"/>
              <w:autoSpaceDE/>
              <w:autoSpaceDN/>
              <w:adjustRightInd/>
              <w:spacing w:line="278" w:lineRule="auto"/>
              <w:textAlignment w:val="auto"/>
            </w:pPr>
            <w:r>
              <w:t xml:space="preserve">all required </w:t>
            </w:r>
            <w:r w:rsidR="00067BDE">
              <w:t xml:space="preserve">statutory planning has been obtained </w:t>
            </w:r>
            <w:r w:rsidR="00F20119">
              <w:t xml:space="preserve">and evidenced </w:t>
            </w:r>
            <w:r w:rsidR="00067BDE">
              <w:t>for the project</w:t>
            </w:r>
            <w:r w:rsidR="00BA3D1C">
              <w:t xml:space="preserve"> </w:t>
            </w:r>
            <w:r w:rsidR="00B57FB2">
              <w:t>(where applicable)</w:t>
            </w:r>
          </w:p>
          <w:p w14:paraId="16214DDF" w14:textId="77777777" w:rsidR="002875C0" w:rsidRDefault="002875C0" w:rsidP="00D81977">
            <w:pPr>
              <w:numPr>
                <w:ilvl w:val="0"/>
                <w:numId w:val="34"/>
              </w:numPr>
              <w:tabs>
                <w:tab w:val="left" w:pos="720"/>
              </w:tabs>
              <w:suppressAutoHyphens w:val="0"/>
              <w:autoSpaceDE/>
              <w:autoSpaceDN/>
              <w:adjustRightInd/>
              <w:spacing w:line="278" w:lineRule="auto"/>
              <w:textAlignment w:val="auto"/>
            </w:pPr>
            <w:r>
              <w:t>identification of appropriate service delivery partners for the identified activities, where applicable</w:t>
            </w:r>
          </w:p>
          <w:p w14:paraId="16B52979" w14:textId="77777777" w:rsidR="002875C0" w:rsidRDefault="002875C0" w:rsidP="00D81977">
            <w:pPr>
              <w:numPr>
                <w:ilvl w:val="0"/>
                <w:numId w:val="34"/>
              </w:numPr>
              <w:tabs>
                <w:tab w:val="left" w:pos="720"/>
              </w:tabs>
              <w:suppressAutoHyphens w:val="0"/>
              <w:autoSpaceDE/>
              <w:autoSpaceDN/>
              <w:adjustRightInd/>
              <w:spacing w:line="278" w:lineRule="auto"/>
              <w:textAlignment w:val="auto"/>
            </w:pPr>
            <w:r>
              <w:t>r</w:t>
            </w:r>
            <w:r w:rsidRPr="00F32562">
              <w:t>isks have been considered and mitigation measures incorporated into project planning</w:t>
            </w:r>
            <w:r w:rsidRPr="00754E96">
              <w:t xml:space="preserve"> </w:t>
            </w:r>
          </w:p>
          <w:p w14:paraId="3F04C90B" w14:textId="152C79DB" w:rsidR="002875C0" w:rsidRPr="00F32562" w:rsidRDefault="002875C0" w:rsidP="00D81977">
            <w:pPr>
              <w:numPr>
                <w:ilvl w:val="0"/>
                <w:numId w:val="34"/>
              </w:numPr>
              <w:tabs>
                <w:tab w:val="left" w:pos="720"/>
              </w:tabs>
              <w:suppressAutoHyphens w:val="0"/>
              <w:autoSpaceDE/>
              <w:autoSpaceDN/>
              <w:adjustRightInd/>
              <w:spacing w:line="278" w:lineRule="auto"/>
              <w:textAlignment w:val="auto"/>
            </w:pPr>
            <w:r>
              <w:t>p</w:t>
            </w:r>
            <w:r w:rsidRPr="00754E96">
              <w:t>roject incorporate</w:t>
            </w:r>
            <w:r>
              <w:t>s</w:t>
            </w:r>
            <w:r w:rsidRPr="00754E96">
              <w:t xml:space="preserve"> </w:t>
            </w:r>
            <w:r>
              <w:t xml:space="preserve">appropriate </w:t>
            </w:r>
            <w:r w:rsidRPr="00754E96">
              <w:t>stakeholder consultation</w:t>
            </w:r>
            <w:r w:rsidR="00A87F4E">
              <w:t xml:space="preserve"> (</w:t>
            </w:r>
            <w:r w:rsidR="00A364EB">
              <w:t xml:space="preserve">including letters of support </w:t>
            </w:r>
            <w:r w:rsidR="00A87F4E">
              <w:t>where appropriate)</w:t>
            </w:r>
          </w:p>
        </w:tc>
        <w:tc>
          <w:tcPr>
            <w:tcW w:w="1086" w:type="dxa"/>
          </w:tcPr>
          <w:p w14:paraId="35A18CC7" w14:textId="77777777" w:rsidR="002875C0" w:rsidRPr="00F32562" w:rsidRDefault="002875C0">
            <w:r>
              <w:t>35%</w:t>
            </w:r>
          </w:p>
        </w:tc>
      </w:tr>
      <w:tr w:rsidR="002875C0" w:rsidRPr="00F32562" w14:paraId="2030C2EF" w14:textId="77777777" w:rsidTr="003B7864">
        <w:trPr>
          <w:trHeight w:val="1266"/>
        </w:trPr>
        <w:tc>
          <w:tcPr>
            <w:tcW w:w="2235" w:type="dxa"/>
            <w:shd w:val="clear" w:color="auto" w:fill="auto"/>
          </w:tcPr>
          <w:p w14:paraId="2389AF4F" w14:textId="754A59E5" w:rsidR="002875C0" w:rsidRPr="5D67E719" w:rsidRDefault="00601F2F">
            <w:pPr>
              <w:spacing w:line="276" w:lineRule="auto"/>
              <w:rPr>
                <w:i/>
                <w:iCs/>
              </w:rPr>
            </w:pPr>
            <w:r>
              <w:rPr>
                <w:i/>
                <w:iCs/>
              </w:rPr>
              <w:t>3</w:t>
            </w:r>
            <w:r w:rsidR="002875C0" w:rsidRPr="007872FA">
              <w:rPr>
                <w:i/>
                <w:iCs/>
              </w:rPr>
              <w:t>. How well the proposed activities support the program objectives and outcomes</w:t>
            </w:r>
          </w:p>
        </w:tc>
        <w:tc>
          <w:tcPr>
            <w:tcW w:w="6001" w:type="dxa"/>
            <w:shd w:val="clear" w:color="auto" w:fill="auto"/>
            <w:vAlign w:val="center"/>
          </w:tcPr>
          <w:p w14:paraId="74173945" w14:textId="77777777" w:rsidR="002875C0" w:rsidRPr="00901A26" w:rsidRDefault="002875C0">
            <w:pPr>
              <w:rPr>
                <w:i/>
                <w:iCs/>
              </w:rPr>
            </w:pPr>
            <w:r w:rsidRPr="00901A26">
              <w:rPr>
                <w:i/>
                <w:iCs/>
              </w:rPr>
              <w:t xml:space="preserve">Activities and outcomes are clearly outlined and align to </w:t>
            </w:r>
            <w:r w:rsidR="00EA7F7F">
              <w:rPr>
                <w:i/>
                <w:iCs/>
              </w:rPr>
              <w:t>p</w:t>
            </w:r>
            <w:r w:rsidR="00EA7F7F" w:rsidRPr="00901A26">
              <w:rPr>
                <w:i/>
                <w:iCs/>
              </w:rPr>
              <w:t xml:space="preserve">rogram </w:t>
            </w:r>
            <w:r w:rsidRPr="00901A26">
              <w:rPr>
                <w:i/>
                <w:iCs/>
              </w:rPr>
              <w:t>objectives:</w:t>
            </w:r>
          </w:p>
          <w:p w14:paraId="39FD0886" w14:textId="77777777" w:rsidR="002875C0" w:rsidRDefault="002875C0" w:rsidP="00D81977">
            <w:pPr>
              <w:numPr>
                <w:ilvl w:val="0"/>
                <w:numId w:val="34"/>
              </w:numPr>
              <w:tabs>
                <w:tab w:val="left" w:pos="720"/>
              </w:tabs>
              <w:suppressAutoHyphens w:val="0"/>
              <w:autoSpaceDE/>
              <w:autoSpaceDN/>
              <w:adjustRightInd/>
              <w:spacing w:line="278" w:lineRule="auto"/>
              <w:textAlignment w:val="auto"/>
            </w:pPr>
            <w:r>
              <w:t>p</w:t>
            </w:r>
            <w:r w:rsidRPr="00F32562">
              <w:t xml:space="preserve">roject outcomes are clearly outlined and align to </w:t>
            </w:r>
            <w:r w:rsidR="00134962">
              <w:t>p</w:t>
            </w:r>
            <w:r w:rsidR="00134962" w:rsidRPr="00F32562">
              <w:t xml:space="preserve">rogram </w:t>
            </w:r>
            <w:r w:rsidRPr="00F32562">
              <w:t xml:space="preserve">objectives </w:t>
            </w:r>
          </w:p>
          <w:p w14:paraId="264F5164" w14:textId="206E014E" w:rsidR="00045C55" w:rsidRDefault="00045C55" w:rsidP="00D81977">
            <w:pPr>
              <w:numPr>
                <w:ilvl w:val="0"/>
                <w:numId w:val="34"/>
              </w:numPr>
              <w:tabs>
                <w:tab w:val="left" w:pos="720"/>
              </w:tabs>
              <w:suppressAutoHyphens w:val="0"/>
              <w:autoSpaceDE/>
              <w:autoSpaceDN/>
              <w:adjustRightInd/>
              <w:spacing w:line="278" w:lineRule="auto"/>
              <w:textAlignment w:val="auto"/>
            </w:pPr>
            <w:r>
              <w:t>project aligns with existing cultural tourism plans,</w:t>
            </w:r>
            <w:r w:rsidR="00755719">
              <w:t xml:space="preserve"> </w:t>
            </w:r>
            <w:r>
              <w:t>action plans or strategies and/or other regional plans and strategies as appropriate</w:t>
            </w:r>
          </w:p>
          <w:p w14:paraId="4BF220B3" w14:textId="7CF2A3E6" w:rsidR="00F86345" w:rsidRPr="00CE32DD" w:rsidRDefault="00F86345" w:rsidP="00D81977">
            <w:pPr>
              <w:numPr>
                <w:ilvl w:val="0"/>
                <w:numId w:val="34"/>
              </w:numPr>
              <w:tabs>
                <w:tab w:val="left" w:pos="720"/>
              </w:tabs>
              <w:suppressAutoHyphens w:val="0"/>
              <w:autoSpaceDE/>
              <w:autoSpaceDN/>
              <w:adjustRightInd/>
              <w:spacing w:line="278" w:lineRule="auto"/>
              <w:textAlignment w:val="auto"/>
            </w:pPr>
            <w:r w:rsidRPr="00CE32DD">
              <w:t>project demonstrates that it can deliver against policy objectives while ensuring efficient</w:t>
            </w:r>
            <w:r w:rsidR="008B3F3B">
              <w:t>,</w:t>
            </w:r>
            <w:r w:rsidR="00BC61E2">
              <w:t xml:space="preserve"> and</w:t>
            </w:r>
            <w:r w:rsidRPr="00CE32DD">
              <w:t xml:space="preserve"> economical</w:t>
            </w:r>
            <w:r w:rsidR="0018201F">
              <w:t xml:space="preserve"> and ethical</w:t>
            </w:r>
            <w:r w:rsidRPr="00CE32DD">
              <w:t xml:space="preserve"> use of public funds</w:t>
            </w:r>
          </w:p>
        </w:tc>
        <w:tc>
          <w:tcPr>
            <w:tcW w:w="1086" w:type="dxa"/>
          </w:tcPr>
          <w:p w14:paraId="22DD55C9" w14:textId="77777777" w:rsidR="002875C0" w:rsidRDefault="002875C0">
            <w:r>
              <w:t>30%</w:t>
            </w:r>
          </w:p>
        </w:tc>
      </w:tr>
      <w:tr w:rsidR="002875C0" w:rsidRPr="00F32562" w14:paraId="6D1C4064" w14:textId="77777777" w:rsidTr="003B7864">
        <w:trPr>
          <w:trHeight w:val="525"/>
        </w:trPr>
        <w:tc>
          <w:tcPr>
            <w:tcW w:w="2235" w:type="dxa"/>
            <w:shd w:val="clear" w:color="auto" w:fill="auto"/>
            <w:vAlign w:val="center"/>
          </w:tcPr>
          <w:p w14:paraId="09B3062C" w14:textId="77777777" w:rsidR="002875C0" w:rsidRDefault="002875C0">
            <w:pPr>
              <w:spacing w:line="276" w:lineRule="auto"/>
              <w:rPr>
                <w:i/>
                <w:iCs/>
              </w:rPr>
            </w:pPr>
          </w:p>
        </w:tc>
        <w:tc>
          <w:tcPr>
            <w:tcW w:w="6001" w:type="dxa"/>
            <w:shd w:val="clear" w:color="auto" w:fill="auto"/>
          </w:tcPr>
          <w:p w14:paraId="34007411" w14:textId="77777777" w:rsidR="002875C0" w:rsidRPr="003B317D" w:rsidRDefault="002875C0">
            <w:pPr>
              <w:jc w:val="right"/>
              <w:rPr>
                <w:b/>
                <w:bCs/>
              </w:rPr>
            </w:pPr>
            <w:r w:rsidRPr="003B317D">
              <w:rPr>
                <w:b/>
                <w:bCs/>
              </w:rPr>
              <w:t>Total</w:t>
            </w:r>
          </w:p>
        </w:tc>
        <w:tc>
          <w:tcPr>
            <w:tcW w:w="1086" w:type="dxa"/>
          </w:tcPr>
          <w:p w14:paraId="10717EDB" w14:textId="77777777" w:rsidR="002875C0" w:rsidRPr="003B317D" w:rsidRDefault="002875C0">
            <w:pPr>
              <w:rPr>
                <w:b/>
                <w:bCs/>
              </w:rPr>
            </w:pPr>
            <w:r w:rsidRPr="003B317D">
              <w:rPr>
                <w:b/>
                <w:bCs/>
              </w:rPr>
              <w:t>100%</w:t>
            </w:r>
          </w:p>
        </w:tc>
      </w:tr>
    </w:tbl>
    <w:p w14:paraId="6FDF3C4E" w14:textId="77777777" w:rsidR="00E4528B" w:rsidRDefault="00E4528B" w:rsidP="001E1EA4"/>
    <w:p w14:paraId="62195F77" w14:textId="0386ABEA" w:rsidR="64746617" w:rsidRDefault="64746617" w:rsidP="00DE23B1">
      <w:pPr>
        <w:pStyle w:val="Heading3"/>
        <w:numPr>
          <w:ilvl w:val="1"/>
          <w:numId w:val="1"/>
        </w:numPr>
        <w:ind w:left="426" w:hanging="426"/>
      </w:pPr>
      <w:bookmarkStart w:id="54" w:name="_Toc175568609"/>
      <w:bookmarkStart w:id="55" w:name="_Toc175642560"/>
      <w:bookmarkStart w:id="56" w:name="_Toc200634830"/>
      <w:bookmarkEnd w:id="54"/>
      <w:bookmarkEnd w:id="55"/>
      <w:r>
        <w:lastRenderedPageBreak/>
        <w:t xml:space="preserve">Due diligence </w:t>
      </w:r>
      <w:r w:rsidR="00B0010A">
        <w:t>checks</w:t>
      </w:r>
      <w:bookmarkEnd w:id="56"/>
    </w:p>
    <w:p w14:paraId="02703E10" w14:textId="77777777" w:rsidR="6D04979E" w:rsidRDefault="003D19D6">
      <w:r w:rsidRPr="003D19D6">
        <w:t xml:space="preserve">Applicants may be subject to due diligence checks to enable the department to assess financial and other non-financial risks associated with the application. </w:t>
      </w:r>
    </w:p>
    <w:p w14:paraId="27099985" w14:textId="77777777" w:rsidR="003D19D6" w:rsidRPr="00CA16FB" w:rsidRDefault="003D19D6" w:rsidP="003D19D6">
      <w:r w:rsidRPr="00CA16FB">
        <w:t>Such checks may include:</w:t>
      </w:r>
    </w:p>
    <w:p w14:paraId="36535584" w14:textId="77777777" w:rsidR="003D19D6" w:rsidRPr="00CA16FB" w:rsidRDefault="003D19D6" w:rsidP="00CA16FB">
      <w:pPr>
        <w:pStyle w:val="bullet1"/>
      </w:pPr>
      <w:r w:rsidRPr="00CA16FB">
        <w:t>the potential for reputational risk to the State</w:t>
      </w:r>
    </w:p>
    <w:p w14:paraId="36047D66" w14:textId="77777777" w:rsidR="003D19D6" w:rsidRPr="00CA16FB" w:rsidRDefault="003D19D6" w:rsidP="00CA16FB">
      <w:pPr>
        <w:pStyle w:val="bullet1"/>
      </w:pPr>
      <w:r w:rsidRPr="00CA16FB">
        <w:t>the risk profile, financial viability and management capacity of the applicant’s business over the duration of the proposed activity</w:t>
      </w:r>
    </w:p>
    <w:p w14:paraId="654B80BA" w14:textId="77777777" w:rsidR="000C4E77" w:rsidRDefault="003D19D6" w:rsidP="00CA16FB">
      <w:pPr>
        <w:pStyle w:val="bullet1"/>
      </w:pPr>
      <w:r w:rsidRPr="003D19D6">
        <w:t xml:space="preserve">where the proposal has already been fully funded by the applicant through other means </w:t>
      </w:r>
    </w:p>
    <w:p w14:paraId="1C965523" w14:textId="77777777" w:rsidR="000C4E77" w:rsidRDefault="003D19D6" w:rsidP="00CA16FB">
      <w:pPr>
        <w:pStyle w:val="bullet1"/>
      </w:pPr>
      <w:r w:rsidRPr="003D19D6">
        <w:t>the delivery performance of other grants contracted with the Victorian Government and whether the applicant has failed to meet key contractual obligations</w:t>
      </w:r>
      <w:r w:rsidR="000C4E77">
        <w:t>.</w:t>
      </w:r>
    </w:p>
    <w:p w14:paraId="4E4CD2F7" w14:textId="77777777" w:rsidR="2DC86B62" w:rsidRDefault="2DC86B62" w:rsidP="00CA16FB">
      <w:pPr>
        <w:pStyle w:val="bullet1"/>
        <w:numPr>
          <w:ilvl w:val="0"/>
          <w:numId w:val="0"/>
        </w:numPr>
      </w:pPr>
    </w:p>
    <w:p w14:paraId="744630DC" w14:textId="0926ED20" w:rsidR="000C4E77" w:rsidRDefault="000C4E77" w:rsidP="000C4E77">
      <w:pPr>
        <w:pStyle w:val="bullet1"/>
        <w:numPr>
          <w:ilvl w:val="0"/>
          <w:numId w:val="0"/>
        </w:numPr>
      </w:pPr>
      <w:r>
        <w:t xml:space="preserve">Outcomes from such assessments may be </w:t>
      </w:r>
      <w:r w:rsidR="00121056">
        <w:t>considered</w:t>
      </w:r>
      <w:r>
        <w:t xml:space="preserve"> in any decision to recommend or award a grant and in contracting with successful applicants. </w:t>
      </w:r>
    </w:p>
    <w:p w14:paraId="43CD4DAD" w14:textId="77777777" w:rsidR="000C4E77" w:rsidRDefault="000C4E77" w:rsidP="000C4E77">
      <w:pPr>
        <w:pStyle w:val="bullet1"/>
        <w:numPr>
          <w:ilvl w:val="0"/>
          <w:numId w:val="0"/>
        </w:numPr>
      </w:pPr>
    </w:p>
    <w:p w14:paraId="3629B31A" w14:textId="77777777" w:rsidR="000C4E77" w:rsidRPr="00CA16FB" w:rsidRDefault="000C4E77" w:rsidP="00CA16FB">
      <w:pPr>
        <w:pStyle w:val="bullet1"/>
        <w:numPr>
          <w:ilvl w:val="0"/>
          <w:numId w:val="0"/>
        </w:numPr>
        <w:rPr>
          <w:color w:val="auto"/>
          <w:sz w:val="24"/>
          <w:szCs w:val="24"/>
          <w:lang w:eastAsia="en-AU"/>
        </w:rPr>
      </w:pPr>
      <w:r>
        <w:t>The department may, at any time, remove an applicant from the application and assessment process, if in the department’s opinion, association with the applicant may bring the department, a minister or the State of Victoria into disrepute</w:t>
      </w:r>
    </w:p>
    <w:p w14:paraId="78C8AA55" w14:textId="1D296B0C" w:rsidR="0C4CDD32" w:rsidRDefault="00080724">
      <w:r>
        <w:t>Invited a</w:t>
      </w:r>
      <w:r w:rsidR="0C4CDD32">
        <w:t xml:space="preserve">pplicants will be advised </w:t>
      </w:r>
      <w:r w:rsidR="007D6C61">
        <w:t xml:space="preserve">via email </w:t>
      </w:r>
      <w:r w:rsidR="0C4CDD32">
        <w:t xml:space="preserve">of the outcome of their application in writing in </w:t>
      </w:r>
      <w:r w:rsidR="009C34F1">
        <w:t xml:space="preserve">late </w:t>
      </w:r>
      <w:r w:rsidR="00D207FF">
        <w:t xml:space="preserve">December </w:t>
      </w:r>
      <w:r w:rsidR="0C4CDD32">
        <w:t>202</w:t>
      </w:r>
      <w:r w:rsidR="009C34F1">
        <w:t>5</w:t>
      </w:r>
      <w:r w:rsidR="0C4CDD32">
        <w:t xml:space="preserve">. </w:t>
      </w:r>
    </w:p>
    <w:p w14:paraId="453B806E" w14:textId="043589E2" w:rsidR="000A5038" w:rsidRPr="001F4AAA" w:rsidRDefault="000A5038" w:rsidP="00DE23B1">
      <w:pPr>
        <w:pStyle w:val="Heading2"/>
        <w:numPr>
          <w:ilvl w:val="0"/>
          <w:numId w:val="1"/>
        </w:numPr>
        <w:rPr>
          <w:sz w:val="26"/>
          <w:szCs w:val="26"/>
        </w:rPr>
      </w:pPr>
      <w:bookmarkStart w:id="57" w:name="_Toc167454909"/>
      <w:bookmarkStart w:id="58" w:name="_Toc200634831"/>
      <w:r w:rsidRPr="001F4AAA">
        <w:rPr>
          <w:sz w:val="26"/>
          <w:szCs w:val="26"/>
        </w:rPr>
        <w:t xml:space="preserve">Conditions of </w:t>
      </w:r>
      <w:r w:rsidR="002347E4">
        <w:rPr>
          <w:sz w:val="26"/>
          <w:szCs w:val="26"/>
        </w:rPr>
        <w:t xml:space="preserve">grant </w:t>
      </w:r>
      <w:r w:rsidRPr="001F4AAA">
        <w:rPr>
          <w:sz w:val="26"/>
          <w:szCs w:val="26"/>
        </w:rPr>
        <w:t>funding</w:t>
      </w:r>
      <w:bookmarkEnd w:id="57"/>
      <w:bookmarkEnd w:id="58"/>
    </w:p>
    <w:p w14:paraId="16BAD80D" w14:textId="77777777" w:rsidR="000A5038" w:rsidRPr="006D1E9A" w:rsidRDefault="09646FEA" w:rsidP="00DE23B1">
      <w:pPr>
        <w:pStyle w:val="Heading3"/>
        <w:numPr>
          <w:ilvl w:val="1"/>
          <w:numId w:val="1"/>
        </w:numPr>
        <w:ind w:left="426" w:hanging="426"/>
      </w:pPr>
      <w:bookmarkStart w:id="59" w:name="_Toc200634832"/>
      <w:r>
        <w:t>Acceptance of Letter of Offer</w:t>
      </w:r>
      <w:bookmarkEnd w:id="59"/>
    </w:p>
    <w:p w14:paraId="18FF2744" w14:textId="44302D46" w:rsidR="09646FEA" w:rsidRDefault="09646FEA">
      <w:r>
        <w:t>Successful applicants will be provided a letter outlining an offer of funding (Letter of Offer). A recipient of a Letter of Offer will have to accept the offer of funding by responding in writing as outlined in the Letter of Offer.</w:t>
      </w:r>
    </w:p>
    <w:p w14:paraId="0F922C8E" w14:textId="77777777" w:rsidR="09646FEA" w:rsidRDefault="09646FEA" w:rsidP="0AF8EA3D">
      <w:r>
        <w:t xml:space="preserve">An offer of funding is not binding on the </w:t>
      </w:r>
      <w:r w:rsidR="00134962">
        <w:t xml:space="preserve">department </w:t>
      </w:r>
      <w:r>
        <w:t xml:space="preserve">or the applicant unless and until both the </w:t>
      </w:r>
      <w:r w:rsidR="00134962">
        <w:t xml:space="preserve">department </w:t>
      </w:r>
      <w:r>
        <w:t xml:space="preserve">and the applicant execute a grant agreement. </w:t>
      </w:r>
    </w:p>
    <w:p w14:paraId="75C3F6AF" w14:textId="77777777" w:rsidR="000A5038" w:rsidRPr="006D1E9A" w:rsidRDefault="09646FEA" w:rsidP="00DE23B1">
      <w:pPr>
        <w:pStyle w:val="Heading3"/>
        <w:numPr>
          <w:ilvl w:val="1"/>
          <w:numId w:val="1"/>
        </w:numPr>
        <w:ind w:left="426" w:hanging="426"/>
      </w:pPr>
      <w:bookmarkStart w:id="60" w:name="_Toc200634833"/>
      <w:r>
        <w:t>Grant Agreements</w:t>
      </w:r>
      <w:bookmarkEnd w:id="60"/>
    </w:p>
    <w:p w14:paraId="79DB9321" w14:textId="0745A45C" w:rsidR="09646FEA" w:rsidRDefault="09646FEA">
      <w:r>
        <w:t xml:space="preserve">Successful applicants will be </w:t>
      </w:r>
      <w:r w:rsidR="00B94867">
        <w:t xml:space="preserve">invited </w:t>
      </w:r>
      <w:r>
        <w:t xml:space="preserve">to enter into a legally binding grant agreement with the </w:t>
      </w:r>
      <w:r w:rsidR="00B94867">
        <w:t xml:space="preserve">State of Victoria (State) as represented by the </w:t>
      </w:r>
      <w:r w:rsidR="00134962">
        <w:t>department</w:t>
      </w:r>
      <w:r>
        <w:t>. The Agreement details all funding obligations and conditions.</w:t>
      </w:r>
    </w:p>
    <w:p w14:paraId="77A8470E" w14:textId="77777777" w:rsidR="09646FEA" w:rsidRDefault="09646FEA" w:rsidP="0AF8EA3D">
      <w:r>
        <w:t xml:space="preserve">Grant Agreements must be signed by individuals duly authorised to bind the organisation and will: </w:t>
      </w:r>
    </w:p>
    <w:p w14:paraId="0DBADDD9" w14:textId="77777777" w:rsidR="09646FEA" w:rsidRDefault="09646FEA" w:rsidP="30D8AE72">
      <w:pPr>
        <w:pStyle w:val="bullet1"/>
      </w:pPr>
      <w:r>
        <w:t>describe the purpose for which the funding must be used</w:t>
      </w:r>
    </w:p>
    <w:p w14:paraId="54DD87C0" w14:textId="77777777" w:rsidR="09646FEA" w:rsidRDefault="09646FEA" w:rsidP="30D8AE72">
      <w:pPr>
        <w:pStyle w:val="bullet1"/>
      </w:pPr>
      <w:r>
        <w:t>set out any requirements or conditions that must be met prior to the payment of a grant instalment</w:t>
      </w:r>
    </w:p>
    <w:p w14:paraId="51ADBA40" w14:textId="77777777" w:rsidR="09646FEA" w:rsidRDefault="09646FEA" w:rsidP="30D8AE72">
      <w:pPr>
        <w:pStyle w:val="bullet1"/>
      </w:pPr>
      <w:r>
        <w:t xml:space="preserve">outline agreed milestones and outcomes that must be achieved before payment of a grant instalment. </w:t>
      </w:r>
    </w:p>
    <w:p w14:paraId="10CEF980" w14:textId="2BB1CB91" w:rsidR="3435BA4F" w:rsidRDefault="3435BA4F" w:rsidP="0AF8EA3D">
      <w:r>
        <w:t>The activity</w:t>
      </w:r>
      <w:r w:rsidR="00025D7B">
        <w:t>, and any expenditure of funds associated with the activity</w:t>
      </w:r>
      <w:r w:rsidR="00211D6F">
        <w:t>,</w:t>
      </w:r>
      <w:r>
        <w:t xml:space="preserve"> </w:t>
      </w:r>
      <w:r w:rsidR="007F5D9A">
        <w:t xml:space="preserve">must </w:t>
      </w:r>
      <w:r>
        <w:t xml:space="preserve">not commence until a Grant Agreement has been duly executed by both the </w:t>
      </w:r>
      <w:r w:rsidR="001D70C4">
        <w:t xml:space="preserve">department </w:t>
      </w:r>
      <w:r>
        <w:t>and the successful applicant.</w:t>
      </w:r>
    </w:p>
    <w:p w14:paraId="6F466B94" w14:textId="77777777" w:rsidR="3435BA4F" w:rsidRDefault="3435BA4F" w:rsidP="0AF8EA3D">
      <w:r>
        <w:t xml:space="preserve">Once an Agreement has been executed, the successful applicant will be required to commence the </w:t>
      </w:r>
      <w:r w:rsidR="001D70C4">
        <w:t xml:space="preserve">activity </w:t>
      </w:r>
      <w:r>
        <w:t xml:space="preserve">within the agreed timeframe recorded in the Agreement and provide regular accurate progress reports to the </w:t>
      </w:r>
      <w:r w:rsidR="001D70C4">
        <w:t>department</w:t>
      </w:r>
      <w:r>
        <w:t xml:space="preserve">. If a successful applicant does not commence the </w:t>
      </w:r>
      <w:r w:rsidR="001D70C4">
        <w:t xml:space="preserve">activity </w:t>
      </w:r>
      <w:r>
        <w:t xml:space="preserve">by the commencement date, the </w:t>
      </w:r>
      <w:r w:rsidR="001D70C4">
        <w:t xml:space="preserve">department </w:t>
      </w:r>
      <w:r>
        <w:t>has at its absolute discretion</w:t>
      </w:r>
      <w:r w:rsidR="00451DF8">
        <w:t xml:space="preserve"> </w:t>
      </w:r>
      <w:r>
        <w:t>the option of terminating the Agreement.</w:t>
      </w:r>
    </w:p>
    <w:p w14:paraId="7B9A02ED" w14:textId="4F7ABED4" w:rsidR="3435BA4F" w:rsidRDefault="3435BA4F" w:rsidP="0AF8EA3D">
      <w:r>
        <w:t xml:space="preserve">The application provided (as outlined in </w:t>
      </w:r>
      <w:r w:rsidRPr="0AF8EA3D">
        <w:rPr>
          <w:b/>
          <w:bCs/>
        </w:rPr>
        <w:t>Section 4</w:t>
      </w:r>
      <w:r w:rsidR="004F6B1A">
        <w:rPr>
          <w:b/>
          <w:bCs/>
        </w:rPr>
        <w:t>.2</w:t>
      </w:r>
      <w:r>
        <w:t>), will become an annexure to the Agreement and form part of the final executed Agreement.</w:t>
      </w:r>
    </w:p>
    <w:p w14:paraId="5E6F292B" w14:textId="77777777" w:rsidR="00BB7A65" w:rsidRDefault="00BB7A65" w:rsidP="00DE23B1">
      <w:pPr>
        <w:pStyle w:val="Heading3"/>
        <w:numPr>
          <w:ilvl w:val="1"/>
          <w:numId w:val="1"/>
        </w:numPr>
        <w:ind w:left="426" w:hanging="426"/>
      </w:pPr>
      <w:bookmarkStart w:id="61" w:name="_Toc200634834"/>
      <w:r>
        <w:t>Grant Payment Structure</w:t>
      </w:r>
      <w:bookmarkEnd w:id="61"/>
    </w:p>
    <w:p w14:paraId="698B4630" w14:textId="77777777" w:rsidR="00C75224" w:rsidRPr="00C0297A" w:rsidRDefault="009C385B" w:rsidP="00C0297A">
      <w:r w:rsidRPr="009C385B">
        <w:t>Grant payments will be released according to an agreed schedule set out in the grant agreement. Payments are subject to satisfactory progress on the project and in accordance</w:t>
      </w:r>
      <w:r w:rsidR="00C75224" w:rsidRPr="00C0297A">
        <w:t xml:space="preserve"> </w:t>
      </w:r>
      <w:r w:rsidRPr="009C385B">
        <w:t>with the milestone deliverables stipulated in the Grant Agreement.</w:t>
      </w:r>
    </w:p>
    <w:p w14:paraId="3189ED96" w14:textId="5D33F6B3" w:rsidR="00461739" w:rsidRDefault="00902D67" w:rsidP="00EE7B6B">
      <w:pPr>
        <w:pStyle w:val="Heading3"/>
        <w:numPr>
          <w:ilvl w:val="1"/>
          <w:numId w:val="1"/>
        </w:numPr>
        <w:ind w:left="426" w:hanging="426"/>
      </w:pPr>
      <w:bookmarkStart w:id="62" w:name="_Toc200634835"/>
      <w:proofErr w:type="spellStart"/>
      <w:r>
        <w:lastRenderedPageBreak/>
        <w:t>Eftsure</w:t>
      </w:r>
      <w:proofErr w:type="spellEnd"/>
      <w:r>
        <w:t xml:space="preserve"> bank account verification</w:t>
      </w:r>
      <w:bookmarkEnd w:id="62"/>
    </w:p>
    <w:p w14:paraId="184A0B38" w14:textId="77777777" w:rsidR="00887926" w:rsidRPr="00B737FD" w:rsidRDefault="00887926" w:rsidP="00887926">
      <w:pPr>
        <w:pStyle w:val="NormalWeb"/>
        <w:spacing w:after="120" w:afterAutospacing="0"/>
        <w:rPr>
          <w:rFonts w:ascii="Arial" w:hAnsi="Arial" w:cs="Arial"/>
          <w:sz w:val="18"/>
          <w:szCs w:val="18"/>
        </w:rPr>
      </w:pPr>
      <w:r w:rsidRPr="00B737FD">
        <w:rPr>
          <w:rFonts w:ascii="Arial" w:hAnsi="Arial" w:cs="Arial"/>
          <w:sz w:val="18"/>
          <w:szCs w:val="18"/>
        </w:rPr>
        <w:t xml:space="preserve">Prior to grant payments being issued, the department will use </w:t>
      </w:r>
      <w:proofErr w:type="spellStart"/>
      <w:r w:rsidRPr="00B737FD">
        <w:rPr>
          <w:rFonts w:ascii="Arial" w:hAnsi="Arial" w:cs="Arial"/>
          <w:sz w:val="18"/>
          <w:szCs w:val="18"/>
        </w:rPr>
        <w:t>Eftsure</w:t>
      </w:r>
      <w:proofErr w:type="spellEnd"/>
      <w:r w:rsidRPr="00B737FD">
        <w:rPr>
          <w:rFonts w:ascii="Arial" w:hAnsi="Arial" w:cs="Arial"/>
          <w:sz w:val="18"/>
          <w:szCs w:val="18"/>
        </w:rPr>
        <w:t xml:space="preserve"> software for verification of bank details. </w:t>
      </w:r>
      <w:proofErr w:type="spellStart"/>
      <w:r>
        <w:fldChar w:fldCharType="begin"/>
      </w:r>
      <w:r>
        <w:instrText>HYPERLINK "https://eftsure.com/en-au/"</w:instrText>
      </w:r>
      <w:r>
        <w:fldChar w:fldCharType="separate"/>
      </w:r>
      <w:r w:rsidRPr="00B737FD">
        <w:rPr>
          <w:rStyle w:val="Hyperlink"/>
          <w:rFonts w:ascii="Arial" w:hAnsi="Arial" w:cs="Arial"/>
          <w:sz w:val="18"/>
          <w:szCs w:val="18"/>
        </w:rPr>
        <w:t>Eftsure</w:t>
      </w:r>
      <w:proofErr w:type="spellEnd"/>
      <w:r>
        <w:fldChar w:fldCharType="end"/>
      </w:r>
      <w:r w:rsidRPr="00B737FD">
        <w:rPr>
          <w:rFonts w:ascii="Arial" w:hAnsi="Arial" w:cs="Arial"/>
          <w:sz w:val="18"/>
          <w:szCs w:val="18"/>
        </w:rPr>
        <w:t xml:space="preserve"> is an Australian digital software company that deliver real time payment verification assurance to payment issuers.  It is used to help reduce payment fraud and errors by ensuring electronic funds transfers go to the right payees.  For more information on </w:t>
      </w:r>
      <w:proofErr w:type="spellStart"/>
      <w:r w:rsidRPr="00B737FD">
        <w:rPr>
          <w:rFonts w:ascii="Arial" w:hAnsi="Arial" w:cs="Arial"/>
          <w:sz w:val="18"/>
          <w:szCs w:val="18"/>
        </w:rPr>
        <w:t>Eftsure</w:t>
      </w:r>
      <w:proofErr w:type="spellEnd"/>
      <w:r w:rsidRPr="00B737FD">
        <w:rPr>
          <w:rFonts w:ascii="Arial" w:hAnsi="Arial" w:cs="Arial"/>
          <w:sz w:val="18"/>
          <w:szCs w:val="18"/>
        </w:rPr>
        <w:t xml:space="preserve"> and how they securely verify bank details, please visit the </w:t>
      </w:r>
      <w:hyperlink r:id="rId24" w:history="1">
        <w:proofErr w:type="spellStart"/>
        <w:r w:rsidRPr="00B737FD">
          <w:rPr>
            <w:rStyle w:val="Hyperlink"/>
            <w:rFonts w:ascii="Arial" w:hAnsi="Arial" w:cs="Arial"/>
            <w:sz w:val="18"/>
            <w:szCs w:val="18"/>
          </w:rPr>
          <w:t>Eftsure</w:t>
        </w:r>
        <w:proofErr w:type="spellEnd"/>
        <w:r w:rsidRPr="00B737FD">
          <w:rPr>
            <w:rStyle w:val="Hyperlink"/>
            <w:rFonts w:ascii="Arial" w:hAnsi="Arial" w:cs="Arial"/>
            <w:sz w:val="18"/>
            <w:szCs w:val="18"/>
          </w:rPr>
          <w:t xml:space="preserve"> website</w:t>
        </w:r>
      </w:hyperlink>
      <w:r w:rsidRPr="00B737FD">
        <w:rPr>
          <w:rFonts w:ascii="Arial" w:hAnsi="Arial" w:cs="Arial"/>
          <w:sz w:val="18"/>
          <w:szCs w:val="18"/>
        </w:rPr>
        <w:t>. </w:t>
      </w:r>
    </w:p>
    <w:p w14:paraId="057D35F2" w14:textId="46A3E30C" w:rsidR="00887926" w:rsidRPr="00B737FD" w:rsidRDefault="00887926" w:rsidP="00887926">
      <w:pPr>
        <w:pStyle w:val="NormalWeb"/>
        <w:spacing w:after="120" w:afterAutospacing="0"/>
        <w:rPr>
          <w:rFonts w:ascii="Arial" w:hAnsi="Arial" w:cs="Arial"/>
          <w:sz w:val="18"/>
          <w:szCs w:val="18"/>
        </w:rPr>
      </w:pPr>
      <w:r w:rsidRPr="00B737FD">
        <w:rPr>
          <w:rFonts w:ascii="Arial" w:hAnsi="Arial" w:cs="Arial"/>
          <w:sz w:val="18"/>
          <w:szCs w:val="18"/>
        </w:rPr>
        <w:t>Successful applicants will be provided further information on how this process works and what is required of them.</w:t>
      </w:r>
    </w:p>
    <w:p w14:paraId="53C2AA23" w14:textId="4D2ACD7D" w:rsidR="00A24384" w:rsidRPr="00B737FD" w:rsidRDefault="00A24384" w:rsidP="00B737FD">
      <w:pPr>
        <w:pStyle w:val="Heading3"/>
        <w:numPr>
          <w:ilvl w:val="1"/>
          <w:numId w:val="1"/>
        </w:numPr>
        <w:ind w:left="426" w:hanging="426"/>
      </w:pPr>
      <w:bookmarkStart w:id="63" w:name="_Toc200634836"/>
      <w:r w:rsidRPr="00B737FD">
        <w:t>Refund events</w:t>
      </w:r>
      <w:bookmarkEnd w:id="63"/>
      <w:r w:rsidRPr="00B737FD">
        <w:t xml:space="preserve"> </w:t>
      </w:r>
    </w:p>
    <w:p w14:paraId="73C62545" w14:textId="7473BB36" w:rsidR="00902D67" w:rsidRPr="00E4319B" w:rsidRDefault="00A24384" w:rsidP="00B737FD">
      <w:pPr>
        <w:pStyle w:val="NormalWeb"/>
        <w:spacing w:after="120" w:afterAutospacing="0"/>
        <w:rPr>
          <w:sz w:val="18"/>
          <w:szCs w:val="18"/>
        </w:rPr>
      </w:pPr>
      <w:r w:rsidRPr="00B737FD">
        <w:rPr>
          <w:rFonts w:ascii="Arial" w:hAnsi="Arial" w:cs="Arial"/>
          <w:sz w:val="18"/>
          <w:szCs w:val="18"/>
        </w:rPr>
        <w:t>The department has the right to a refund of the whole or part of the Grant amount paid in certain circumstances which are set out in the terms and conditions of the grant agreement.  This includes failure to meet milestone deliverables or complete the project in the manner agreed to in the grant agreement or where there is conduct which may bring the department, minister or State into disrepute.</w:t>
      </w:r>
    </w:p>
    <w:p w14:paraId="1F108B09" w14:textId="479EC8CB" w:rsidR="00082565" w:rsidRPr="00082565" w:rsidRDefault="3435BA4F" w:rsidP="00DE23B1">
      <w:pPr>
        <w:pStyle w:val="Heading3"/>
        <w:numPr>
          <w:ilvl w:val="1"/>
          <w:numId w:val="1"/>
        </w:numPr>
        <w:ind w:left="426" w:hanging="426"/>
      </w:pPr>
      <w:bookmarkStart w:id="64" w:name="_Toc200634837"/>
      <w:r>
        <w:t>Evaluation reporting</w:t>
      </w:r>
      <w:bookmarkEnd w:id="64"/>
    </w:p>
    <w:p w14:paraId="58B2ABD0" w14:textId="77777777" w:rsidR="00D5569A" w:rsidRDefault="46D93119" w:rsidP="00D5569A">
      <w:r>
        <w:t xml:space="preserve">As a condition of funding, grant recipients will be </w:t>
      </w:r>
      <w:r w:rsidR="001B6122">
        <w:t xml:space="preserve">consulted and asked </w:t>
      </w:r>
      <w:r>
        <w:t xml:space="preserve">to participate in any program monitoring and evaluation activities initiated by the </w:t>
      </w:r>
      <w:r w:rsidR="005449C9">
        <w:t>department</w:t>
      </w:r>
      <w:r>
        <w:t xml:space="preserve">. </w:t>
      </w:r>
    </w:p>
    <w:p w14:paraId="597638B5" w14:textId="77777777" w:rsidR="46D93119" w:rsidRDefault="46D93119">
      <w:r>
        <w:t xml:space="preserve">This may include completing surveys throughout the program and for a nominated </w:t>
      </w:r>
      <w:r w:rsidDel="00B80C60">
        <w:t xml:space="preserve">period </w:t>
      </w:r>
      <w:r>
        <w:t xml:space="preserve">after program completion to measure progress to achieving outcomes. </w:t>
      </w:r>
    </w:p>
    <w:p w14:paraId="276A520B" w14:textId="77777777" w:rsidR="00746251" w:rsidRPr="00D5569A" w:rsidRDefault="00746251" w:rsidP="00746251">
      <w:r w:rsidRPr="00D5569A">
        <w:t>Monitoring and evaluation will b</w:t>
      </w:r>
      <w:r>
        <w:t xml:space="preserve">e </w:t>
      </w:r>
      <w:r w:rsidRPr="00D5569A">
        <w:t xml:space="preserve">consistent with the Burra </w:t>
      </w:r>
      <w:proofErr w:type="spellStart"/>
      <w:r w:rsidRPr="00D5569A">
        <w:t>Lotjpa</w:t>
      </w:r>
      <w:proofErr w:type="spellEnd"/>
      <w:r w:rsidRPr="00D5569A">
        <w:t xml:space="preserve"> </w:t>
      </w:r>
      <w:proofErr w:type="spellStart"/>
      <w:r w:rsidRPr="00D5569A">
        <w:t>Dunguludja</w:t>
      </w:r>
      <w:proofErr w:type="spellEnd"/>
      <w:r w:rsidRPr="00D5569A">
        <w:t xml:space="preserve"> (AJA4) Monitoring and Evaluation Framework.</w:t>
      </w:r>
    </w:p>
    <w:p w14:paraId="34DA451E" w14:textId="77777777" w:rsidR="46D93119" w:rsidRDefault="46D93119" w:rsidP="0AF8EA3D">
      <w:r>
        <w:t xml:space="preserve">Reporting is critical to the </w:t>
      </w:r>
      <w:r w:rsidR="00700BDF">
        <w:t>d</w:t>
      </w:r>
      <w:r>
        <w:t xml:space="preserve">epartment in understanding program impact, supporting continuous improvement in program design and delivery, and delivering effective grant program outcomes for Victoria. </w:t>
      </w:r>
    </w:p>
    <w:p w14:paraId="349A5090" w14:textId="77777777" w:rsidR="7C775FEF" w:rsidRDefault="7C775FEF" w:rsidP="00DE23B1">
      <w:pPr>
        <w:pStyle w:val="Heading3"/>
        <w:numPr>
          <w:ilvl w:val="1"/>
          <w:numId w:val="1"/>
        </w:numPr>
        <w:ind w:left="426" w:hanging="426"/>
      </w:pPr>
      <w:bookmarkStart w:id="65" w:name="_Toc200634838"/>
      <w:r>
        <w:t>Publicity/Acknowledgement</w:t>
      </w:r>
      <w:bookmarkEnd w:id="65"/>
    </w:p>
    <w:p w14:paraId="2C19E88F" w14:textId="1E07772C" w:rsidR="00B42EC2" w:rsidRDefault="00B42EC2">
      <w:r>
        <w:t>Grant recipients must co-operate with the department in relation to all publicity and promotion of the grant.</w:t>
      </w:r>
    </w:p>
    <w:p w14:paraId="1F1174CA" w14:textId="15F7E512" w:rsidR="7C775FEF" w:rsidRDefault="7C775FEF">
      <w:r>
        <w:t xml:space="preserve">The </w:t>
      </w:r>
      <w:r w:rsidR="00700BDF">
        <w:t>d</w:t>
      </w:r>
      <w:r>
        <w:t xml:space="preserve">epartment requires grant recipients to acknowledge the Victorian Government's support on marketing and promotional materials, which must be approved in advance by the </w:t>
      </w:r>
      <w:r w:rsidR="00700BDF">
        <w:t>d</w:t>
      </w:r>
      <w:r>
        <w:t>epartment. Acknowledgement of the Victorian Government's support in marketing and promotional material will depend on the grant given and should be</w:t>
      </w:r>
      <w:r w:rsidR="6A396FBF">
        <w:t xml:space="preserve"> </w:t>
      </w:r>
      <w:r>
        <w:t xml:space="preserve">specified in the </w:t>
      </w:r>
      <w:r w:rsidR="001E304F">
        <w:t>Grant Agreement</w:t>
      </w:r>
      <w:r>
        <w:t>, e.g., required representation on channels or collateral such as websites, signage,</w:t>
      </w:r>
      <w:r w:rsidR="21AA4990">
        <w:t xml:space="preserve"> </w:t>
      </w:r>
      <w:r>
        <w:t xml:space="preserve">advertisements, and brochures. The </w:t>
      </w:r>
      <w:r w:rsidR="00700BDF">
        <w:t>d</w:t>
      </w:r>
      <w:r>
        <w:t>epartment will supply the grant recipient with a logo suite and associated</w:t>
      </w:r>
      <w:r w:rsidR="39DFB163">
        <w:t xml:space="preserve"> </w:t>
      </w:r>
      <w:r>
        <w:t xml:space="preserve">brand guidelines, as well as a guide on how to acknowledge government support, for the purposes of acknowledgment. </w:t>
      </w:r>
    </w:p>
    <w:p w14:paraId="7BBA2001" w14:textId="77777777" w:rsidR="7C775FEF" w:rsidRDefault="7C775FEF">
      <w:r>
        <w:t xml:space="preserve">Grant recipients must obtain written approval from the </w:t>
      </w:r>
      <w:r w:rsidR="001E304F">
        <w:t xml:space="preserve">department </w:t>
      </w:r>
      <w:r>
        <w:t xml:space="preserve">before making public announcements about receiving the grant. </w:t>
      </w:r>
    </w:p>
    <w:p w14:paraId="2E6AB02A" w14:textId="07CC351D" w:rsidR="7C775FEF" w:rsidRDefault="7C775FEF" w:rsidP="0AF8EA3D">
      <w:r>
        <w:t xml:space="preserve">The </w:t>
      </w:r>
      <w:r w:rsidR="00700BDF">
        <w:t>d</w:t>
      </w:r>
      <w:r>
        <w:t xml:space="preserve">epartment may publicise the benefits accruing to a grant recipient associated with the grant and the </w:t>
      </w:r>
      <w:r w:rsidR="001E304F">
        <w:t xml:space="preserve">state's </w:t>
      </w:r>
      <w:r>
        <w:t xml:space="preserve">support for the project, and recipients must cooperate with the </w:t>
      </w:r>
      <w:r w:rsidR="001E304F">
        <w:t>d</w:t>
      </w:r>
      <w:r>
        <w:t xml:space="preserve">epartment in promoting the program. These requirements are outlined in the Grant Agreement. The </w:t>
      </w:r>
      <w:r w:rsidR="001E304F">
        <w:t xml:space="preserve">department </w:t>
      </w:r>
      <w:r>
        <w:t xml:space="preserve">may include the name of the grant </w:t>
      </w:r>
      <w:proofErr w:type="gramStart"/>
      <w:r>
        <w:t>recipient</w:t>
      </w:r>
      <w:proofErr w:type="gramEnd"/>
      <w:r>
        <w:t xml:space="preserve"> and the amount of funding granted in any publicity material and in the </w:t>
      </w:r>
      <w:r w:rsidR="00700BDF">
        <w:t>d</w:t>
      </w:r>
      <w:r>
        <w:t xml:space="preserve">epartment’s annual report. </w:t>
      </w:r>
    </w:p>
    <w:p w14:paraId="3D93CCAF" w14:textId="7B41A3A9" w:rsidR="006E57A1" w:rsidRDefault="006E57A1" w:rsidP="006E57A1">
      <w:pPr>
        <w:pStyle w:val="Heading3"/>
        <w:numPr>
          <w:ilvl w:val="1"/>
          <w:numId w:val="1"/>
        </w:numPr>
        <w:ind w:left="426" w:hanging="426"/>
      </w:pPr>
      <w:bookmarkStart w:id="66" w:name="_Toc200634839"/>
      <w:r>
        <w:t xml:space="preserve">Child </w:t>
      </w:r>
      <w:r w:rsidR="00846749">
        <w:t>S</w:t>
      </w:r>
      <w:r>
        <w:t>afety</w:t>
      </w:r>
      <w:r w:rsidR="00846749">
        <w:t xml:space="preserve"> Requirements</w:t>
      </w:r>
      <w:bookmarkEnd w:id="66"/>
    </w:p>
    <w:p w14:paraId="1F28DE91" w14:textId="2A542C82" w:rsidR="00676EC2" w:rsidRDefault="00676EC2" w:rsidP="00676EC2">
      <w:r>
        <w:t>Requirements for all applicants.</w:t>
      </w:r>
    </w:p>
    <w:p w14:paraId="5A0FB4E1" w14:textId="407C8F6D" w:rsidR="00676EC2" w:rsidRDefault="00676EC2" w:rsidP="00676EC2">
      <w:r>
        <w:t>The National Redress Scheme (the NRS) enables eligible survivors of institutional child sexual abuse to access compensation, provided the responsible entity has joined the NRS.</w:t>
      </w:r>
    </w:p>
    <w:p w14:paraId="00476F5F" w14:textId="464A4E54" w:rsidR="00676EC2" w:rsidRDefault="00676EC2" w:rsidP="00676EC2">
      <w:r>
        <w:t xml:space="preserve">All recipients of Victorian Government funding must comply with the </w:t>
      </w:r>
      <w:hyperlink r:id="rId25" w:history="1">
        <w:r w:rsidRPr="00ED0F10">
          <w:rPr>
            <w:rStyle w:val="Hyperlink"/>
          </w:rPr>
          <w:t>Victorian Government Policy on Institutional Participation in the National Redress Scheme for Institutional Child Sexual Abuse.</w:t>
        </w:r>
      </w:hyperlink>
    </w:p>
    <w:p w14:paraId="1546A176" w14:textId="4F883BA5" w:rsidR="00676EC2" w:rsidRDefault="00676EC2" w:rsidP="00676EC2">
      <w:r>
        <w:t>All applicants will be asked to disclose whether they have previously received a Notice of Redress Liability as part of their application.</w:t>
      </w:r>
    </w:p>
    <w:p w14:paraId="52ABABE2" w14:textId="5D2ADAF8" w:rsidR="00D267E2" w:rsidRPr="00B737FD" w:rsidRDefault="00D267E2" w:rsidP="00D267E2">
      <w:pPr>
        <w:rPr>
          <w:b/>
          <w:bCs/>
          <w:u w:val="single"/>
        </w:rPr>
      </w:pPr>
      <w:r w:rsidRPr="00D267E2">
        <w:rPr>
          <w:b/>
          <w:bCs/>
          <w:u w:val="single"/>
        </w:rPr>
        <w:lastRenderedPageBreak/>
        <w:t>Additional requirements for applicants</w:t>
      </w:r>
    </w:p>
    <w:p w14:paraId="2419BBB6" w14:textId="13C6D4EB" w:rsidR="00D267E2" w:rsidRPr="00B737FD" w:rsidRDefault="00D267E2" w:rsidP="00D267E2">
      <w:r w:rsidRPr="00D267E2">
        <w:t>If the following requirements are applicable to your funded activity, you must comply with them. ‘Child’ refers to any individual aged under 18 years.</w:t>
      </w:r>
    </w:p>
    <w:p w14:paraId="0A42E959" w14:textId="77777777" w:rsidR="00D267E2" w:rsidRPr="00D267E2" w:rsidRDefault="00D267E2" w:rsidP="00D267E2">
      <w:pPr>
        <w:rPr>
          <w:i/>
          <w:iCs/>
          <w:u w:val="single"/>
        </w:rPr>
      </w:pPr>
      <w:r w:rsidRPr="00D267E2">
        <w:rPr>
          <w:i/>
          <w:iCs/>
          <w:u w:val="single"/>
        </w:rPr>
        <w:t>Child Safe Standards</w:t>
      </w:r>
    </w:p>
    <w:p w14:paraId="1A3D8720" w14:textId="2FBADF98" w:rsidR="00D267E2" w:rsidRPr="00D267E2" w:rsidRDefault="00D267E2" w:rsidP="00D267E2">
      <w:r w:rsidRPr="00D267E2">
        <w:t xml:space="preserve">The </w:t>
      </w:r>
      <w:hyperlink r:id="rId26" w:history="1">
        <w:r w:rsidRPr="00D267E2">
          <w:rPr>
            <w:rStyle w:val="Hyperlink"/>
          </w:rPr>
          <w:t>Child Safe Standards</w:t>
        </w:r>
      </w:hyperlink>
      <w:r w:rsidRPr="00D267E2">
        <w:t xml:space="preserve"> (the Standards) require certain organisations to have policies, procedures and practices in place to protect children from harm and abuse. </w:t>
      </w:r>
    </w:p>
    <w:p w14:paraId="4DD1C47B" w14:textId="7397206C" w:rsidR="00D267E2" w:rsidRPr="00D267E2" w:rsidRDefault="00D267E2" w:rsidP="00D267E2">
      <w:r w:rsidRPr="00D267E2">
        <w:t xml:space="preserve">If you operate a Schedule 1 entity per the </w:t>
      </w:r>
      <w:hyperlink r:id="rId27" w:history="1">
        <w:r w:rsidRPr="00D267E2">
          <w:rPr>
            <w:rStyle w:val="Hyperlink"/>
            <w:i/>
            <w:iCs/>
          </w:rPr>
          <w:t>Child Wellbeing and Safety Act 2005</w:t>
        </w:r>
      </w:hyperlink>
      <w:r w:rsidRPr="00D267E2">
        <w:t xml:space="preserve">, you must comply with the Standards, including while delivering funded activities. </w:t>
      </w:r>
    </w:p>
    <w:p w14:paraId="036B86CB" w14:textId="77777777" w:rsidR="00D267E2" w:rsidRPr="00D267E2" w:rsidRDefault="00D267E2" w:rsidP="00D267E2">
      <w:r w:rsidRPr="00D267E2">
        <w:t>Please refer to the Commission for Children and Young People’s website for further information about:</w:t>
      </w:r>
    </w:p>
    <w:p w14:paraId="4F1EC0A2" w14:textId="77777777" w:rsidR="00D267E2" w:rsidRPr="00D267E2" w:rsidRDefault="00D267E2" w:rsidP="00D267E2">
      <w:pPr>
        <w:numPr>
          <w:ilvl w:val="0"/>
          <w:numId w:val="35"/>
        </w:numPr>
      </w:pPr>
      <w:hyperlink r:id="rId28" w:history="1">
        <w:r w:rsidRPr="00D267E2">
          <w:rPr>
            <w:rStyle w:val="Hyperlink"/>
          </w:rPr>
          <w:t>who must comply with the Standards</w:t>
        </w:r>
      </w:hyperlink>
    </w:p>
    <w:p w14:paraId="0ED84600" w14:textId="753D2C74" w:rsidR="00D267E2" w:rsidRPr="00D267E2" w:rsidRDefault="00D267E2" w:rsidP="00B737FD">
      <w:pPr>
        <w:numPr>
          <w:ilvl w:val="0"/>
          <w:numId w:val="35"/>
        </w:numPr>
      </w:pPr>
      <w:hyperlink r:id="rId29" w:history="1">
        <w:r w:rsidRPr="00D267E2">
          <w:rPr>
            <w:rStyle w:val="Hyperlink"/>
          </w:rPr>
          <w:t>how to comply with the Standards</w:t>
        </w:r>
      </w:hyperlink>
      <w:r w:rsidRPr="00D267E2">
        <w:t>.</w:t>
      </w:r>
    </w:p>
    <w:p w14:paraId="1A0223A7" w14:textId="77777777" w:rsidR="00D267E2" w:rsidRPr="00D267E2" w:rsidRDefault="00D267E2" w:rsidP="00D267E2">
      <w:r w:rsidRPr="00D267E2">
        <w:t>Applicable organisations will be asked to declare whether they comply with the Standards as part of their application.</w:t>
      </w:r>
    </w:p>
    <w:p w14:paraId="784A4184" w14:textId="77777777" w:rsidR="005424B3" w:rsidRPr="005424B3" w:rsidRDefault="005424B3" w:rsidP="005424B3">
      <w:pPr>
        <w:rPr>
          <w:i/>
          <w:iCs/>
          <w:u w:val="single"/>
        </w:rPr>
      </w:pPr>
      <w:r w:rsidRPr="005424B3">
        <w:rPr>
          <w:i/>
          <w:iCs/>
          <w:u w:val="single"/>
        </w:rPr>
        <w:t>Victorian Funding Guideline for Services to Children</w:t>
      </w:r>
    </w:p>
    <w:p w14:paraId="16268A98" w14:textId="4BECE4A7" w:rsidR="005424B3" w:rsidRPr="005424B3" w:rsidRDefault="005424B3" w:rsidP="005424B3">
      <w:r w:rsidRPr="005424B3">
        <w:t>The Victorian Funding Guideline for Services to Children (the Funding Guideline) improves the ability of child abuse survivors to bring legal claims and access compensation.</w:t>
      </w:r>
    </w:p>
    <w:p w14:paraId="5F9F9905" w14:textId="15BF0D4E" w:rsidR="005424B3" w:rsidRPr="005424B3" w:rsidRDefault="005424B3" w:rsidP="005424B3">
      <w:pPr>
        <w:rPr>
          <w:u w:val="single"/>
        </w:rPr>
      </w:pPr>
      <w:r w:rsidRPr="005424B3">
        <w:t>If your funded activity involves the direct delivery of ‘services to children,’ your organisation must be:</w:t>
      </w:r>
    </w:p>
    <w:p w14:paraId="08BE50AD" w14:textId="77777777" w:rsidR="005424B3" w:rsidRPr="005424B3" w:rsidRDefault="005424B3" w:rsidP="005424B3">
      <w:pPr>
        <w:numPr>
          <w:ilvl w:val="0"/>
          <w:numId w:val="36"/>
        </w:numPr>
      </w:pPr>
      <w:r w:rsidRPr="005424B3">
        <w:t>incorporated as a separate legal entity</w:t>
      </w:r>
    </w:p>
    <w:p w14:paraId="43D10124" w14:textId="5F82CB66" w:rsidR="005424B3" w:rsidRPr="005424B3" w:rsidRDefault="005424B3" w:rsidP="00B737FD">
      <w:pPr>
        <w:numPr>
          <w:ilvl w:val="0"/>
          <w:numId w:val="36"/>
        </w:numPr>
      </w:pPr>
      <w:r w:rsidRPr="005424B3">
        <w:t>appropriately insured against child abuse.</w:t>
      </w:r>
    </w:p>
    <w:p w14:paraId="4425A0F0" w14:textId="77777777" w:rsidR="005424B3" w:rsidRPr="005424B3" w:rsidRDefault="005424B3" w:rsidP="005424B3">
      <w:r w:rsidRPr="005424B3">
        <w:t xml:space="preserve">‘Services to children’ refers to recurring events or activities for children where your organisation is responsible for the supervision of, or authority over, a child.  It </w:t>
      </w:r>
      <w:r w:rsidRPr="005424B3">
        <w:rPr>
          <w:u w:val="single"/>
        </w:rPr>
        <w:t>does not</w:t>
      </w:r>
      <w:r w:rsidRPr="005424B3">
        <w:t xml:space="preserve"> include:</w:t>
      </w:r>
    </w:p>
    <w:p w14:paraId="729BEF60" w14:textId="77777777" w:rsidR="005424B3" w:rsidRPr="005424B3" w:rsidRDefault="005424B3" w:rsidP="005424B3">
      <w:pPr>
        <w:numPr>
          <w:ilvl w:val="0"/>
          <w:numId w:val="37"/>
        </w:numPr>
      </w:pPr>
      <w:r w:rsidRPr="005424B3">
        <w:t>one-off activities or events for children</w:t>
      </w:r>
    </w:p>
    <w:p w14:paraId="633B2E0F" w14:textId="77777777" w:rsidR="005424B3" w:rsidRPr="005424B3" w:rsidRDefault="005424B3" w:rsidP="005424B3">
      <w:pPr>
        <w:numPr>
          <w:ilvl w:val="0"/>
          <w:numId w:val="37"/>
        </w:numPr>
      </w:pPr>
      <w:r w:rsidRPr="005424B3">
        <w:t>activities or events involving only incidental or ad-hoc contact with children</w:t>
      </w:r>
    </w:p>
    <w:p w14:paraId="1BBC8447" w14:textId="145D78F7" w:rsidR="005424B3" w:rsidRPr="005424B3" w:rsidRDefault="005424B3" w:rsidP="00B737FD">
      <w:pPr>
        <w:numPr>
          <w:ilvl w:val="0"/>
          <w:numId w:val="37"/>
        </w:numPr>
      </w:pPr>
      <w:r w:rsidRPr="005424B3">
        <w:t>recurring activities or events for children where a parent, guardian, caregiver or teacher is present and supervising their participating child/children.</w:t>
      </w:r>
    </w:p>
    <w:p w14:paraId="2C60C96D" w14:textId="1E5062D2" w:rsidR="006E57A1" w:rsidRDefault="005424B3" w:rsidP="0AF8EA3D">
      <w:r w:rsidRPr="005424B3">
        <w:t xml:space="preserve">Applicable organisations will need to include evidence of the above requirements as part of their application. For further information about these requirements, please refer to the </w:t>
      </w:r>
      <w:hyperlink r:id="rId30" w:history="1">
        <w:r w:rsidRPr="005424B3">
          <w:rPr>
            <w:rStyle w:val="Hyperlink"/>
          </w:rPr>
          <w:t>Department of Justice and Community Safety’s webpage</w:t>
        </w:r>
      </w:hyperlink>
      <w:r w:rsidRPr="005424B3">
        <w:t>.</w:t>
      </w:r>
    </w:p>
    <w:p w14:paraId="4DF50104" w14:textId="77777777" w:rsidR="000A5038" w:rsidRPr="001F4AAA" w:rsidRDefault="000A5038" w:rsidP="00DE23B1">
      <w:pPr>
        <w:pStyle w:val="Heading2"/>
        <w:numPr>
          <w:ilvl w:val="0"/>
          <w:numId w:val="1"/>
        </w:numPr>
        <w:ind w:left="426" w:hanging="426"/>
        <w:rPr>
          <w:sz w:val="26"/>
          <w:szCs w:val="26"/>
        </w:rPr>
      </w:pPr>
      <w:bookmarkStart w:id="67" w:name="_Toc167454910"/>
      <w:bookmarkStart w:id="68" w:name="_Toc200634840"/>
      <w:r w:rsidRPr="001F4AAA">
        <w:rPr>
          <w:sz w:val="26"/>
          <w:szCs w:val="26"/>
        </w:rPr>
        <w:t>General terms</w:t>
      </w:r>
      <w:bookmarkEnd w:id="67"/>
      <w:bookmarkEnd w:id="68"/>
    </w:p>
    <w:p w14:paraId="4B34D46A" w14:textId="77777777" w:rsidR="3450354B" w:rsidRDefault="3450354B" w:rsidP="00DE23B1">
      <w:pPr>
        <w:pStyle w:val="Heading3"/>
        <w:numPr>
          <w:ilvl w:val="1"/>
          <w:numId w:val="1"/>
        </w:numPr>
        <w:ind w:left="426" w:hanging="426"/>
      </w:pPr>
      <w:bookmarkStart w:id="69" w:name="_Toc200634841"/>
      <w:r>
        <w:t xml:space="preserve">Privacy </w:t>
      </w:r>
      <w:r w:rsidR="00D303ED">
        <w:t>Statement</w:t>
      </w:r>
      <w:bookmarkEnd w:id="69"/>
      <w:r>
        <w:t xml:space="preserve"> </w:t>
      </w:r>
    </w:p>
    <w:p w14:paraId="44C5B7CE" w14:textId="70EF1454" w:rsidR="00B966B5" w:rsidRDefault="00B966B5" w:rsidP="00B966B5">
      <w:r>
        <w:t xml:space="preserve">Any personal </w:t>
      </w:r>
      <w:r w:rsidR="001E304F">
        <w:t>i</w:t>
      </w:r>
      <w:r>
        <w:t xml:space="preserve">nformation provided by an applicant for the purpose of seeking First Peoples Tourism </w:t>
      </w:r>
      <w:r w:rsidR="00F5081A">
        <w:t>G</w:t>
      </w:r>
      <w:r w:rsidR="00BD212B">
        <w:t>rowth</w:t>
      </w:r>
      <w:r>
        <w:t xml:space="preserve"> </w:t>
      </w:r>
      <w:r w:rsidR="001C758C">
        <w:t xml:space="preserve">Program </w:t>
      </w:r>
      <w:r w:rsidR="001B41F4">
        <w:t>f</w:t>
      </w:r>
      <w:r>
        <w:t>unding will be</w:t>
      </w:r>
      <w:r w:rsidR="006A54EE">
        <w:t xml:space="preserve"> collected and</w:t>
      </w:r>
      <w:r>
        <w:t xml:space="preserve"> used by the </w:t>
      </w:r>
      <w:r w:rsidR="00700BDF">
        <w:t>d</w:t>
      </w:r>
      <w:r>
        <w:t xml:space="preserve">epartment for the purposes of assessment of eligibility, program administration, review and evaluation. </w:t>
      </w:r>
    </w:p>
    <w:p w14:paraId="702936BF" w14:textId="77777777" w:rsidR="00B966B5" w:rsidRDefault="00B966B5" w:rsidP="00B966B5">
      <w:r>
        <w:t xml:space="preserve">The </w:t>
      </w:r>
      <w:r w:rsidR="00700BDF">
        <w:t>d</w:t>
      </w:r>
      <w:r>
        <w:t>epartment completes a range of eligibility assessments that may include data matching to clarify the accuracy and quality of information supplied. This is part of our auditing and monitoring processes and for confirming eligibility across this program.</w:t>
      </w:r>
    </w:p>
    <w:p w14:paraId="78262037" w14:textId="091040B0" w:rsidR="00B966B5" w:rsidRDefault="00B966B5" w:rsidP="00B966B5">
      <w:r>
        <w:t>In assess</w:t>
      </w:r>
      <w:r w:rsidR="007732D8">
        <w:t>ing</w:t>
      </w:r>
      <w:r>
        <w:t xml:space="preserve"> an application for the program</w:t>
      </w:r>
      <w:r w:rsidR="007732D8">
        <w:t>, as well as in any audit or evaluation</w:t>
      </w:r>
      <w:r w:rsidR="00B84765">
        <w:t xml:space="preserve"> of a successful grant</w:t>
      </w:r>
      <w:r>
        <w:t>, it may be necessary to share personal information with local</w:t>
      </w:r>
      <w:r w:rsidR="00A95E33">
        <w:t>,</w:t>
      </w:r>
      <w:r>
        <w:t xml:space="preserve"> State and Commonwealth Government departments and agencies, as well as other external experts. If personal information about a third party is included in the application, the applicant must ensure the third party is aware of and consents to the contents of this privacy statement. </w:t>
      </w:r>
    </w:p>
    <w:p w14:paraId="69AECE4C" w14:textId="04F632D8" w:rsidR="00B966B5" w:rsidRDefault="00B966B5" w:rsidP="00B966B5">
      <w:r>
        <w:t xml:space="preserve">The </w:t>
      </w:r>
      <w:r w:rsidR="00A95E33">
        <w:t xml:space="preserve">department </w:t>
      </w:r>
      <w:r>
        <w:t>collects</w:t>
      </w:r>
      <w:r w:rsidR="00EF40E6">
        <w:t xml:space="preserve"> demographic</w:t>
      </w:r>
      <w:r>
        <w:t xml:space="preserve"> information for </w:t>
      </w:r>
      <w:r w:rsidRPr="00742490">
        <w:t xml:space="preserve">economic </w:t>
      </w:r>
      <w:r>
        <w:t>reporting purposes. No personal information is used in reporting; all reports are presented with aggregated data.</w:t>
      </w:r>
    </w:p>
    <w:p w14:paraId="722D1E3C" w14:textId="77777777" w:rsidR="00B966B5" w:rsidRDefault="00B966B5" w:rsidP="00B966B5">
      <w:r>
        <w:lastRenderedPageBreak/>
        <w:t>Any personal information about an applicant or a third party will be collected, held, managed, used, disclosed or transferred in accordance with the provisions of the Privacy and Data Protection Act 2014 (Vic) and other applicable laws.</w:t>
      </w:r>
    </w:p>
    <w:p w14:paraId="47EDE1D3" w14:textId="77777777" w:rsidR="00B966B5" w:rsidRDefault="00B966B5" w:rsidP="00B966B5">
      <w:r>
        <w:t xml:space="preserve">Enquiries about access or correction to your personal information, can be emailed to </w:t>
      </w:r>
      <w:hyperlink r:id="rId31" w:history="1">
        <w:r>
          <w:rPr>
            <w:color w:val="E35105"/>
          </w:rPr>
          <w:t>darcy.maine@ecodev.vic.gov.au</w:t>
        </w:r>
      </w:hyperlink>
      <w:r>
        <w:rPr>
          <w:color w:val="E35105"/>
        </w:rPr>
        <w:t xml:space="preserve">. </w:t>
      </w:r>
      <w:r w:rsidRPr="00B966B5">
        <w:rPr>
          <w:color w:val="auto"/>
        </w:rPr>
        <w:t>En</w:t>
      </w:r>
      <w:r>
        <w:t xml:space="preserve">quiries about access to personal information, or for other concerns regarding the privacy of personal information, can be emailed to the </w:t>
      </w:r>
      <w:r w:rsidR="00700BDF">
        <w:t>d</w:t>
      </w:r>
      <w:r>
        <w:t xml:space="preserve">epartment’s Privacy Unit by emailing </w:t>
      </w:r>
      <w:hyperlink r:id="rId32">
        <w:r>
          <w:rPr>
            <w:color w:val="E35105"/>
          </w:rPr>
          <w:t>privacy@ecodev.vic.gov.au</w:t>
        </w:r>
      </w:hyperlink>
      <w:r>
        <w:t xml:space="preserve">. The </w:t>
      </w:r>
      <w:r w:rsidR="00700BDF">
        <w:t>d</w:t>
      </w:r>
      <w:r>
        <w:t xml:space="preserve">epartment’s privacy policy is also available by emailing the </w:t>
      </w:r>
      <w:r w:rsidR="00700BDF">
        <w:t>d</w:t>
      </w:r>
      <w:r>
        <w:t xml:space="preserve">epartment’s Privacy Unit. </w:t>
      </w:r>
    </w:p>
    <w:p w14:paraId="0BFD4993" w14:textId="77777777" w:rsidR="75159C1C" w:rsidRDefault="75159C1C" w:rsidP="00DE23B1">
      <w:pPr>
        <w:pStyle w:val="Heading3"/>
        <w:numPr>
          <w:ilvl w:val="1"/>
          <w:numId w:val="1"/>
        </w:numPr>
        <w:ind w:left="426" w:hanging="426"/>
      </w:pPr>
      <w:bookmarkStart w:id="70" w:name="_Toc200634842"/>
      <w:r>
        <w:t>Probity and Decision-making</w:t>
      </w:r>
      <w:bookmarkEnd w:id="70"/>
    </w:p>
    <w:p w14:paraId="0EFC51CA" w14:textId="77777777" w:rsidR="0050480B" w:rsidRDefault="0050480B" w:rsidP="0050480B">
      <w:r>
        <w:t>The Victorian Government makes every effort to ensure the grant application and assessment process is fair and undertaken in line with the published program guidelines.</w:t>
      </w:r>
    </w:p>
    <w:p w14:paraId="00DA6D81" w14:textId="2513F94C" w:rsidR="0050480B" w:rsidRDefault="0050480B" w:rsidP="0050480B">
      <w:r>
        <w:t xml:space="preserve">Decisions in recommending and awarding grant funding under this program are at the Minister’s and </w:t>
      </w:r>
      <w:r w:rsidR="00700BDF">
        <w:t>d</w:t>
      </w:r>
      <w:r>
        <w:t>epartment discretion. This includes</w:t>
      </w:r>
      <w:r w:rsidR="00645572">
        <w:t xml:space="preserve"> not making any funding available or</w:t>
      </w:r>
      <w:r>
        <w:t xml:space="preserve"> approving a lesser amount than that applied for.</w:t>
      </w:r>
    </w:p>
    <w:p w14:paraId="56A7AD67" w14:textId="0A4FAC75" w:rsidR="0050480B" w:rsidRDefault="0050480B" w:rsidP="0050480B">
      <w:r>
        <w:t xml:space="preserve">These guidelines and application terms may be changed from time to time, </w:t>
      </w:r>
      <w:r w:rsidR="00E16D7C">
        <w:t xml:space="preserve">within the discretion of the department </w:t>
      </w:r>
      <w:r w:rsidR="007E6878">
        <w:t xml:space="preserve">and the changes will apply to your application. </w:t>
      </w:r>
    </w:p>
    <w:p w14:paraId="79B42374" w14:textId="77777777" w:rsidR="0050480B" w:rsidRDefault="0050480B" w:rsidP="0050480B">
      <w:r>
        <w:t xml:space="preserve">The </w:t>
      </w:r>
      <w:r w:rsidR="00700BDF">
        <w:t>d</w:t>
      </w:r>
      <w:r>
        <w:t xml:space="preserve">epartment may request the applicant provide further information should it be necessary to assess an application to the </w:t>
      </w:r>
      <w:r w:rsidR="00EA7F7F">
        <w:t xml:space="preserve">program’s </w:t>
      </w:r>
      <w:r>
        <w:t xml:space="preserve">policy objectives. </w:t>
      </w:r>
    </w:p>
    <w:p w14:paraId="0EC1190C" w14:textId="77777777" w:rsidR="0050480B" w:rsidRDefault="0050480B" w:rsidP="0050480B">
      <w:r>
        <w:t>Victorian Government staff are required to act in accord with the Code of Conduct for Victorian Public Sector Employees (Section 61) issued under the Public Administration Act 2004 (Vic). This includes an obligation to avoid conflicts of interest wherever possible and declare and manage any conflicts of interest that cannot be avoided.</w:t>
      </w:r>
    </w:p>
    <w:p w14:paraId="20EA973C" w14:textId="77777777" w:rsidR="17524F55" w:rsidRDefault="00250808" w:rsidP="00DE23B1">
      <w:pPr>
        <w:pStyle w:val="Heading3"/>
        <w:numPr>
          <w:ilvl w:val="2"/>
          <w:numId w:val="1"/>
        </w:numPr>
        <w:ind w:left="567" w:hanging="425"/>
      </w:pPr>
      <w:bookmarkStart w:id="71" w:name="_Toc200634843"/>
      <w:r>
        <w:t xml:space="preserve">Applicant </w:t>
      </w:r>
      <w:r w:rsidR="17524F55">
        <w:t>Conflict of Interest</w:t>
      </w:r>
      <w:bookmarkEnd w:id="71"/>
    </w:p>
    <w:p w14:paraId="62B8A346" w14:textId="77777777" w:rsidR="00F70B26" w:rsidRDefault="00F70B26" w:rsidP="00F70B26">
      <w:r>
        <w:t xml:space="preserve">A conflict of interest arises where a person </w:t>
      </w:r>
      <w:proofErr w:type="gramStart"/>
      <w:r>
        <w:t>makes a decision</w:t>
      </w:r>
      <w:proofErr w:type="gramEnd"/>
      <w:r>
        <w:t xml:space="preserve"> or exercises a power in a way that may be, or may be perceived to be, influenced by either material personal interests (financial or non-financial) or material personal associations. A conflict of interest may arise where a grant applicant: </w:t>
      </w:r>
    </w:p>
    <w:p w14:paraId="605CA366" w14:textId="77777777" w:rsidR="00F70B26" w:rsidRDefault="00464600" w:rsidP="00F70B26">
      <w:pPr>
        <w:pStyle w:val="bullet1"/>
      </w:pPr>
      <w:r>
        <w:t>has</w:t>
      </w:r>
      <w:r w:rsidR="00F70B26">
        <w:t xml:space="preserve"> a professional, commercial, or personal relationship with a party who </w:t>
      </w:r>
      <w:proofErr w:type="gramStart"/>
      <w:r w:rsidR="00F70B26">
        <w:t>is able to</w:t>
      </w:r>
      <w:proofErr w:type="gramEnd"/>
      <w:r w:rsidR="00F70B26">
        <w:t>, or may be perceived to, influence the application assessment process, such as a Victorian Government staff member, or</w:t>
      </w:r>
    </w:p>
    <w:p w14:paraId="5CF55A44" w14:textId="77777777" w:rsidR="00F70B26" w:rsidRDefault="00464600" w:rsidP="00F70B26">
      <w:pPr>
        <w:pStyle w:val="bullet1"/>
      </w:pPr>
      <w:r>
        <w:t>has</w:t>
      </w:r>
      <w:r w:rsidR="00F70B26">
        <w:t xml:space="preserve"> a relationship with, or interest in, an organisation which is likely to interfere with or restrict the applicant from carrying out the proposed activities fairly and independently. </w:t>
      </w:r>
    </w:p>
    <w:p w14:paraId="4B94D737" w14:textId="77777777" w:rsidR="00F70B26" w:rsidRDefault="00F70B26" w:rsidP="00F70B26">
      <w:r>
        <w:t xml:space="preserve">Applicants must advise the </w:t>
      </w:r>
      <w:r w:rsidR="00700BDF">
        <w:t>d</w:t>
      </w:r>
      <w:r>
        <w:t xml:space="preserve">epartment of any actual, potential, or perceived conflicts of interest relating to a project for which it has applied for funding.  </w:t>
      </w:r>
    </w:p>
    <w:p w14:paraId="28114421" w14:textId="77777777" w:rsidR="09F29CD7" w:rsidRDefault="09F29CD7" w:rsidP="00DE23B1">
      <w:pPr>
        <w:pStyle w:val="Heading3"/>
        <w:numPr>
          <w:ilvl w:val="1"/>
          <w:numId w:val="1"/>
        </w:numPr>
        <w:ind w:left="426" w:hanging="426"/>
      </w:pPr>
      <w:bookmarkStart w:id="72" w:name="_Toc200634844"/>
      <w:r>
        <w:t xml:space="preserve">Tax </w:t>
      </w:r>
      <w:r w:rsidR="069F82DF">
        <w:t>advice</w:t>
      </w:r>
      <w:bookmarkEnd w:id="72"/>
    </w:p>
    <w:p w14:paraId="396F7616" w14:textId="2D97C1CC" w:rsidR="37B78DA1" w:rsidRDefault="37B78DA1">
      <w:r>
        <w:t xml:space="preserve">Tax implications for grant recipients may differ depending on individual circumstances. The </w:t>
      </w:r>
      <w:r w:rsidR="00700BDF">
        <w:t>d</w:t>
      </w:r>
      <w:r>
        <w:t xml:space="preserve">epartment recommends successful entities seek independent tax advice or alternatively liaise with the Australian Tax Office (ATO) for advice that </w:t>
      </w:r>
      <w:r w:rsidR="00464600">
        <w:t xml:space="preserve">is </w:t>
      </w:r>
      <w:r>
        <w:t xml:space="preserve">specific to their individual circumstances. The ATO website also provides guidance in relation to specific grants payments which may be used for tax determination purposes. </w:t>
      </w:r>
    </w:p>
    <w:p w14:paraId="04120A81" w14:textId="77777777" w:rsidR="3103925B" w:rsidRDefault="3103925B" w:rsidP="00DE23B1">
      <w:pPr>
        <w:pStyle w:val="Heading3"/>
        <w:numPr>
          <w:ilvl w:val="1"/>
          <w:numId w:val="1"/>
        </w:numPr>
        <w:ind w:left="426" w:hanging="426"/>
      </w:pPr>
      <w:bookmarkStart w:id="73" w:name="_Toc200634845"/>
      <w:r>
        <w:t>GST</w:t>
      </w:r>
      <w:bookmarkEnd w:id="73"/>
    </w:p>
    <w:p w14:paraId="4329A88A" w14:textId="77777777" w:rsidR="51C66D8D" w:rsidRDefault="51C66D8D">
      <w:r>
        <w:t xml:space="preserve">If you are registered for the Goods and Services Tax (GST), where applicable, we will add GST to your grant payment. </w:t>
      </w:r>
    </w:p>
    <w:p w14:paraId="3033A062" w14:textId="77777777" w:rsidR="51C66D8D" w:rsidRDefault="51C66D8D" w:rsidP="40B2C43F">
      <w:pPr>
        <w:pStyle w:val="bullet1"/>
      </w:pPr>
      <w:r>
        <w:t xml:space="preserve">Example: If the approved funding is $100,000 GST exclusive, the </w:t>
      </w:r>
      <w:r w:rsidR="00700BDF">
        <w:t>d</w:t>
      </w:r>
      <w:r>
        <w:t xml:space="preserve">epartment will process payments totalling $110,000 ($100,000 GST exclusive funding + $10,000 GST). </w:t>
      </w:r>
    </w:p>
    <w:p w14:paraId="479C98CE" w14:textId="77777777" w:rsidR="51C66D8D" w:rsidRDefault="51C66D8D" w:rsidP="00DE23B1">
      <w:pPr>
        <w:pStyle w:val="Heading3"/>
        <w:numPr>
          <w:ilvl w:val="1"/>
          <w:numId w:val="1"/>
        </w:numPr>
        <w:ind w:left="426" w:hanging="426"/>
      </w:pPr>
      <w:bookmarkStart w:id="74" w:name="_Toc200634846"/>
      <w:r>
        <w:t>Complaints</w:t>
      </w:r>
      <w:bookmarkEnd w:id="74"/>
    </w:p>
    <w:p w14:paraId="1B03108C" w14:textId="5F45403C" w:rsidR="00737847" w:rsidRPr="001D2363" w:rsidRDefault="00737847" w:rsidP="00B737FD">
      <w:pPr>
        <w:pStyle w:val="pf0"/>
        <w:rPr>
          <w:rFonts w:ascii="Arial" w:hAnsi="Arial" w:cs="Arial"/>
          <w:sz w:val="20"/>
          <w:szCs w:val="20"/>
        </w:rPr>
      </w:pPr>
      <w:r w:rsidRPr="00B737FD">
        <w:rPr>
          <w:rStyle w:val="cf01"/>
          <w:rFonts w:ascii="Arial" w:hAnsi="Arial" w:cs="Arial"/>
        </w:rPr>
        <w:t xml:space="preserve">If an applicant wants to lodge a complaint or provide feedback to the department about the process for a grant application, requests can be made via this online </w:t>
      </w:r>
      <w:hyperlink r:id="rId33" w:history="1">
        <w:r w:rsidRPr="00B737FD">
          <w:rPr>
            <w:rStyle w:val="cf11"/>
            <w:rFonts w:ascii="Arial" w:hAnsi="Arial" w:cs="Arial"/>
            <w:color w:val="0000FF"/>
            <w:u w:val="single"/>
          </w:rPr>
          <w:t>form</w:t>
        </w:r>
      </w:hyperlink>
      <w:r w:rsidRPr="00B737FD">
        <w:rPr>
          <w:rStyle w:val="cf01"/>
          <w:rFonts w:ascii="Arial" w:hAnsi="Arial" w:cs="Arial"/>
        </w:rPr>
        <w:t xml:space="preserve">, by sending a written request to </w:t>
      </w:r>
      <w:r w:rsidR="00AD7CF2">
        <w:rPr>
          <w:rStyle w:val="cf01"/>
          <w:rFonts w:ascii="Arial" w:hAnsi="Arial" w:cs="Arial"/>
        </w:rPr>
        <w:t xml:space="preserve">Sarah Wilson, Manager </w:t>
      </w:r>
      <w:r w:rsidR="00CA3AA6">
        <w:rPr>
          <w:rStyle w:val="cf01"/>
          <w:rFonts w:ascii="Arial" w:hAnsi="Arial" w:cs="Arial"/>
        </w:rPr>
        <w:t>Aboriginal Tourism and Industry Development</w:t>
      </w:r>
      <w:r w:rsidR="00B47420">
        <w:rPr>
          <w:rStyle w:val="cf01"/>
          <w:rFonts w:ascii="Arial" w:hAnsi="Arial" w:cs="Arial"/>
        </w:rPr>
        <w:t>,</w:t>
      </w:r>
      <w:r w:rsidR="00CA3AA6">
        <w:rPr>
          <w:rStyle w:val="cf01"/>
          <w:rFonts w:ascii="Arial" w:hAnsi="Arial" w:cs="Arial"/>
        </w:rPr>
        <w:t xml:space="preserve"> </w:t>
      </w:r>
      <w:hyperlink r:id="rId34" w:history="1">
        <w:r w:rsidR="00B47420" w:rsidRPr="00CF4264">
          <w:rPr>
            <w:rStyle w:val="Hyperlink"/>
            <w:rFonts w:ascii="Arial" w:hAnsi="Arial" w:cs="Arial"/>
            <w:sz w:val="18"/>
            <w:szCs w:val="18"/>
          </w:rPr>
          <w:t>sarah.x.wilson@ecodev.vic.gov.au</w:t>
        </w:r>
      </w:hyperlink>
      <w:r w:rsidR="00B47420">
        <w:rPr>
          <w:rStyle w:val="cf01"/>
          <w:rFonts w:ascii="Arial" w:hAnsi="Arial" w:cs="Arial"/>
        </w:rPr>
        <w:t xml:space="preserve"> </w:t>
      </w:r>
      <w:r w:rsidRPr="00B737FD">
        <w:rPr>
          <w:rStyle w:val="cf01"/>
          <w:rFonts w:ascii="Arial" w:hAnsi="Arial" w:cs="Arial"/>
        </w:rPr>
        <w:t xml:space="preserve">or by calling </w:t>
      </w:r>
      <w:hyperlink r:id="rId35" w:history="1">
        <w:r w:rsidRPr="00B737FD">
          <w:rPr>
            <w:rStyle w:val="cf11"/>
            <w:rFonts w:ascii="Arial" w:hAnsi="Arial" w:cs="Arial"/>
            <w:color w:val="0000FF"/>
            <w:u w:val="single"/>
          </w:rPr>
          <w:t>1800 878 969</w:t>
        </w:r>
      </w:hyperlink>
      <w:r w:rsidRPr="00B737FD">
        <w:rPr>
          <w:rStyle w:val="cf01"/>
          <w:rFonts w:ascii="Arial" w:hAnsi="Arial" w:cs="Arial"/>
        </w:rPr>
        <w:t>.</w:t>
      </w:r>
    </w:p>
    <w:p w14:paraId="5F9E9D81" w14:textId="77777777" w:rsidR="00737847" w:rsidRPr="001D2363" w:rsidRDefault="00737847" w:rsidP="00B737FD">
      <w:pPr>
        <w:pStyle w:val="pf0"/>
        <w:rPr>
          <w:rFonts w:ascii="Arial" w:hAnsi="Arial" w:cs="Arial"/>
          <w:sz w:val="20"/>
          <w:szCs w:val="20"/>
        </w:rPr>
      </w:pPr>
      <w:r w:rsidRPr="00B737FD">
        <w:rPr>
          <w:rStyle w:val="cf01"/>
          <w:rFonts w:ascii="Arial" w:hAnsi="Arial" w:cs="Arial"/>
        </w:rPr>
        <w:lastRenderedPageBreak/>
        <w:t xml:space="preserve">Requests can be made in relation to the application process and adherence to these guidelines. Re-assessment of an application or overturning of a funding decision for a merit-based grant, will not be considered through the complaints process.  </w:t>
      </w:r>
    </w:p>
    <w:p w14:paraId="630D451D" w14:textId="77777777" w:rsidR="00737847" w:rsidRPr="001D2363" w:rsidRDefault="00737847" w:rsidP="00B737FD">
      <w:pPr>
        <w:pStyle w:val="pf0"/>
        <w:rPr>
          <w:rFonts w:ascii="Arial" w:hAnsi="Arial" w:cs="Arial"/>
          <w:sz w:val="20"/>
          <w:szCs w:val="20"/>
        </w:rPr>
      </w:pPr>
      <w:r w:rsidRPr="00B737FD">
        <w:rPr>
          <w:rStyle w:val="cf01"/>
          <w:rFonts w:ascii="Arial" w:hAnsi="Arial" w:cs="Arial"/>
        </w:rPr>
        <w:t>Once your complaint has been received by the department, it will be acknowledged within 2 working days and provided to the review team to be resolved. </w:t>
      </w:r>
    </w:p>
    <w:p w14:paraId="7116E168" w14:textId="78A0F065" w:rsidR="00737847" w:rsidRPr="009A52A5" w:rsidRDefault="00737847" w:rsidP="00B737FD">
      <w:pPr>
        <w:pStyle w:val="pf0"/>
      </w:pPr>
      <w:r w:rsidRPr="00B737FD">
        <w:rPr>
          <w:rStyle w:val="cf01"/>
          <w:rFonts w:ascii="Arial" w:hAnsi="Arial" w:cs="Arial"/>
        </w:rPr>
        <w:t>Your complaint will be resolved within 28 business days unless further investigation is required. If further investigation is required, you may be contacted by phone or email asking for additional information. </w:t>
      </w:r>
    </w:p>
    <w:p w14:paraId="30A2824A" w14:textId="1CAEC097" w:rsidR="00F24169" w:rsidRPr="00F24169" w:rsidRDefault="00E335DC" w:rsidP="00B737FD">
      <w:pPr>
        <w:pStyle w:val="Heading3"/>
        <w:ind w:hanging="142"/>
      </w:pPr>
      <w:r>
        <w:t xml:space="preserve">   </w:t>
      </w:r>
      <w:bookmarkStart w:id="75" w:name="_Toc200634847"/>
      <w:r w:rsidR="00F24169">
        <w:t xml:space="preserve">7.6 </w:t>
      </w:r>
      <w:bookmarkStart w:id="76" w:name="_Toc188443511"/>
      <w:r w:rsidR="00F24169" w:rsidRPr="00F24169">
        <w:t>Record keeping for recipients</w:t>
      </w:r>
      <w:bookmarkEnd w:id="76"/>
      <w:bookmarkEnd w:id="75"/>
    </w:p>
    <w:p w14:paraId="656D2F97" w14:textId="79487BCE" w:rsidR="00F24169" w:rsidRPr="00714D08" w:rsidRDefault="00AF1F30" w:rsidP="00B737FD">
      <w:pPr>
        <w:pStyle w:val="Heading3"/>
      </w:pPr>
      <w:bookmarkStart w:id="77" w:name="_Toc188443512"/>
      <w:r>
        <w:t xml:space="preserve"> </w:t>
      </w:r>
      <w:bookmarkStart w:id="78" w:name="_Toc200634848"/>
      <w:r w:rsidR="00F24169">
        <w:t xml:space="preserve">7.6.1 Accounting </w:t>
      </w:r>
      <w:r w:rsidR="00F24169" w:rsidRPr="00714D08">
        <w:t>and Audit</w:t>
      </w:r>
      <w:bookmarkEnd w:id="77"/>
      <w:bookmarkEnd w:id="78"/>
      <w:r w:rsidR="00F24169" w:rsidRPr="00714D08">
        <w:t xml:space="preserve"> </w:t>
      </w:r>
    </w:p>
    <w:p w14:paraId="28C7A479" w14:textId="77777777" w:rsidR="00F24169" w:rsidRPr="00F24169" w:rsidRDefault="00F24169" w:rsidP="00F24169">
      <w:pPr>
        <w:rPr>
          <w:rFonts w:eastAsia="Yu Mincho"/>
          <w:color w:val="auto"/>
          <w:szCs w:val="20"/>
        </w:rPr>
      </w:pPr>
      <w:r w:rsidRPr="00F24169">
        <w:rPr>
          <w:rFonts w:eastAsia="Yu Mincho"/>
          <w:color w:val="auto"/>
          <w:szCs w:val="20"/>
        </w:rPr>
        <w:t xml:space="preserve">Grant Recipients must keep proper accounts as required by law and in accordance with the terms and conditions of the grant agreement. </w:t>
      </w:r>
    </w:p>
    <w:p w14:paraId="7E09D811" w14:textId="6C6DCC78" w:rsidR="00F24169" w:rsidRPr="00070D6F" w:rsidRDefault="00F24169" w:rsidP="30D8AE72">
      <w:pPr>
        <w:rPr>
          <w:rFonts w:eastAsia="Yu Mincho"/>
          <w:color w:val="auto"/>
          <w:szCs w:val="20"/>
        </w:rPr>
      </w:pPr>
      <w:r w:rsidRPr="00F24169">
        <w:rPr>
          <w:rFonts w:eastAsia="Yu Mincho"/>
          <w:color w:val="auto"/>
          <w:szCs w:val="20"/>
        </w:rPr>
        <w:t>Recipients may be subject to audit and will be required to provide access and produce evidence (such as business activity statements, bank statements, financial reports, sales reports and invoices, payroll reports to demonstrate impact and turnover) and assist the department, its representatives, and the Auditor General of Victoria with the conduct of the audit, as required.</w:t>
      </w:r>
    </w:p>
    <w:p w14:paraId="1D426560" w14:textId="77777777" w:rsidR="000A5038" w:rsidRPr="001F4AAA" w:rsidRDefault="000A5038" w:rsidP="00DE23B1">
      <w:pPr>
        <w:pStyle w:val="Heading2"/>
        <w:numPr>
          <w:ilvl w:val="0"/>
          <w:numId w:val="1"/>
        </w:numPr>
        <w:ind w:left="426" w:hanging="426"/>
        <w:rPr>
          <w:sz w:val="26"/>
          <w:szCs w:val="26"/>
        </w:rPr>
      </w:pPr>
      <w:bookmarkStart w:id="79" w:name="_Toc167454911"/>
      <w:bookmarkStart w:id="80" w:name="_Toc200634849"/>
      <w:r w:rsidRPr="001F4AAA">
        <w:rPr>
          <w:sz w:val="26"/>
          <w:szCs w:val="26"/>
        </w:rPr>
        <w:t>Support for applicants</w:t>
      </w:r>
      <w:bookmarkEnd w:id="79"/>
      <w:bookmarkEnd w:id="80"/>
    </w:p>
    <w:p w14:paraId="1737D750" w14:textId="40FA7C4B" w:rsidR="008A74FF" w:rsidRDefault="7F648EB1" w:rsidP="00C8222C">
      <w:r>
        <w:t xml:space="preserve">If you have any questions regarding this program or the application process, please contact </w:t>
      </w:r>
      <w:r w:rsidR="007974B4">
        <w:t>Darcy W Maine</w:t>
      </w:r>
      <w:r w:rsidR="006319E8">
        <w:t xml:space="preserve">, </w:t>
      </w:r>
      <w:r w:rsidR="00F634AF" w:rsidRPr="00F634AF">
        <w:rPr>
          <w:rFonts w:eastAsia="MS PGothic"/>
          <w:noProof/>
          <w:lang w:eastAsia="en-AU"/>
        </w:rPr>
        <w:t xml:space="preserve">Senior Project Officer -  First </w:t>
      </w:r>
      <w:r w:rsidR="00F634AF">
        <w:rPr>
          <w:rFonts w:eastAsia="MS PGothic"/>
          <w:noProof/>
          <w:lang w:eastAsia="en-AU"/>
        </w:rPr>
        <w:t>Peoples</w:t>
      </w:r>
      <w:r w:rsidR="00F634AF" w:rsidRPr="00F634AF">
        <w:rPr>
          <w:rFonts w:eastAsia="MS PGothic"/>
          <w:noProof/>
          <w:lang w:eastAsia="en-AU"/>
        </w:rPr>
        <w:t xml:space="preserve"> Tourism</w:t>
      </w:r>
      <w:r w:rsidR="0035532A">
        <w:rPr>
          <w:rFonts w:eastAsia="MS PGothic"/>
          <w:noProof/>
          <w:lang w:eastAsia="en-AU"/>
        </w:rPr>
        <w:t>,</w:t>
      </w:r>
      <w:r w:rsidR="00F634AF" w:rsidRPr="00F634AF">
        <w:rPr>
          <w:rFonts w:eastAsia="MS PGothic"/>
          <w:noProof/>
          <w:lang w:eastAsia="en-AU"/>
        </w:rPr>
        <w:t xml:space="preserve"> Tourism Policy and Programs unit</w:t>
      </w:r>
      <w:r>
        <w:t xml:space="preserve">, DJSIR via </w:t>
      </w:r>
      <w:hyperlink r:id="rId36" w:history="1">
        <w:r w:rsidR="006963BD" w:rsidRPr="008E70F2">
          <w:rPr>
            <w:rStyle w:val="Hyperlink"/>
          </w:rPr>
          <w:t>darcy.maine@ecodev.vic.gov.au</w:t>
        </w:r>
      </w:hyperlink>
      <w:r>
        <w:t xml:space="preserve">  </w:t>
      </w:r>
    </w:p>
    <w:p w14:paraId="763C89A3" w14:textId="77777777" w:rsidR="00F24169" w:rsidRDefault="00F24169" w:rsidP="00C8222C"/>
    <w:p w14:paraId="5A6E3DD8" w14:textId="77777777" w:rsidR="00F24169" w:rsidRDefault="00F24169" w:rsidP="00C8222C"/>
    <w:sectPr w:rsidR="00F24169" w:rsidSect="0016772B">
      <w:type w:val="continuous"/>
      <w:pgSz w:w="11906" w:h="16838" w:code="9"/>
      <w:pgMar w:top="1701" w:right="1361" w:bottom="1701" w:left="136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2CA1C" w14:textId="77777777" w:rsidR="00686530" w:rsidRDefault="00686530" w:rsidP="00123BB4">
      <w:r>
        <w:separator/>
      </w:r>
    </w:p>
  </w:endnote>
  <w:endnote w:type="continuationSeparator" w:id="0">
    <w:p w14:paraId="2327D008" w14:textId="77777777" w:rsidR="00686530" w:rsidRDefault="00686530" w:rsidP="00123BB4">
      <w:r>
        <w:continuationSeparator/>
      </w:r>
    </w:p>
  </w:endnote>
  <w:endnote w:type="continuationNotice" w:id="1">
    <w:p w14:paraId="2E88BA7D" w14:textId="77777777" w:rsidR="00686530" w:rsidRDefault="00686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41DA" w14:textId="77777777" w:rsidR="00A976CE" w:rsidRDefault="00A976CE" w:rsidP="00123BB4">
    <w:pPr>
      <w:pStyle w:val="Footer"/>
      <w:rPr>
        <w:rStyle w:val="PageNumber"/>
      </w:rPr>
    </w:pPr>
  </w:p>
  <w:p w14:paraId="5CED3A03"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13D75B8F"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52EAA" w14:textId="77777777" w:rsidR="0016772B" w:rsidRDefault="0016772B">
    <w:pPr>
      <w:pStyle w:val="Footer"/>
    </w:pPr>
    <w:r>
      <w:fldChar w:fldCharType="begin"/>
    </w:r>
    <w:r>
      <w:instrText xml:space="preserve"> PAGE   \* MERGEFORMAT </w:instrText>
    </w:r>
    <w:r>
      <w:fldChar w:fldCharType="separate"/>
    </w:r>
    <w:r>
      <w:rPr>
        <w:noProof/>
      </w:rPr>
      <w:t>2</w:t>
    </w:r>
    <w:r>
      <w:rPr>
        <w:noProof/>
      </w:rPr>
      <w:fldChar w:fldCharType="end"/>
    </w:r>
  </w:p>
  <w:p w14:paraId="4D4BED20" w14:textId="77777777" w:rsidR="00BD1465" w:rsidRDefault="00BD1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FFD4" w14:textId="77777777" w:rsidR="0016772B" w:rsidRDefault="0016772B">
    <w:pPr>
      <w:pStyle w:val="Footer"/>
    </w:pPr>
  </w:p>
  <w:p w14:paraId="1F84119A" w14:textId="77777777" w:rsidR="00A976CE" w:rsidRDefault="00A976CE" w:rsidP="00561F0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30329" w14:textId="77777777" w:rsidR="009F5143" w:rsidRDefault="009F51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26A6" w14:textId="77777777" w:rsidR="009F5143" w:rsidRPr="00C70204" w:rsidRDefault="009F5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0268D" w14:textId="77777777" w:rsidR="00686530" w:rsidRDefault="00686530" w:rsidP="00123BB4">
      <w:r>
        <w:separator/>
      </w:r>
    </w:p>
  </w:footnote>
  <w:footnote w:type="continuationSeparator" w:id="0">
    <w:p w14:paraId="4D149498" w14:textId="77777777" w:rsidR="00686530" w:rsidRDefault="00686530" w:rsidP="00123BB4">
      <w:r>
        <w:continuationSeparator/>
      </w:r>
    </w:p>
  </w:footnote>
  <w:footnote w:type="continuationNotice" w:id="1">
    <w:p w14:paraId="65D3C548" w14:textId="77777777" w:rsidR="00686530" w:rsidRDefault="006865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47C8D" w14:textId="321B8D0E" w:rsidR="00A976CE" w:rsidRPr="00F26AEA" w:rsidRDefault="00D047CD" w:rsidP="00F26AEA">
    <w:pPr>
      <w:pStyle w:val="Header"/>
    </w:pPr>
    <w:r>
      <w:rPr>
        <w:noProof/>
      </w:rPr>
      <mc:AlternateContent>
        <mc:Choice Requires="wps">
          <w:drawing>
            <wp:anchor distT="0" distB="0" distL="114300" distR="114300" simplePos="0" relativeHeight="251658241" behindDoc="0" locked="0" layoutInCell="0" allowOverlap="1" wp14:anchorId="350BF2A0" wp14:editId="32423C99">
              <wp:simplePos x="0" y="0"/>
              <wp:positionH relativeFrom="page">
                <wp:posOffset>0</wp:posOffset>
              </wp:positionH>
              <wp:positionV relativeFrom="page">
                <wp:posOffset>190500</wp:posOffset>
              </wp:positionV>
              <wp:extent cx="7560310" cy="252095"/>
              <wp:effectExtent l="0" t="0" r="0" b="0"/>
              <wp:wrapNone/>
              <wp:docPr id="2593287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wps:spPr>
                    <wps:txbx>
                      <w:txbxContent>
                        <w:p w14:paraId="2C1496D0" w14:textId="77777777" w:rsidR="00E70F6E" w:rsidRPr="00E70F6E" w:rsidRDefault="00E70F6E" w:rsidP="00E70F6E">
                          <w:pPr>
                            <w:spacing w:after="0"/>
                            <w:jc w:val="center"/>
                            <w:rPr>
                              <w:sz w:val="24"/>
                            </w:rPr>
                          </w:pPr>
                          <w:r w:rsidRPr="00E70F6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0BF2A0" id="_x0000_t202" coordsize="21600,21600" o:spt="202" path="m,l,21600r21600,l21600,xe">
              <v:stroke joinstyle="miter"/>
              <v:path gradientshapeok="t" o:connecttype="rect"/>
            </v:shapetype>
            <v:shape id="Text Box 5" o:spid="_x0000_s1026" type="#_x0000_t202" style="position:absolute;margin-left:0;margin-top:15pt;width:595.3pt;height:19.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" o:allowincell="f" filled="f" stroked="f" strokeweight=".5pt">
              <v:textbox inset=",0,,0">
                <w:txbxContent>
                  <w:p w14:paraId="2C1496D0" w14:textId="77777777" w:rsidR="00E70F6E" w:rsidRPr="00E70F6E" w:rsidRDefault="00E70F6E" w:rsidP="00E70F6E">
                    <w:pPr>
                      <w:spacing w:after="0"/>
                      <w:jc w:val="center"/>
                      <w:rPr>
                        <w:sz w:val="24"/>
                      </w:rPr>
                    </w:pPr>
                    <w:r w:rsidRPr="00E70F6E">
                      <w:rPr>
                        <w:sz w:val="24"/>
                      </w:rPr>
                      <w:t>OFFICIAL</w:t>
                    </w:r>
                  </w:p>
                </w:txbxContent>
              </v:textbox>
              <w10:wrap anchorx="page" anchory="page"/>
            </v:shape>
          </w:pict>
        </mc:Fallback>
      </mc:AlternateContent>
    </w:r>
    <w:r>
      <w:rPr>
        <w:noProof/>
      </w:rPr>
      <mc:AlternateContent>
        <mc:Choice Requires="wps">
          <w:drawing>
            <wp:anchor distT="0" distB="0" distL="114300" distR="114300" simplePos="0" relativeHeight="251658240" behindDoc="0" locked="1" layoutInCell="1" allowOverlap="1" wp14:anchorId="2667A35E" wp14:editId="0FC127B3">
              <wp:simplePos x="0" y="0"/>
              <wp:positionH relativeFrom="page">
                <wp:posOffset>0</wp:posOffset>
              </wp:positionH>
              <wp:positionV relativeFrom="page">
                <wp:posOffset>0</wp:posOffset>
              </wp:positionV>
              <wp:extent cx="3603625" cy="10692130"/>
              <wp:effectExtent l="0" t="0" r="0" b="0"/>
              <wp:wrapSquare wrapText="bothSides"/>
              <wp:docPr id="14250601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3625" cy="1069213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93025" id="Rectangle 4" o:spid="_x0000_s1026" style="position:absolute;margin-left:0;margin-top:0;width:283.75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" filled="f" stroked="f" strokeweight="1pt">
              <w10:wrap type="square" anchorx="page" anchory="page"/>
              <w10:anchorlock/>
            </v:rect>
          </w:pict>
        </mc:Fallback>
      </mc:AlternateContent>
    </w:r>
    <w:r>
      <w:rPr>
        <w:noProof/>
      </w:rPr>
      <w:drawing>
        <wp:anchor distT="0" distB="0" distL="114300" distR="114300" simplePos="0" relativeHeight="251658248" behindDoc="1" locked="1" layoutInCell="1" allowOverlap="1" wp14:anchorId="70F30C4F" wp14:editId="49437CE5">
          <wp:simplePos x="0" y="0"/>
          <wp:positionH relativeFrom="page">
            <wp:posOffset>0</wp:posOffset>
          </wp:positionH>
          <wp:positionV relativeFrom="page">
            <wp:posOffset>0</wp:posOffset>
          </wp:positionV>
          <wp:extent cx="7562850" cy="10689590"/>
          <wp:effectExtent l="0" t="0" r="0" b="0"/>
          <wp:wrapNone/>
          <wp:docPr id="13" name="Picture 527219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21939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95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F38E" w14:textId="0F3079AF" w:rsidR="00A976CE" w:rsidRDefault="00D047CD" w:rsidP="00123BB4">
    <w:pPr>
      <w:pStyle w:val="Header"/>
    </w:pPr>
    <w:r>
      <w:rPr>
        <w:noProof/>
      </w:rPr>
      <mc:AlternateContent>
        <mc:Choice Requires="wps">
          <w:drawing>
            <wp:anchor distT="0" distB="0" distL="114300" distR="114300" simplePos="0" relativeHeight="251658242" behindDoc="0" locked="0" layoutInCell="0" allowOverlap="1" wp14:anchorId="372C379F" wp14:editId="6EE98216">
              <wp:simplePos x="0" y="0"/>
              <wp:positionH relativeFrom="page">
                <wp:posOffset>0</wp:posOffset>
              </wp:positionH>
              <wp:positionV relativeFrom="page">
                <wp:posOffset>190500</wp:posOffset>
              </wp:positionV>
              <wp:extent cx="7560310" cy="252095"/>
              <wp:effectExtent l="0" t="0" r="0" b="0"/>
              <wp:wrapNone/>
              <wp:docPr id="2625680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wps:spPr>
                    <wps:txbx>
                      <w:txbxContent>
                        <w:p w14:paraId="3997F0EC" w14:textId="77777777" w:rsidR="00E70F6E" w:rsidRPr="00E70F6E" w:rsidRDefault="00E70F6E" w:rsidP="00E70F6E">
                          <w:pPr>
                            <w:spacing w:after="0"/>
                            <w:jc w:val="center"/>
                            <w:rPr>
                              <w:sz w:val="24"/>
                            </w:rPr>
                          </w:pPr>
                          <w:r w:rsidRPr="00E70F6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2C379F" id="_x0000_t202" coordsize="21600,21600" o:spt="202" path="m,l,21600r21600,l21600,xe">
              <v:stroke joinstyle="miter"/>
              <v:path gradientshapeok="t" o:connecttype="rect"/>
            </v:shapetype>
            <v:shape id="Text Box 3" o:spid="_x0000_s1027" type="#_x0000_t202" style="position:absolute;margin-left:0;margin-top:15pt;width:595.3pt;height:19.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" o:allowincell="f" filled="f" stroked="f" strokeweight=".5pt">
              <v:textbox inset=",0,,0">
                <w:txbxContent>
                  <w:p w14:paraId="3997F0EC" w14:textId="77777777" w:rsidR="00E70F6E" w:rsidRPr="00E70F6E" w:rsidRDefault="00E70F6E" w:rsidP="00E70F6E">
                    <w:pPr>
                      <w:spacing w:after="0"/>
                      <w:jc w:val="center"/>
                      <w:rPr>
                        <w:sz w:val="24"/>
                      </w:rPr>
                    </w:pPr>
                    <w:r w:rsidRPr="00E70F6E">
                      <w:rPr>
                        <w:sz w:val="24"/>
                      </w:rPr>
                      <w:t>OFFICIAL</w:t>
                    </w:r>
                  </w:p>
                </w:txbxContent>
              </v:textbox>
              <w10:wrap anchorx="page" anchory="page"/>
            </v:shape>
          </w:pict>
        </mc:Fallback>
      </mc:AlternateContent>
    </w:r>
    <w:r>
      <w:rPr>
        <w:noProof/>
      </w:rPr>
      <w:drawing>
        <wp:anchor distT="0" distB="0" distL="114300" distR="114300" simplePos="0" relativeHeight="251658245" behindDoc="1" locked="1" layoutInCell="1" allowOverlap="1" wp14:anchorId="365EB198" wp14:editId="3F0FDFB9">
          <wp:simplePos x="0" y="0"/>
          <wp:positionH relativeFrom="page">
            <wp:posOffset>0</wp:posOffset>
          </wp:positionH>
          <wp:positionV relativeFrom="page">
            <wp:posOffset>0</wp:posOffset>
          </wp:positionV>
          <wp:extent cx="7562850" cy="10690225"/>
          <wp:effectExtent l="0" t="0" r="0" b="0"/>
          <wp:wrapNone/>
          <wp:docPr id="10" name="Picture 124375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752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0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D8F3D" w14:textId="77777777" w:rsidR="009F5143" w:rsidRDefault="009F5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F65DC" w14:textId="75460472" w:rsidR="00216EF4" w:rsidRDefault="00D047CD" w:rsidP="00123BB4">
    <w:pPr>
      <w:pStyle w:val="Header"/>
    </w:pPr>
    <w:r>
      <w:rPr>
        <w:noProof/>
      </w:rPr>
      <mc:AlternateContent>
        <mc:Choice Requires="wps">
          <w:drawing>
            <wp:anchor distT="0" distB="0" distL="114300" distR="114300" simplePos="0" relativeHeight="251658243" behindDoc="0" locked="0" layoutInCell="0" allowOverlap="1" wp14:anchorId="69CFDE19" wp14:editId="17CB81FA">
              <wp:simplePos x="0" y="0"/>
              <wp:positionH relativeFrom="page">
                <wp:posOffset>0</wp:posOffset>
              </wp:positionH>
              <wp:positionV relativeFrom="page">
                <wp:posOffset>147320</wp:posOffset>
              </wp:positionV>
              <wp:extent cx="7560310" cy="252095"/>
              <wp:effectExtent l="0" t="0" r="0" b="0"/>
              <wp:wrapNone/>
              <wp:docPr id="1783739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wps:spPr>
                    <wps:txbx>
                      <w:txbxContent>
                        <w:p w14:paraId="16131DAF" w14:textId="77777777" w:rsidR="00E70F6E" w:rsidRPr="00E70F6E" w:rsidRDefault="00E70F6E" w:rsidP="00E70F6E">
                          <w:pPr>
                            <w:spacing w:after="0"/>
                            <w:jc w:val="center"/>
                            <w:rPr>
                              <w:sz w:val="24"/>
                            </w:rPr>
                          </w:pPr>
                          <w:r w:rsidRPr="00E70F6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CFDE19" id="_x0000_t202" coordsize="21600,21600" o:spt="202" path="m,l,21600r21600,l21600,xe">
              <v:stroke joinstyle="miter"/>
              <v:path gradientshapeok="t" o:connecttype="rect"/>
            </v:shapetype>
            <v:shape id="Text Box 2" o:spid="_x0000_s1028" type="#_x0000_t202" style="position:absolute;margin-left:0;margin-top:11.6pt;width:595.3pt;height:19.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" o:allowincell="f" filled="f" stroked="f" strokeweight=".5pt">
              <v:textbox inset=",0,,0">
                <w:txbxContent>
                  <w:p w14:paraId="16131DAF" w14:textId="77777777" w:rsidR="00E70F6E" w:rsidRPr="00E70F6E" w:rsidRDefault="00E70F6E" w:rsidP="00E70F6E">
                    <w:pPr>
                      <w:spacing w:after="0"/>
                      <w:jc w:val="center"/>
                      <w:rPr>
                        <w:sz w:val="24"/>
                      </w:rPr>
                    </w:pPr>
                    <w:r w:rsidRPr="00E70F6E">
                      <w:rPr>
                        <w:sz w:val="24"/>
                      </w:rPr>
                      <w:t>OFFICIAL</w:t>
                    </w:r>
                  </w:p>
                </w:txbxContent>
              </v:textbox>
              <w10:wrap anchorx="page" anchory="page"/>
            </v:shape>
          </w:pict>
        </mc:Fallback>
      </mc:AlternateContent>
    </w:r>
    <w:r>
      <w:rPr>
        <w:noProof/>
      </w:rPr>
      <w:drawing>
        <wp:anchor distT="0" distB="0" distL="114300" distR="114300" simplePos="0" relativeHeight="251658247" behindDoc="1" locked="1" layoutInCell="1" allowOverlap="1" wp14:anchorId="668842AA" wp14:editId="4851C01C">
          <wp:simplePos x="0" y="0"/>
          <wp:positionH relativeFrom="page">
            <wp:posOffset>0</wp:posOffset>
          </wp:positionH>
          <wp:positionV relativeFrom="page">
            <wp:posOffset>0</wp:posOffset>
          </wp:positionV>
          <wp:extent cx="7559040" cy="10684510"/>
          <wp:effectExtent l="0" t="0" r="0" b="0"/>
          <wp:wrapNone/>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45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1" layoutInCell="1" allowOverlap="1" wp14:anchorId="14726EF1" wp14:editId="736EE78D">
          <wp:simplePos x="0" y="0"/>
          <wp:positionH relativeFrom="page">
            <wp:posOffset>-7572375</wp:posOffset>
          </wp:positionH>
          <wp:positionV relativeFrom="page">
            <wp:posOffset>-355600</wp:posOffset>
          </wp:positionV>
          <wp:extent cx="7559675" cy="9876790"/>
          <wp:effectExtent l="0" t="0" r="0" b="0"/>
          <wp:wrapNone/>
          <wp:docPr id="6"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E15A" w14:textId="46B8B46F" w:rsidR="009F5143" w:rsidRPr="00107DED" w:rsidRDefault="00D047CD" w:rsidP="00107DED">
    <w:pPr>
      <w:pStyle w:val="Header"/>
    </w:pPr>
    <w:r>
      <w:rPr>
        <w:noProof/>
      </w:rPr>
      <mc:AlternateContent>
        <mc:Choice Requires="wps">
          <w:drawing>
            <wp:anchor distT="0" distB="0" distL="114300" distR="114300" simplePos="0" relativeHeight="251658244" behindDoc="0" locked="0" layoutInCell="0" allowOverlap="1" wp14:anchorId="0516DEB5" wp14:editId="3BB26AD1">
              <wp:simplePos x="0" y="0"/>
              <wp:positionH relativeFrom="page">
                <wp:posOffset>0</wp:posOffset>
              </wp:positionH>
              <wp:positionV relativeFrom="page">
                <wp:posOffset>190500</wp:posOffset>
              </wp:positionV>
              <wp:extent cx="7560310" cy="252095"/>
              <wp:effectExtent l="0" t="0" r="0" b="0"/>
              <wp:wrapNone/>
              <wp:docPr id="13193352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wps:spPr>
                    <wps:txbx>
                      <w:txbxContent>
                        <w:p w14:paraId="55471153" w14:textId="77777777" w:rsidR="00E70F6E" w:rsidRPr="00E70F6E" w:rsidRDefault="00E70F6E" w:rsidP="00E70F6E">
                          <w:pPr>
                            <w:spacing w:after="0"/>
                            <w:jc w:val="center"/>
                            <w:rPr>
                              <w:sz w:val="24"/>
                            </w:rPr>
                          </w:pPr>
                          <w:r w:rsidRPr="00E70F6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16DEB5" id="_x0000_t202" coordsize="21600,21600" o:spt="202" path="m,l,21600r21600,l21600,xe">
              <v:stroke joinstyle="miter"/>
              <v:path gradientshapeok="t" o:connecttype="rect"/>
            </v:shapetype>
            <v:shape id="Text Box 1" o:spid="_x0000_s1029" type="#_x0000_t202" style="position:absolute;margin-left:0;margin-top:15pt;width:595.3pt;height:19.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" o:allowincell="f" filled="f" stroked="f" strokeweight=".5pt">
              <v:textbox inset=",0,,0">
                <w:txbxContent>
                  <w:p w14:paraId="55471153" w14:textId="77777777" w:rsidR="00E70F6E" w:rsidRPr="00E70F6E" w:rsidRDefault="00E70F6E" w:rsidP="00E70F6E">
                    <w:pPr>
                      <w:spacing w:after="0"/>
                      <w:jc w:val="center"/>
                      <w:rPr>
                        <w:sz w:val="24"/>
                      </w:rPr>
                    </w:pPr>
                    <w:r w:rsidRPr="00E70F6E">
                      <w:rPr>
                        <w:sz w:val="24"/>
                      </w:rPr>
                      <w:t>OFFICIAL</w:t>
                    </w:r>
                  </w:p>
                </w:txbxContent>
              </v:textbox>
              <w10:wrap anchorx="page" anchory="page"/>
            </v:shape>
          </w:pict>
        </mc:Fallback>
      </mc:AlternateContent>
    </w:r>
    <w:r>
      <w:rPr>
        <w:noProof/>
      </w:rPr>
      <w:drawing>
        <wp:anchor distT="0" distB="0" distL="114300" distR="114300" simplePos="0" relativeHeight="251658250" behindDoc="1" locked="1" layoutInCell="1" allowOverlap="1" wp14:anchorId="596A8059" wp14:editId="1B97EC4D">
          <wp:simplePos x="0" y="0"/>
          <wp:positionH relativeFrom="page">
            <wp:posOffset>0</wp:posOffset>
          </wp:positionH>
          <wp:positionV relativeFrom="page">
            <wp:posOffset>0</wp:posOffset>
          </wp:positionV>
          <wp:extent cx="7559040" cy="10684510"/>
          <wp:effectExtent l="0" t="0" r="0" b="0"/>
          <wp:wrapNone/>
          <wp:docPr id="3"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45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65CAB1D1" wp14:editId="67DC8A1A">
          <wp:simplePos x="0" y="0"/>
          <wp:positionH relativeFrom="page">
            <wp:posOffset>-7572375</wp:posOffset>
          </wp:positionH>
          <wp:positionV relativeFrom="page">
            <wp:posOffset>-355600</wp:posOffset>
          </wp:positionV>
          <wp:extent cx="7559675" cy="9876790"/>
          <wp:effectExtent l="0" t="0" r="0" b="0"/>
          <wp:wrapNone/>
          <wp:docPr id="2"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7B7E"/>
    <w:multiLevelType w:val="hybridMultilevel"/>
    <w:tmpl w:val="D45ECF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3755351"/>
    <w:multiLevelType w:val="multilevel"/>
    <w:tmpl w:val="FF78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40E71"/>
    <w:multiLevelType w:val="hybridMultilevel"/>
    <w:tmpl w:val="5D8064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BF2FEF"/>
    <w:multiLevelType w:val="multilevel"/>
    <w:tmpl w:val="2C84354C"/>
    <w:lvl w:ilvl="0">
      <w:start w:val="1"/>
      <w:numFmt w:val="decimal"/>
      <w:pStyle w:val="Num1"/>
      <w:lvlText w:val="%1."/>
      <w:lvlJc w:val="left"/>
      <w:pPr>
        <w:ind w:left="720" w:hanging="360"/>
      </w:pPr>
      <w:rPr>
        <w:rFonts w:hint="default"/>
      </w:rPr>
    </w:lvl>
    <w:lvl w:ilvl="1">
      <w:start w:val="1"/>
      <w:numFmt w:val="lowerLetter"/>
      <w:pStyle w:val="Num2"/>
      <w:lvlText w:val="(%2)"/>
      <w:lvlJc w:val="left"/>
      <w:pPr>
        <w:ind w:left="1080" w:hanging="360"/>
      </w:pPr>
      <w:rPr>
        <w:rFonts w:hint="default"/>
        <w:b w:val="0"/>
        <w:i w:val="0"/>
        <w:sz w:val="22"/>
        <w:szCs w:val="22"/>
      </w:rPr>
    </w:lvl>
    <w:lvl w:ilvl="2">
      <w:start w:val="1"/>
      <w:numFmt w:val="lowerRoman"/>
      <w:pStyle w:val="Num3"/>
      <w:lvlText w:val="(%3)"/>
      <w:lvlJc w:val="left"/>
      <w:pPr>
        <w:ind w:left="1584" w:hanging="504"/>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ascii="Arial" w:eastAsia="Arial" w:hAnsi="Arial" w:cs="Arial"/>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2C95386"/>
    <w:multiLevelType w:val="multilevel"/>
    <w:tmpl w:val="E07CB56C"/>
    <w:lvl w:ilvl="0">
      <w:start w:val="6"/>
      <w:numFmt w:val="decimal"/>
      <w:lvlText w:val="%1"/>
      <w:lvlJc w:val="left"/>
      <w:pPr>
        <w:ind w:left="450" w:hanging="450"/>
      </w:pPr>
      <w:rPr>
        <w:rFonts w:hint="default"/>
      </w:rPr>
    </w:lvl>
    <w:lvl w:ilvl="1">
      <w:start w:val="3"/>
      <w:numFmt w:val="decimal"/>
      <w:lvlText w:val="%1.%2"/>
      <w:lvlJc w:val="left"/>
      <w:pPr>
        <w:ind w:left="808" w:hanging="45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5" w15:restartNumberingAfterBreak="0">
    <w:nsid w:val="142B1296"/>
    <w:multiLevelType w:val="multilevel"/>
    <w:tmpl w:val="6A90983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A81423B"/>
    <w:multiLevelType w:val="hybridMultilevel"/>
    <w:tmpl w:val="34424704"/>
    <w:lvl w:ilvl="0" w:tplc="E6C826B0">
      <w:start w:val="1"/>
      <w:numFmt w:val="decimal"/>
      <w:lvlText w:val="%1."/>
      <w:lvlJc w:val="left"/>
      <w:pPr>
        <w:ind w:left="720" w:hanging="360"/>
      </w:pPr>
    </w:lvl>
    <w:lvl w:ilvl="1" w:tplc="72E4FB8C">
      <w:start w:val="1"/>
      <w:numFmt w:val="lowerLetter"/>
      <w:lvlText w:val="%2."/>
      <w:lvlJc w:val="left"/>
      <w:pPr>
        <w:ind w:left="1440" w:hanging="360"/>
      </w:pPr>
    </w:lvl>
    <w:lvl w:ilvl="2" w:tplc="CB8405E4">
      <w:start w:val="1"/>
      <w:numFmt w:val="lowerRoman"/>
      <w:lvlText w:val="%3."/>
      <w:lvlJc w:val="right"/>
      <w:pPr>
        <w:ind w:left="2160" w:hanging="180"/>
      </w:pPr>
    </w:lvl>
    <w:lvl w:ilvl="3" w:tplc="7A963DFA">
      <w:start w:val="1"/>
      <w:numFmt w:val="decimal"/>
      <w:lvlText w:val="%4."/>
      <w:lvlJc w:val="left"/>
      <w:pPr>
        <w:ind w:left="2880" w:hanging="360"/>
      </w:pPr>
    </w:lvl>
    <w:lvl w:ilvl="4" w:tplc="F44242C8">
      <w:start w:val="1"/>
      <w:numFmt w:val="lowerLetter"/>
      <w:lvlText w:val="%5."/>
      <w:lvlJc w:val="left"/>
      <w:pPr>
        <w:ind w:left="3600" w:hanging="360"/>
      </w:pPr>
    </w:lvl>
    <w:lvl w:ilvl="5" w:tplc="6906A3E8">
      <w:start w:val="1"/>
      <w:numFmt w:val="lowerRoman"/>
      <w:lvlText w:val="%6."/>
      <w:lvlJc w:val="right"/>
      <w:pPr>
        <w:ind w:left="4320" w:hanging="180"/>
      </w:pPr>
    </w:lvl>
    <w:lvl w:ilvl="6" w:tplc="9976C170">
      <w:start w:val="1"/>
      <w:numFmt w:val="decimal"/>
      <w:lvlText w:val="%7."/>
      <w:lvlJc w:val="left"/>
      <w:pPr>
        <w:ind w:left="5040" w:hanging="360"/>
      </w:pPr>
    </w:lvl>
    <w:lvl w:ilvl="7" w:tplc="6BFE6118">
      <w:start w:val="1"/>
      <w:numFmt w:val="lowerLetter"/>
      <w:lvlText w:val="%8."/>
      <w:lvlJc w:val="left"/>
      <w:pPr>
        <w:ind w:left="5760" w:hanging="360"/>
      </w:pPr>
    </w:lvl>
    <w:lvl w:ilvl="8" w:tplc="41A26822">
      <w:start w:val="1"/>
      <w:numFmt w:val="lowerRoman"/>
      <w:lvlText w:val="%9."/>
      <w:lvlJc w:val="right"/>
      <w:pPr>
        <w:ind w:left="6480" w:hanging="180"/>
      </w:pPr>
    </w:lvl>
  </w:abstractNum>
  <w:abstractNum w:abstractNumId="7" w15:restartNumberingAfterBreak="0">
    <w:nsid w:val="1FCB62C0"/>
    <w:multiLevelType w:val="hybridMultilevel"/>
    <w:tmpl w:val="A6B62864"/>
    <w:lvl w:ilvl="0" w:tplc="FFFFFFFF">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A5F47"/>
    <w:multiLevelType w:val="multilevel"/>
    <w:tmpl w:val="D16E0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82609E"/>
    <w:multiLevelType w:val="hybridMultilevel"/>
    <w:tmpl w:val="BA10A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976E85"/>
    <w:multiLevelType w:val="multilevel"/>
    <w:tmpl w:val="67A0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2E2121"/>
    <w:multiLevelType w:val="multilevel"/>
    <w:tmpl w:val="5D62D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66CBF"/>
    <w:multiLevelType w:val="hybridMultilevel"/>
    <w:tmpl w:val="527E1386"/>
    <w:lvl w:ilvl="0" w:tplc="4CA0E3E8">
      <w:start w:val="1"/>
      <w:numFmt w:val="bullet"/>
      <w:lvlText w:val=""/>
      <w:lvlJc w:val="left"/>
      <w:pPr>
        <w:ind w:left="1200" w:hanging="360"/>
      </w:pPr>
      <w:rPr>
        <w:rFonts w:ascii="Symbol" w:hAnsi="Symbol"/>
      </w:rPr>
    </w:lvl>
    <w:lvl w:ilvl="1" w:tplc="CC4E41C8">
      <w:start w:val="1"/>
      <w:numFmt w:val="bullet"/>
      <w:lvlText w:val=""/>
      <w:lvlJc w:val="left"/>
      <w:pPr>
        <w:ind w:left="1200" w:hanging="360"/>
      </w:pPr>
      <w:rPr>
        <w:rFonts w:ascii="Symbol" w:hAnsi="Symbol"/>
      </w:rPr>
    </w:lvl>
    <w:lvl w:ilvl="2" w:tplc="ECB2EB9E">
      <w:start w:val="1"/>
      <w:numFmt w:val="bullet"/>
      <w:lvlText w:val=""/>
      <w:lvlJc w:val="left"/>
      <w:pPr>
        <w:ind w:left="1200" w:hanging="360"/>
      </w:pPr>
      <w:rPr>
        <w:rFonts w:ascii="Symbol" w:hAnsi="Symbol"/>
      </w:rPr>
    </w:lvl>
    <w:lvl w:ilvl="3" w:tplc="9F88B310">
      <w:start w:val="1"/>
      <w:numFmt w:val="bullet"/>
      <w:lvlText w:val=""/>
      <w:lvlJc w:val="left"/>
      <w:pPr>
        <w:ind w:left="1200" w:hanging="360"/>
      </w:pPr>
      <w:rPr>
        <w:rFonts w:ascii="Symbol" w:hAnsi="Symbol"/>
      </w:rPr>
    </w:lvl>
    <w:lvl w:ilvl="4" w:tplc="006A46D6">
      <w:start w:val="1"/>
      <w:numFmt w:val="bullet"/>
      <w:lvlText w:val=""/>
      <w:lvlJc w:val="left"/>
      <w:pPr>
        <w:ind w:left="1200" w:hanging="360"/>
      </w:pPr>
      <w:rPr>
        <w:rFonts w:ascii="Symbol" w:hAnsi="Symbol"/>
      </w:rPr>
    </w:lvl>
    <w:lvl w:ilvl="5" w:tplc="EE4C8CA4">
      <w:start w:val="1"/>
      <w:numFmt w:val="bullet"/>
      <w:lvlText w:val=""/>
      <w:lvlJc w:val="left"/>
      <w:pPr>
        <w:ind w:left="1200" w:hanging="360"/>
      </w:pPr>
      <w:rPr>
        <w:rFonts w:ascii="Symbol" w:hAnsi="Symbol"/>
      </w:rPr>
    </w:lvl>
    <w:lvl w:ilvl="6" w:tplc="1444CFF4">
      <w:start w:val="1"/>
      <w:numFmt w:val="bullet"/>
      <w:lvlText w:val=""/>
      <w:lvlJc w:val="left"/>
      <w:pPr>
        <w:ind w:left="1200" w:hanging="360"/>
      </w:pPr>
      <w:rPr>
        <w:rFonts w:ascii="Symbol" w:hAnsi="Symbol"/>
      </w:rPr>
    </w:lvl>
    <w:lvl w:ilvl="7" w:tplc="71AE8AA2">
      <w:start w:val="1"/>
      <w:numFmt w:val="bullet"/>
      <w:lvlText w:val=""/>
      <w:lvlJc w:val="left"/>
      <w:pPr>
        <w:ind w:left="1200" w:hanging="360"/>
      </w:pPr>
      <w:rPr>
        <w:rFonts w:ascii="Symbol" w:hAnsi="Symbol"/>
      </w:rPr>
    </w:lvl>
    <w:lvl w:ilvl="8" w:tplc="E8442964">
      <w:start w:val="1"/>
      <w:numFmt w:val="bullet"/>
      <w:lvlText w:val=""/>
      <w:lvlJc w:val="left"/>
      <w:pPr>
        <w:ind w:left="1200" w:hanging="360"/>
      </w:pPr>
      <w:rPr>
        <w:rFonts w:ascii="Symbol" w:hAnsi="Symbol"/>
      </w:rPr>
    </w:lvl>
  </w:abstractNum>
  <w:abstractNum w:abstractNumId="13" w15:restartNumberingAfterBreak="0">
    <w:nsid w:val="2B7730B0"/>
    <w:multiLevelType w:val="hybridMultilevel"/>
    <w:tmpl w:val="C668137C"/>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0576B2"/>
    <w:multiLevelType w:val="hybridMultilevel"/>
    <w:tmpl w:val="37BC827A"/>
    <w:lvl w:ilvl="0" w:tplc="B6BA720C">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8332CE"/>
    <w:multiLevelType w:val="hybridMultilevel"/>
    <w:tmpl w:val="4A1EEDE8"/>
    <w:lvl w:ilvl="0" w:tplc="962CB84E">
      <w:start w:val="2"/>
      <w:numFmt w:val="decimal"/>
      <w:lvlText w:val="%1."/>
      <w:lvlJc w:val="left"/>
      <w:pPr>
        <w:ind w:left="720" w:hanging="360"/>
      </w:pPr>
    </w:lvl>
    <w:lvl w:ilvl="1" w:tplc="248434EA">
      <w:start w:val="1"/>
      <w:numFmt w:val="lowerLetter"/>
      <w:lvlText w:val="%2."/>
      <w:lvlJc w:val="left"/>
      <w:pPr>
        <w:ind w:left="1440" w:hanging="360"/>
      </w:pPr>
    </w:lvl>
    <w:lvl w:ilvl="2" w:tplc="62A27E56">
      <w:start w:val="1"/>
      <w:numFmt w:val="lowerRoman"/>
      <w:lvlText w:val="%3."/>
      <w:lvlJc w:val="right"/>
      <w:pPr>
        <w:ind w:left="2160" w:hanging="180"/>
      </w:pPr>
    </w:lvl>
    <w:lvl w:ilvl="3" w:tplc="36AE1B42">
      <w:start w:val="1"/>
      <w:numFmt w:val="decimal"/>
      <w:lvlText w:val="%4."/>
      <w:lvlJc w:val="left"/>
      <w:pPr>
        <w:ind w:left="2880" w:hanging="360"/>
      </w:pPr>
    </w:lvl>
    <w:lvl w:ilvl="4" w:tplc="25E2D028">
      <w:start w:val="1"/>
      <w:numFmt w:val="lowerLetter"/>
      <w:lvlText w:val="%5."/>
      <w:lvlJc w:val="left"/>
      <w:pPr>
        <w:ind w:left="3600" w:hanging="360"/>
      </w:pPr>
    </w:lvl>
    <w:lvl w:ilvl="5" w:tplc="381A9564">
      <w:start w:val="1"/>
      <w:numFmt w:val="lowerRoman"/>
      <w:lvlText w:val="%6."/>
      <w:lvlJc w:val="right"/>
      <w:pPr>
        <w:ind w:left="4320" w:hanging="180"/>
      </w:pPr>
    </w:lvl>
    <w:lvl w:ilvl="6" w:tplc="BE1CE732">
      <w:start w:val="1"/>
      <w:numFmt w:val="decimal"/>
      <w:lvlText w:val="%7."/>
      <w:lvlJc w:val="left"/>
      <w:pPr>
        <w:ind w:left="5040" w:hanging="360"/>
      </w:pPr>
    </w:lvl>
    <w:lvl w:ilvl="7" w:tplc="E6584EDA">
      <w:start w:val="1"/>
      <w:numFmt w:val="lowerLetter"/>
      <w:lvlText w:val="%8."/>
      <w:lvlJc w:val="left"/>
      <w:pPr>
        <w:ind w:left="5760" w:hanging="360"/>
      </w:pPr>
    </w:lvl>
    <w:lvl w:ilvl="8" w:tplc="6E30AF10">
      <w:start w:val="1"/>
      <w:numFmt w:val="lowerRoman"/>
      <w:lvlText w:val="%9."/>
      <w:lvlJc w:val="right"/>
      <w:pPr>
        <w:ind w:left="6480" w:hanging="180"/>
      </w:pPr>
    </w:lvl>
  </w:abstractNum>
  <w:abstractNum w:abstractNumId="16" w15:restartNumberingAfterBreak="0">
    <w:nsid w:val="31F23D20"/>
    <w:multiLevelType w:val="hybridMultilevel"/>
    <w:tmpl w:val="80F26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DE1854"/>
    <w:multiLevelType w:val="hybridMultilevel"/>
    <w:tmpl w:val="26C6FB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D617892"/>
    <w:multiLevelType w:val="hybridMultilevel"/>
    <w:tmpl w:val="83A85280"/>
    <w:lvl w:ilvl="0" w:tplc="6400D154">
      <w:start w:val="1"/>
      <w:numFmt w:val="bullet"/>
      <w:lvlText w:val=""/>
      <w:lvlJc w:val="left"/>
      <w:pPr>
        <w:ind w:left="720" w:hanging="360"/>
      </w:pPr>
      <w:rPr>
        <w:rFonts w:ascii="Symbol" w:hAnsi="Symbol"/>
      </w:rPr>
    </w:lvl>
    <w:lvl w:ilvl="1" w:tplc="3C9C9D98">
      <w:start w:val="1"/>
      <w:numFmt w:val="bullet"/>
      <w:lvlText w:val=""/>
      <w:lvlJc w:val="left"/>
      <w:pPr>
        <w:ind w:left="720" w:hanging="360"/>
      </w:pPr>
      <w:rPr>
        <w:rFonts w:ascii="Symbol" w:hAnsi="Symbol"/>
      </w:rPr>
    </w:lvl>
    <w:lvl w:ilvl="2" w:tplc="5EA0BE5E">
      <w:start w:val="1"/>
      <w:numFmt w:val="bullet"/>
      <w:lvlText w:val=""/>
      <w:lvlJc w:val="left"/>
      <w:pPr>
        <w:ind w:left="720" w:hanging="360"/>
      </w:pPr>
      <w:rPr>
        <w:rFonts w:ascii="Symbol" w:hAnsi="Symbol"/>
      </w:rPr>
    </w:lvl>
    <w:lvl w:ilvl="3" w:tplc="D632EF14">
      <w:start w:val="1"/>
      <w:numFmt w:val="bullet"/>
      <w:lvlText w:val=""/>
      <w:lvlJc w:val="left"/>
      <w:pPr>
        <w:ind w:left="720" w:hanging="360"/>
      </w:pPr>
      <w:rPr>
        <w:rFonts w:ascii="Symbol" w:hAnsi="Symbol"/>
      </w:rPr>
    </w:lvl>
    <w:lvl w:ilvl="4" w:tplc="82BE17DA">
      <w:start w:val="1"/>
      <w:numFmt w:val="bullet"/>
      <w:lvlText w:val=""/>
      <w:lvlJc w:val="left"/>
      <w:pPr>
        <w:ind w:left="720" w:hanging="360"/>
      </w:pPr>
      <w:rPr>
        <w:rFonts w:ascii="Symbol" w:hAnsi="Symbol"/>
      </w:rPr>
    </w:lvl>
    <w:lvl w:ilvl="5" w:tplc="54F254BA">
      <w:start w:val="1"/>
      <w:numFmt w:val="bullet"/>
      <w:lvlText w:val=""/>
      <w:lvlJc w:val="left"/>
      <w:pPr>
        <w:ind w:left="720" w:hanging="360"/>
      </w:pPr>
      <w:rPr>
        <w:rFonts w:ascii="Symbol" w:hAnsi="Symbol"/>
      </w:rPr>
    </w:lvl>
    <w:lvl w:ilvl="6" w:tplc="E8127F70">
      <w:start w:val="1"/>
      <w:numFmt w:val="bullet"/>
      <w:lvlText w:val=""/>
      <w:lvlJc w:val="left"/>
      <w:pPr>
        <w:ind w:left="720" w:hanging="360"/>
      </w:pPr>
      <w:rPr>
        <w:rFonts w:ascii="Symbol" w:hAnsi="Symbol"/>
      </w:rPr>
    </w:lvl>
    <w:lvl w:ilvl="7" w:tplc="76589652">
      <w:start w:val="1"/>
      <w:numFmt w:val="bullet"/>
      <w:lvlText w:val=""/>
      <w:lvlJc w:val="left"/>
      <w:pPr>
        <w:ind w:left="720" w:hanging="360"/>
      </w:pPr>
      <w:rPr>
        <w:rFonts w:ascii="Symbol" w:hAnsi="Symbol"/>
      </w:rPr>
    </w:lvl>
    <w:lvl w:ilvl="8" w:tplc="75F8082A">
      <w:start w:val="1"/>
      <w:numFmt w:val="bullet"/>
      <w:lvlText w:val=""/>
      <w:lvlJc w:val="left"/>
      <w:pPr>
        <w:ind w:left="720" w:hanging="360"/>
      </w:pPr>
      <w:rPr>
        <w:rFonts w:ascii="Symbol" w:hAnsi="Symbol"/>
      </w:rPr>
    </w:lvl>
  </w:abstractNum>
  <w:abstractNum w:abstractNumId="19"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D5336"/>
    <w:multiLevelType w:val="hybridMultilevel"/>
    <w:tmpl w:val="103403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7A77E0"/>
    <w:multiLevelType w:val="hybridMultilevel"/>
    <w:tmpl w:val="2BF0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23F51"/>
    <w:multiLevelType w:val="hybridMultilevel"/>
    <w:tmpl w:val="344247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D225AF"/>
    <w:multiLevelType w:val="hybridMultilevel"/>
    <w:tmpl w:val="CE726884"/>
    <w:lvl w:ilvl="0" w:tplc="2DFEF9D6">
      <w:start w:val="1"/>
      <w:numFmt w:val="bullet"/>
      <w:lvlText w:val=""/>
      <w:lvlJc w:val="left"/>
      <w:pPr>
        <w:ind w:left="720" w:hanging="360"/>
      </w:pPr>
      <w:rPr>
        <w:rFonts w:ascii="Symbol" w:hAnsi="Symbol"/>
      </w:rPr>
    </w:lvl>
    <w:lvl w:ilvl="1" w:tplc="216ED946">
      <w:start w:val="1"/>
      <w:numFmt w:val="bullet"/>
      <w:lvlText w:val=""/>
      <w:lvlJc w:val="left"/>
      <w:pPr>
        <w:ind w:left="720" w:hanging="360"/>
      </w:pPr>
      <w:rPr>
        <w:rFonts w:ascii="Symbol" w:hAnsi="Symbol"/>
      </w:rPr>
    </w:lvl>
    <w:lvl w:ilvl="2" w:tplc="03367BC2">
      <w:start w:val="1"/>
      <w:numFmt w:val="bullet"/>
      <w:lvlText w:val=""/>
      <w:lvlJc w:val="left"/>
      <w:pPr>
        <w:ind w:left="720" w:hanging="360"/>
      </w:pPr>
      <w:rPr>
        <w:rFonts w:ascii="Symbol" w:hAnsi="Symbol"/>
      </w:rPr>
    </w:lvl>
    <w:lvl w:ilvl="3" w:tplc="642EA53E">
      <w:start w:val="1"/>
      <w:numFmt w:val="bullet"/>
      <w:lvlText w:val=""/>
      <w:lvlJc w:val="left"/>
      <w:pPr>
        <w:ind w:left="720" w:hanging="360"/>
      </w:pPr>
      <w:rPr>
        <w:rFonts w:ascii="Symbol" w:hAnsi="Symbol"/>
      </w:rPr>
    </w:lvl>
    <w:lvl w:ilvl="4" w:tplc="E47CF6F4">
      <w:start w:val="1"/>
      <w:numFmt w:val="bullet"/>
      <w:lvlText w:val=""/>
      <w:lvlJc w:val="left"/>
      <w:pPr>
        <w:ind w:left="720" w:hanging="360"/>
      </w:pPr>
      <w:rPr>
        <w:rFonts w:ascii="Symbol" w:hAnsi="Symbol"/>
      </w:rPr>
    </w:lvl>
    <w:lvl w:ilvl="5" w:tplc="88D00524">
      <w:start w:val="1"/>
      <w:numFmt w:val="bullet"/>
      <w:lvlText w:val=""/>
      <w:lvlJc w:val="left"/>
      <w:pPr>
        <w:ind w:left="720" w:hanging="360"/>
      </w:pPr>
      <w:rPr>
        <w:rFonts w:ascii="Symbol" w:hAnsi="Symbol"/>
      </w:rPr>
    </w:lvl>
    <w:lvl w:ilvl="6" w:tplc="B8FAEF00">
      <w:start w:val="1"/>
      <w:numFmt w:val="bullet"/>
      <w:lvlText w:val=""/>
      <w:lvlJc w:val="left"/>
      <w:pPr>
        <w:ind w:left="720" w:hanging="360"/>
      </w:pPr>
      <w:rPr>
        <w:rFonts w:ascii="Symbol" w:hAnsi="Symbol"/>
      </w:rPr>
    </w:lvl>
    <w:lvl w:ilvl="7" w:tplc="9488BB88">
      <w:start w:val="1"/>
      <w:numFmt w:val="bullet"/>
      <w:lvlText w:val=""/>
      <w:lvlJc w:val="left"/>
      <w:pPr>
        <w:ind w:left="720" w:hanging="360"/>
      </w:pPr>
      <w:rPr>
        <w:rFonts w:ascii="Symbol" w:hAnsi="Symbol"/>
      </w:rPr>
    </w:lvl>
    <w:lvl w:ilvl="8" w:tplc="DC02E070">
      <w:start w:val="1"/>
      <w:numFmt w:val="bullet"/>
      <w:lvlText w:val=""/>
      <w:lvlJc w:val="left"/>
      <w:pPr>
        <w:ind w:left="720" w:hanging="360"/>
      </w:pPr>
      <w:rPr>
        <w:rFonts w:ascii="Symbol" w:hAnsi="Symbol"/>
      </w:rPr>
    </w:lvl>
  </w:abstractNum>
  <w:abstractNum w:abstractNumId="27" w15:restartNumberingAfterBreak="0">
    <w:nsid w:val="550D2A38"/>
    <w:multiLevelType w:val="hybridMultilevel"/>
    <w:tmpl w:val="9ED84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5DB68FC"/>
    <w:multiLevelType w:val="hybridMultilevel"/>
    <w:tmpl w:val="3C143B76"/>
    <w:lvl w:ilvl="0" w:tplc="16681832">
      <w:start w:val="1"/>
      <w:numFmt w:val="bullet"/>
      <w:pStyle w:val="ListBulletLas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6E8CBA7"/>
    <w:multiLevelType w:val="multilevel"/>
    <w:tmpl w:val="16A4FEE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DE60B1"/>
    <w:multiLevelType w:val="multilevel"/>
    <w:tmpl w:val="7A4A0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3E4DE8"/>
    <w:multiLevelType w:val="hybridMultilevel"/>
    <w:tmpl w:val="1B222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7803A4"/>
    <w:multiLevelType w:val="multilevel"/>
    <w:tmpl w:val="82C2F29E"/>
    <w:lvl w:ilvl="0">
      <w:start w:val="1"/>
      <w:numFmt w:val="decimal"/>
      <w:lvlText w:val="%1."/>
      <w:lvlJc w:val="left"/>
      <w:pPr>
        <w:ind w:left="1080" w:hanging="360"/>
      </w:p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896669492">
    <w:abstractNumId w:val="5"/>
  </w:num>
  <w:num w:numId="2" w16cid:durableId="1443765059">
    <w:abstractNumId w:val="7"/>
  </w:num>
  <w:num w:numId="3" w16cid:durableId="212541555">
    <w:abstractNumId w:val="24"/>
  </w:num>
  <w:num w:numId="4" w16cid:durableId="334921372">
    <w:abstractNumId w:val="23"/>
  </w:num>
  <w:num w:numId="5" w16cid:durableId="1817870027">
    <w:abstractNumId w:val="30"/>
  </w:num>
  <w:num w:numId="6" w16cid:durableId="1941449305">
    <w:abstractNumId w:val="19"/>
  </w:num>
  <w:num w:numId="7" w16cid:durableId="1435326708">
    <w:abstractNumId w:val="25"/>
  </w:num>
  <w:num w:numId="8" w16cid:durableId="1336762713">
    <w:abstractNumId w:val="28"/>
  </w:num>
  <w:num w:numId="9" w16cid:durableId="1695613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4926014">
    <w:abstractNumId w:val="14"/>
  </w:num>
  <w:num w:numId="11" w16cid:durableId="498883200">
    <w:abstractNumId w:val="15"/>
  </w:num>
  <w:num w:numId="12" w16cid:durableId="657392263">
    <w:abstractNumId w:val="6"/>
  </w:num>
  <w:num w:numId="13" w16cid:durableId="364914194">
    <w:abstractNumId w:val="12"/>
  </w:num>
  <w:num w:numId="14" w16cid:durableId="858544069">
    <w:abstractNumId w:val="7"/>
  </w:num>
  <w:num w:numId="15" w16cid:durableId="1445075064">
    <w:abstractNumId w:val="7"/>
  </w:num>
  <w:num w:numId="16" w16cid:durableId="1833596976">
    <w:abstractNumId w:val="7"/>
  </w:num>
  <w:num w:numId="17" w16cid:durableId="449590201">
    <w:abstractNumId w:val="7"/>
  </w:num>
  <w:num w:numId="18" w16cid:durableId="1313175968">
    <w:abstractNumId w:val="13"/>
  </w:num>
  <w:num w:numId="19" w16cid:durableId="137499459">
    <w:abstractNumId w:val="7"/>
  </w:num>
  <w:num w:numId="20" w16cid:durableId="1008556653">
    <w:abstractNumId w:val="2"/>
  </w:num>
  <w:num w:numId="21" w16cid:durableId="97068660">
    <w:abstractNumId w:val="32"/>
  </w:num>
  <w:num w:numId="22" w16cid:durableId="1042940747">
    <w:abstractNumId w:val="7"/>
  </w:num>
  <w:num w:numId="23" w16cid:durableId="1235698504">
    <w:abstractNumId w:val="22"/>
  </w:num>
  <w:num w:numId="24" w16cid:durableId="1412241959">
    <w:abstractNumId w:val="20"/>
  </w:num>
  <w:num w:numId="25" w16cid:durableId="1304189867">
    <w:abstractNumId w:val="4"/>
  </w:num>
  <w:num w:numId="26" w16cid:durableId="1280453135">
    <w:abstractNumId w:val="33"/>
  </w:num>
  <w:num w:numId="27" w16cid:durableId="1631588276">
    <w:abstractNumId w:val="9"/>
  </w:num>
  <w:num w:numId="28" w16cid:durableId="1689215938">
    <w:abstractNumId w:val="26"/>
  </w:num>
  <w:num w:numId="29" w16cid:durableId="1004935802">
    <w:abstractNumId w:val="18"/>
  </w:num>
  <w:num w:numId="30" w16cid:durableId="89788035">
    <w:abstractNumId w:val="7"/>
  </w:num>
  <w:num w:numId="31" w16cid:durableId="39983216">
    <w:abstractNumId w:val="16"/>
  </w:num>
  <w:num w:numId="32" w16cid:durableId="1430082506">
    <w:abstractNumId w:val="7"/>
  </w:num>
  <w:num w:numId="33" w16cid:durableId="1030030785">
    <w:abstractNumId w:val="1"/>
  </w:num>
  <w:num w:numId="34" w16cid:durableId="1707638364">
    <w:abstractNumId w:val="10"/>
  </w:num>
  <w:num w:numId="35" w16cid:durableId="1350448296">
    <w:abstractNumId w:val="27"/>
  </w:num>
  <w:num w:numId="36" w16cid:durableId="671613727">
    <w:abstractNumId w:val="0"/>
  </w:num>
  <w:num w:numId="37" w16cid:durableId="1089933546">
    <w:abstractNumId w:val="17"/>
  </w:num>
  <w:num w:numId="38" w16cid:durableId="1654530361">
    <w:abstractNumId w:val="21"/>
  </w:num>
  <w:num w:numId="39" w16cid:durableId="2087995971">
    <w:abstractNumId w:val="8"/>
  </w:num>
  <w:num w:numId="40" w16cid:durableId="412626735">
    <w:abstractNumId w:val="11"/>
  </w:num>
  <w:num w:numId="41" w16cid:durableId="1621108335">
    <w:abstractNumId w:val="31"/>
  </w:num>
  <w:num w:numId="42" w16cid:durableId="587233599">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B4"/>
    <w:rsid w:val="00001D5B"/>
    <w:rsid w:val="00002088"/>
    <w:rsid w:val="00002458"/>
    <w:rsid w:val="0000353B"/>
    <w:rsid w:val="000041D6"/>
    <w:rsid w:val="0000440C"/>
    <w:rsid w:val="0000499F"/>
    <w:rsid w:val="00004F2F"/>
    <w:rsid w:val="0000551E"/>
    <w:rsid w:val="00005F4E"/>
    <w:rsid w:val="00007692"/>
    <w:rsid w:val="00007A78"/>
    <w:rsid w:val="00010A38"/>
    <w:rsid w:val="000124F1"/>
    <w:rsid w:val="0001590F"/>
    <w:rsid w:val="00016615"/>
    <w:rsid w:val="00016784"/>
    <w:rsid w:val="00016A03"/>
    <w:rsid w:val="00020350"/>
    <w:rsid w:val="000204F7"/>
    <w:rsid w:val="00020ED6"/>
    <w:rsid w:val="00021A27"/>
    <w:rsid w:val="000227EF"/>
    <w:rsid w:val="00024A1B"/>
    <w:rsid w:val="00025D7B"/>
    <w:rsid w:val="00026EBD"/>
    <w:rsid w:val="000316AA"/>
    <w:rsid w:val="00031FC7"/>
    <w:rsid w:val="0003283B"/>
    <w:rsid w:val="0003334F"/>
    <w:rsid w:val="00033FC8"/>
    <w:rsid w:val="00036908"/>
    <w:rsid w:val="0003721F"/>
    <w:rsid w:val="00037C85"/>
    <w:rsid w:val="0004065E"/>
    <w:rsid w:val="00040A8D"/>
    <w:rsid w:val="00042436"/>
    <w:rsid w:val="00042D6F"/>
    <w:rsid w:val="00042E38"/>
    <w:rsid w:val="00042F0A"/>
    <w:rsid w:val="00043613"/>
    <w:rsid w:val="000451AE"/>
    <w:rsid w:val="000458D8"/>
    <w:rsid w:val="00045C55"/>
    <w:rsid w:val="000462C5"/>
    <w:rsid w:val="0004635E"/>
    <w:rsid w:val="00046DE1"/>
    <w:rsid w:val="00046F95"/>
    <w:rsid w:val="00047CD9"/>
    <w:rsid w:val="00047F9C"/>
    <w:rsid w:val="00050550"/>
    <w:rsid w:val="00051166"/>
    <w:rsid w:val="000538C4"/>
    <w:rsid w:val="00053BCE"/>
    <w:rsid w:val="00054FE9"/>
    <w:rsid w:val="00055BE1"/>
    <w:rsid w:val="00055D09"/>
    <w:rsid w:val="00055D18"/>
    <w:rsid w:val="00057B24"/>
    <w:rsid w:val="00060AB1"/>
    <w:rsid w:val="00060CDB"/>
    <w:rsid w:val="000610FA"/>
    <w:rsid w:val="0006143C"/>
    <w:rsid w:val="00061A8D"/>
    <w:rsid w:val="000621AD"/>
    <w:rsid w:val="00062BCA"/>
    <w:rsid w:val="00063671"/>
    <w:rsid w:val="0006475D"/>
    <w:rsid w:val="00064EA2"/>
    <w:rsid w:val="00065E74"/>
    <w:rsid w:val="00067BDE"/>
    <w:rsid w:val="00067E9F"/>
    <w:rsid w:val="00070D6F"/>
    <w:rsid w:val="000711F5"/>
    <w:rsid w:val="00071B85"/>
    <w:rsid w:val="00071ECE"/>
    <w:rsid w:val="000727BA"/>
    <w:rsid w:val="00072DAF"/>
    <w:rsid w:val="00076009"/>
    <w:rsid w:val="00076B2A"/>
    <w:rsid w:val="00076C45"/>
    <w:rsid w:val="00076DA6"/>
    <w:rsid w:val="000770E2"/>
    <w:rsid w:val="00077194"/>
    <w:rsid w:val="0007766F"/>
    <w:rsid w:val="00077B9F"/>
    <w:rsid w:val="00080724"/>
    <w:rsid w:val="00080BEF"/>
    <w:rsid w:val="00081F70"/>
    <w:rsid w:val="00082565"/>
    <w:rsid w:val="00082B9D"/>
    <w:rsid w:val="000838D0"/>
    <w:rsid w:val="00084ABA"/>
    <w:rsid w:val="00086451"/>
    <w:rsid w:val="000865C3"/>
    <w:rsid w:val="00086D4C"/>
    <w:rsid w:val="00087833"/>
    <w:rsid w:val="00087C67"/>
    <w:rsid w:val="000906EB"/>
    <w:rsid w:val="00095116"/>
    <w:rsid w:val="00095EB4"/>
    <w:rsid w:val="00096738"/>
    <w:rsid w:val="000972ED"/>
    <w:rsid w:val="00097EFC"/>
    <w:rsid w:val="000A01B8"/>
    <w:rsid w:val="000A05C5"/>
    <w:rsid w:val="000A0669"/>
    <w:rsid w:val="000A0D42"/>
    <w:rsid w:val="000A2C6A"/>
    <w:rsid w:val="000A3B3E"/>
    <w:rsid w:val="000A5038"/>
    <w:rsid w:val="000A6923"/>
    <w:rsid w:val="000A6B12"/>
    <w:rsid w:val="000A7903"/>
    <w:rsid w:val="000A7AF6"/>
    <w:rsid w:val="000A7E69"/>
    <w:rsid w:val="000B1DCB"/>
    <w:rsid w:val="000B2644"/>
    <w:rsid w:val="000B2911"/>
    <w:rsid w:val="000B2C72"/>
    <w:rsid w:val="000B3622"/>
    <w:rsid w:val="000B47C8"/>
    <w:rsid w:val="000B4BE5"/>
    <w:rsid w:val="000B516D"/>
    <w:rsid w:val="000B6259"/>
    <w:rsid w:val="000B7708"/>
    <w:rsid w:val="000B7AD0"/>
    <w:rsid w:val="000C04E8"/>
    <w:rsid w:val="000C0E29"/>
    <w:rsid w:val="000C1166"/>
    <w:rsid w:val="000C157A"/>
    <w:rsid w:val="000C19AA"/>
    <w:rsid w:val="000C2DD0"/>
    <w:rsid w:val="000C46C3"/>
    <w:rsid w:val="000C4E77"/>
    <w:rsid w:val="000C53B4"/>
    <w:rsid w:val="000C557A"/>
    <w:rsid w:val="000C70DA"/>
    <w:rsid w:val="000C73E9"/>
    <w:rsid w:val="000D0333"/>
    <w:rsid w:val="000D074C"/>
    <w:rsid w:val="000D0BF2"/>
    <w:rsid w:val="000D12AA"/>
    <w:rsid w:val="000D1F31"/>
    <w:rsid w:val="000D255D"/>
    <w:rsid w:val="000D2757"/>
    <w:rsid w:val="000D2B07"/>
    <w:rsid w:val="000D2ECB"/>
    <w:rsid w:val="000D2F54"/>
    <w:rsid w:val="000D4D7E"/>
    <w:rsid w:val="000D4D9C"/>
    <w:rsid w:val="000D56C9"/>
    <w:rsid w:val="000D6279"/>
    <w:rsid w:val="000E04C0"/>
    <w:rsid w:val="000E0B55"/>
    <w:rsid w:val="000E116A"/>
    <w:rsid w:val="000E1674"/>
    <w:rsid w:val="000E23AB"/>
    <w:rsid w:val="000E28E1"/>
    <w:rsid w:val="000E356C"/>
    <w:rsid w:val="000E39FB"/>
    <w:rsid w:val="000E403A"/>
    <w:rsid w:val="000E74C9"/>
    <w:rsid w:val="000E7C4E"/>
    <w:rsid w:val="000E7D31"/>
    <w:rsid w:val="000F06E4"/>
    <w:rsid w:val="000F25AA"/>
    <w:rsid w:val="000F31ED"/>
    <w:rsid w:val="000F3599"/>
    <w:rsid w:val="000F35C0"/>
    <w:rsid w:val="000F38D1"/>
    <w:rsid w:val="000F625F"/>
    <w:rsid w:val="000F6BAD"/>
    <w:rsid w:val="000F6E37"/>
    <w:rsid w:val="000F6E3B"/>
    <w:rsid w:val="000F721D"/>
    <w:rsid w:val="000F7D33"/>
    <w:rsid w:val="00100B82"/>
    <w:rsid w:val="00101680"/>
    <w:rsid w:val="00102B21"/>
    <w:rsid w:val="00102CF7"/>
    <w:rsid w:val="001037EF"/>
    <w:rsid w:val="00104A1D"/>
    <w:rsid w:val="00106515"/>
    <w:rsid w:val="00106AD7"/>
    <w:rsid w:val="001078C4"/>
    <w:rsid w:val="00107DED"/>
    <w:rsid w:val="001112EB"/>
    <w:rsid w:val="00111476"/>
    <w:rsid w:val="001133D1"/>
    <w:rsid w:val="00114506"/>
    <w:rsid w:val="00120610"/>
    <w:rsid w:val="0012091C"/>
    <w:rsid w:val="00121056"/>
    <w:rsid w:val="00121DAA"/>
    <w:rsid w:val="00122322"/>
    <w:rsid w:val="00122D5D"/>
    <w:rsid w:val="00123A9C"/>
    <w:rsid w:val="00123BB4"/>
    <w:rsid w:val="00123C27"/>
    <w:rsid w:val="001243A7"/>
    <w:rsid w:val="001248EB"/>
    <w:rsid w:val="00124ADF"/>
    <w:rsid w:val="00125B49"/>
    <w:rsid w:val="00126496"/>
    <w:rsid w:val="0012793D"/>
    <w:rsid w:val="0013058C"/>
    <w:rsid w:val="0013069E"/>
    <w:rsid w:val="001306E8"/>
    <w:rsid w:val="00130AA6"/>
    <w:rsid w:val="001317AE"/>
    <w:rsid w:val="0013212F"/>
    <w:rsid w:val="00132CCF"/>
    <w:rsid w:val="00132D36"/>
    <w:rsid w:val="001342B1"/>
    <w:rsid w:val="00134946"/>
    <w:rsid w:val="00134962"/>
    <w:rsid w:val="001368DE"/>
    <w:rsid w:val="001371D6"/>
    <w:rsid w:val="00137D53"/>
    <w:rsid w:val="00140765"/>
    <w:rsid w:val="00142287"/>
    <w:rsid w:val="001423B2"/>
    <w:rsid w:val="0014374A"/>
    <w:rsid w:val="00144AD8"/>
    <w:rsid w:val="00146EC2"/>
    <w:rsid w:val="00147A6B"/>
    <w:rsid w:val="00150664"/>
    <w:rsid w:val="00150EA8"/>
    <w:rsid w:val="00151A8C"/>
    <w:rsid w:val="00151E70"/>
    <w:rsid w:val="00152010"/>
    <w:rsid w:val="00153032"/>
    <w:rsid w:val="00153BFD"/>
    <w:rsid w:val="00153D82"/>
    <w:rsid w:val="0015636E"/>
    <w:rsid w:val="00156E83"/>
    <w:rsid w:val="00157049"/>
    <w:rsid w:val="00157438"/>
    <w:rsid w:val="001575B0"/>
    <w:rsid w:val="001579FC"/>
    <w:rsid w:val="00160084"/>
    <w:rsid w:val="001605AF"/>
    <w:rsid w:val="00161273"/>
    <w:rsid w:val="00162595"/>
    <w:rsid w:val="00165805"/>
    <w:rsid w:val="0016772B"/>
    <w:rsid w:val="00170626"/>
    <w:rsid w:val="00171162"/>
    <w:rsid w:val="001713CB"/>
    <w:rsid w:val="00171926"/>
    <w:rsid w:val="0017341F"/>
    <w:rsid w:val="001737C3"/>
    <w:rsid w:val="001745CE"/>
    <w:rsid w:val="00174840"/>
    <w:rsid w:val="001756C1"/>
    <w:rsid w:val="0017653A"/>
    <w:rsid w:val="00176D75"/>
    <w:rsid w:val="001778D1"/>
    <w:rsid w:val="00177ABF"/>
    <w:rsid w:val="00177F39"/>
    <w:rsid w:val="001802D8"/>
    <w:rsid w:val="00180964"/>
    <w:rsid w:val="00181A7D"/>
    <w:rsid w:val="00181DC0"/>
    <w:rsid w:val="0018201F"/>
    <w:rsid w:val="00182573"/>
    <w:rsid w:val="00183019"/>
    <w:rsid w:val="0018382D"/>
    <w:rsid w:val="00183F92"/>
    <w:rsid w:val="00184291"/>
    <w:rsid w:val="00184A9A"/>
    <w:rsid w:val="00185F4A"/>
    <w:rsid w:val="00187F06"/>
    <w:rsid w:val="001906AD"/>
    <w:rsid w:val="00191155"/>
    <w:rsid w:val="0019194D"/>
    <w:rsid w:val="00191C1D"/>
    <w:rsid w:val="00191F0B"/>
    <w:rsid w:val="001930A2"/>
    <w:rsid w:val="0019571E"/>
    <w:rsid w:val="00195EE5"/>
    <w:rsid w:val="00196C81"/>
    <w:rsid w:val="001A024B"/>
    <w:rsid w:val="001A099D"/>
    <w:rsid w:val="001A0D3F"/>
    <w:rsid w:val="001A1843"/>
    <w:rsid w:val="001A51EE"/>
    <w:rsid w:val="001A7C63"/>
    <w:rsid w:val="001A7DA0"/>
    <w:rsid w:val="001B0FD0"/>
    <w:rsid w:val="001B1735"/>
    <w:rsid w:val="001B1F8A"/>
    <w:rsid w:val="001B41F4"/>
    <w:rsid w:val="001B438B"/>
    <w:rsid w:val="001B5787"/>
    <w:rsid w:val="001B59EF"/>
    <w:rsid w:val="001B6122"/>
    <w:rsid w:val="001B6E96"/>
    <w:rsid w:val="001B739F"/>
    <w:rsid w:val="001B7DC7"/>
    <w:rsid w:val="001C001F"/>
    <w:rsid w:val="001C0415"/>
    <w:rsid w:val="001C092F"/>
    <w:rsid w:val="001C0DA1"/>
    <w:rsid w:val="001C123A"/>
    <w:rsid w:val="001C2203"/>
    <w:rsid w:val="001C524E"/>
    <w:rsid w:val="001C58DD"/>
    <w:rsid w:val="001C6AF0"/>
    <w:rsid w:val="001C7344"/>
    <w:rsid w:val="001C758C"/>
    <w:rsid w:val="001C76C4"/>
    <w:rsid w:val="001D09AB"/>
    <w:rsid w:val="001D0C2D"/>
    <w:rsid w:val="001D1101"/>
    <w:rsid w:val="001D22B8"/>
    <w:rsid w:val="001D2363"/>
    <w:rsid w:val="001D2FC9"/>
    <w:rsid w:val="001D41AB"/>
    <w:rsid w:val="001D56C2"/>
    <w:rsid w:val="001D70C4"/>
    <w:rsid w:val="001E104E"/>
    <w:rsid w:val="001E1EA4"/>
    <w:rsid w:val="001E265E"/>
    <w:rsid w:val="001E2DFA"/>
    <w:rsid w:val="001E304F"/>
    <w:rsid w:val="001E3DE6"/>
    <w:rsid w:val="001E3FA6"/>
    <w:rsid w:val="001E4043"/>
    <w:rsid w:val="001E4B53"/>
    <w:rsid w:val="001E7521"/>
    <w:rsid w:val="001F018E"/>
    <w:rsid w:val="001F04A6"/>
    <w:rsid w:val="001F08A9"/>
    <w:rsid w:val="001F10F4"/>
    <w:rsid w:val="001F11CF"/>
    <w:rsid w:val="001F1D2E"/>
    <w:rsid w:val="001F1FF8"/>
    <w:rsid w:val="001F208F"/>
    <w:rsid w:val="001F2B9A"/>
    <w:rsid w:val="001F2D17"/>
    <w:rsid w:val="001F4AAA"/>
    <w:rsid w:val="001F6901"/>
    <w:rsid w:val="001F7798"/>
    <w:rsid w:val="001F7D82"/>
    <w:rsid w:val="00202774"/>
    <w:rsid w:val="00203388"/>
    <w:rsid w:val="00205226"/>
    <w:rsid w:val="00206902"/>
    <w:rsid w:val="002105E4"/>
    <w:rsid w:val="00211A25"/>
    <w:rsid w:val="00211D6F"/>
    <w:rsid w:val="00212BE6"/>
    <w:rsid w:val="00213157"/>
    <w:rsid w:val="0021483E"/>
    <w:rsid w:val="00214A7A"/>
    <w:rsid w:val="00214ACB"/>
    <w:rsid w:val="002150AC"/>
    <w:rsid w:val="00216EF4"/>
    <w:rsid w:val="00220FAB"/>
    <w:rsid w:val="00221333"/>
    <w:rsid w:val="00221ADC"/>
    <w:rsid w:val="00225085"/>
    <w:rsid w:val="00225A9F"/>
    <w:rsid w:val="00226708"/>
    <w:rsid w:val="00226D56"/>
    <w:rsid w:val="00227CFE"/>
    <w:rsid w:val="00230608"/>
    <w:rsid w:val="00231747"/>
    <w:rsid w:val="002330F6"/>
    <w:rsid w:val="002347E4"/>
    <w:rsid w:val="00234EAF"/>
    <w:rsid w:val="002371DD"/>
    <w:rsid w:val="00237320"/>
    <w:rsid w:val="00237565"/>
    <w:rsid w:val="002375D8"/>
    <w:rsid w:val="00237E44"/>
    <w:rsid w:val="0024026C"/>
    <w:rsid w:val="00241607"/>
    <w:rsid w:val="00241CB1"/>
    <w:rsid w:val="002426D4"/>
    <w:rsid w:val="00244FF5"/>
    <w:rsid w:val="00246A27"/>
    <w:rsid w:val="00247349"/>
    <w:rsid w:val="002476EC"/>
    <w:rsid w:val="00250024"/>
    <w:rsid w:val="00250808"/>
    <w:rsid w:val="00251B15"/>
    <w:rsid w:val="00251F2B"/>
    <w:rsid w:val="002524D4"/>
    <w:rsid w:val="00253714"/>
    <w:rsid w:val="00254DA0"/>
    <w:rsid w:val="00254FFF"/>
    <w:rsid w:val="00256528"/>
    <w:rsid w:val="002566F2"/>
    <w:rsid w:val="00257378"/>
    <w:rsid w:val="00257E96"/>
    <w:rsid w:val="00260241"/>
    <w:rsid w:val="002602FE"/>
    <w:rsid w:val="00261B03"/>
    <w:rsid w:val="00264743"/>
    <w:rsid w:val="002647F1"/>
    <w:rsid w:val="0026510A"/>
    <w:rsid w:val="002652D8"/>
    <w:rsid w:val="0026551C"/>
    <w:rsid w:val="00265AF9"/>
    <w:rsid w:val="002670C0"/>
    <w:rsid w:val="00270F4F"/>
    <w:rsid w:val="00271DBB"/>
    <w:rsid w:val="002721E9"/>
    <w:rsid w:val="0027221E"/>
    <w:rsid w:val="00272580"/>
    <w:rsid w:val="00272B5C"/>
    <w:rsid w:val="00274560"/>
    <w:rsid w:val="00276518"/>
    <w:rsid w:val="00281BF5"/>
    <w:rsid w:val="002829B6"/>
    <w:rsid w:val="002856CD"/>
    <w:rsid w:val="00286815"/>
    <w:rsid w:val="00286C59"/>
    <w:rsid w:val="002875C0"/>
    <w:rsid w:val="0028777E"/>
    <w:rsid w:val="002901E6"/>
    <w:rsid w:val="00290EAD"/>
    <w:rsid w:val="0029160C"/>
    <w:rsid w:val="00292A80"/>
    <w:rsid w:val="0029317B"/>
    <w:rsid w:val="00293504"/>
    <w:rsid w:val="00293A8F"/>
    <w:rsid w:val="00294658"/>
    <w:rsid w:val="00294AE7"/>
    <w:rsid w:val="00296D33"/>
    <w:rsid w:val="002978DC"/>
    <w:rsid w:val="00297CD4"/>
    <w:rsid w:val="002A23F9"/>
    <w:rsid w:val="002A29BF"/>
    <w:rsid w:val="002A3D14"/>
    <w:rsid w:val="002A431A"/>
    <w:rsid w:val="002A4BEA"/>
    <w:rsid w:val="002A5544"/>
    <w:rsid w:val="002A5A0C"/>
    <w:rsid w:val="002B00D6"/>
    <w:rsid w:val="002B06CD"/>
    <w:rsid w:val="002B070C"/>
    <w:rsid w:val="002B0B71"/>
    <w:rsid w:val="002B16F4"/>
    <w:rsid w:val="002B1914"/>
    <w:rsid w:val="002B2035"/>
    <w:rsid w:val="002B479D"/>
    <w:rsid w:val="002B4AAC"/>
    <w:rsid w:val="002B4D95"/>
    <w:rsid w:val="002B559E"/>
    <w:rsid w:val="002B620F"/>
    <w:rsid w:val="002B69F8"/>
    <w:rsid w:val="002B7308"/>
    <w:rsid w:val="002C0E92"/>
    <w:rsid w:val="002C0EF7"/>
    <w:rsid w:val="002C16CF"/>
    <w:rsid w:val="002C1A57"/>
    <w:rsid w:val="002C2147"/>
    <w:rsid w:val="002C38A2"/>
    <w:rsid w:val="002C3BEA"/>
    <w:rsid w:val="002C3C4C"/>
    <w:rsid w:val="002C435D"/>
    <w:rsid w:val="002C73CC"/>
    <w:rsid w:val="002C7887"/>
    <w:rsid w:val="002D044E"/>
    <w:rsid w:val="002D0768"/>
    <w:rsid w:val="002D106A"/>
    <w:rsid w:val="002D2F1F"/>
    <w:rsid w:val="002D39AD"/>
    <w:rsid w:val="002D673F"/>
    <w:rsid w:val="002E22F6"/>
    <w:rsid w:val="002E56F1"/>
    <w:rsid w:val="002E5AB6"/>
    <w:rsid w:val="002F003C"/>
    <w:rsid w:val="002F23F7"/>
    <w:rsid w:val="002F2BF2"/>
    <w:rsid w:val="002F2F06"/>
    <w:rsid w:val="002F3508"/>
    <w:rsid w:val="002F458B"/>
    <w:rsid w:val="002F61E1"/>
    <w:rsid w:val="002F6398"/>
    <w:rsid w:val="002F68A3"/>
    <w:rsid w:val="002F7EE6"/>
    <w:rsid w:val="0030174D"/>
    <w:rsid w:val="00305B3B"/>
    <w:rsid w:val="00307048"/>
    <w:rsid w:val="003079FF"/>
    <w:rsid w:val="00311FBE"/>
    <w:rsid w:val="00311FE2"/>
    <w:rsid w:val="00313543"/>
    <w:rsid w:val="003139F5"/>
    <w:rsid w:val="00316788"/>
    <w:rsid w:val="003172BF"/>
    <w:rsid w:val="00317FCB"/>
    <w:rsid w:val="003213DD"/>
    <w:rsid w:val="003215BF"/>
    <w:rsid w:val="003221EC"/>
    <w:rsid w:val="00322206"/>
    <w:rsid w:val="00324F7F"/>
    <w:rsid w:val="00325006"/>
    <w:rsid w:val="00325807"/>
    <w:rsid w:val="003265DE"/>
    <w:rsid w:val="00326A87"/>
    <w:rsid w:val="003301DC"/>
    <w:rsid w:val="00330E29"/>
    <w:rsid w:val="0033106B"/>
    <w:rsid w:val="00331321"/>
    <w:rsid w:val="00333451"/>
    <w:rsid w:val="00333A80"/>
    <w:rsid w:val="00335581"/>
    <w:rsid w:val="003357F2"/>
    <w:rsid w:val="00335EE1"/>
    <w:rsid w:val="00340F17"/>
    <w:rsid w:val="00341372"/>
    <w:rsid w:val="00341424"/>
    <w:rsid w:val="003420A7"/>
    <w:rsid w:val="00343D8B"/>
    <w:rsid w:val="0034406B"/>
    <w:rsid w:val="0034470D"/>
    <w:rsid w:val="00344730"/>
    <w:rsid w:val="0034538E"/>
    <w:rsid w:val="00345A5A"/>
    <w:rsid w:val="00345E7A"/>
    <w:rsid w:val="00345F6C"/>
    <w:rsid w:val="00346249"/>
    <w:rsid w:val="0034689A"/>
    <w:rsid w:val="00346C9B"/>
    <w:rsid w:val="00346D75"/>
    <w:rsid w:val="00346EEA"/>
    <w:rsid w:val="00350BD2"/>
    <w:rsid w:val="00350FE3"/>
    <w:rsid w:val="00352F1B"/>
    <w:rsid w:val="003548E6"/>
    <w:rsid w:val="0035532A"/>
    <w:rsid w:val="00355389"/>
    <w:rsid w:val="003553D0"/>
    <w:rsid w:val="00356B1B"/>
    <w:rsid w:val="00357093"/>
    <w:rsid w:val="00360AE5"/>
    <w:rsid w:val="00360D57"/>
    <w:rsid w:val="003634F8"/>
    <w:rsid w:val="00366318"/>
    <w:rsid w:val="00366475"/>
    <w:rsid w:val="003672A5"/>
    <w:rsid w:val="00370CC5"/>
    <w:rsid w:val="003719BF"/>
    <w:rsid w:val="00371A7E"/>
    <w:rsid w:val="00373211"/>
    <w:rsid w:val="00373C03"/>
    <w:rsid w:val="00374D04"/>
    <w:rsid w:val="00374E96"/>
    <w:rsid w:val="00376434"/>
    <w:rsid w:val="003771B3"/>
    <w:rsid w:val="00380264"/>
    <w:rsid w:val="00381046"/>
    <w:rsid w:val="00381E54"/>
    <w:rsid w:val="00382762"/>
    <w:rsid w:val="00382A9A"/>
    <w:rsid w:val="003832DC"/>
    <w:rsid w:val="00384939"/>
    <w:rsid w:val="003849F4"/>
    <w:rsid w:val="00384B42"/>
    <w:rsid w:val="00385567"/>
    <w:rsid w:val="0038562A"/>
    <w:rsid w:val="003869AE"/>
    <w:rsid w:val="00387A08"/>
    <w:rsid w:val="00390F3F"/>
    <w:rsid w:val="00391F78"/>
    <w:rsid w:val="00393181"/>
    <w:rsid w:val="00393D53"/>
    <w:rsid w:val="0039422F"/>
    <w:rsid w:val="0039460F"/>
    <w:rsid w:val="00394F04"/>
    <w:rsid w:val="00395000"/>
    <w:rsid w:val="00395794"/>
    <w:rsid w:val="00396B43"/>
    <w:rsid w:val="00396BB5"/>
    <w:rsid w:val="00396CAE"/>
    <w:rsid w:val="00397A6D"/>
    <w:rsid w:val="003A0462"/>
    <w:rsid w:val="003A0BB0"/>
    <w:rsid w:val="003A0C87"/>
    <w:rsid w:val="003A1A70"/>
    <w:rsid w:val="003A1ECE"/>
    <w:rsid w:val="003A2EF4"/>
    <w:rsid w:val="003A32E3"/>
    <w:rsid w:val="003A3DA9"/>
    <w:rsid w:val="003A4B3A"/>
    <w:rsid w:val="003A58D4"/>
    <w:rsid w:val="003A599B"/>
    <w:rsid w:val="003A68C8"/>
    <w:rsid w:val="003A79A7"/>
    <w:rsid w:val="003B074E"/>
    <w:rsid w:val="003B1012"/>
    <w:rsid w:val="003B1498"/>
    <w:rsid w:val="003B1580"/>
    <w:rsid w:val="003B245D"/>
    <w:rsid w:val="003B375D"/>
    <w:rsid w:val="003B4F79"/>
    <w:rsid w:val="003B55A9"/>
    <w:rsid w:val="003B5767"/>
    <w:rsid w:val="003B57CD"/>
    <w:rsid w:val="003B62B1"/>
    <w:rsid w:val="003B6341"/>
    <w:rsid w:val="003B63D5"/>
    <w:rsid w:val="003B775E"/>
    <w:rsid w:val="003B7864"/>
    <w:rsid w:val="003B7D79"/>
    <w:rsid w:val="003C086B"/>
    <w:rsid w:val="003C0C4F"/>
    <w:rsid w:val="003C173C"/>
    <w:rsid w:val="003C1B5D"/>
    <w:rsid w:val="003C33EA"/>
    <w:rsid w:val="003C35D7"/>
    <w:rsid w:val="003C3B71"/>
    <w:rsid w:val="003C3B77"/>
    <w:rsid w:val="003C5C26"/>
    <w:rsid w:val="003C5E0B"/>
    <w:rsid w:val="003C710F"/>
    <w:rsid w:val="003D0557"/>
    <w:rsid w:val="003D0CB8"/>
    <w:rsid w:val="003D19D6"/>
    <w:rsid w:val="003D25AD"/>
    <w:rsid w:val="003D34BC"/>
    <w:rsid w:val="003D3F9F"/>
    <w:rsid w:val="003D5713"/>
    <w:rsid w:val="003D5D1F"/>
    <w:rsid w:val="003D6A27"/>
    <w:rsid w:val="003D7B34"/>
    <w:rsid w:val="003E0071"/>
    <w:rsid w:val="003E4AB1"/>
    <w:rsid w:val="003E55B3"/>
    <w:rsid w:val="003E56D7"/>
    <w:rsid w:val="003E5D04"/>
    <w:rsid w:val="003E660C"/>
    <w:rsid w:val="003E6ADD"/>
    <w:rsid w:val="003E7324"/>
    <w:rsid w:val="003F09FD"/>
    <w:rsid w:val="003F0E34"/>
    <w:rsid w:val="003F152E"/>
    <w:rsid w:val="003F221C"/>
    <w:rsid w:val="003F22EC"/>
    <w:rsid w:val="003F26C6"/>
    <w:rsid w:val="003F2E89"/>
    <w:rsid w:val="003F35F5"/>
    <w:rsid w:val="003F44D7"/>
    <w:rsid w:val="003F4C1B"/>
    <w:rsid w:val="003F50F2"/>
    <w:rsid w:val="003F57D5"/>
    <w:rsid w:val="003F5BE5"/>
    <w:rsid w:val="003F6330"/>
    <w:rsid w:val="003F7121"/>
    <w:rsid w:val="00400343"/>
    <w:rsid w:val="004008CC"/>
    <w:rsid w:val="004027D3"/>
    <w:rsid w:val="00403B16"/>
    <w:rsid w:val="00404B9D"/>
    <w:rsid w:val="00404D5B"/>
    <w:rsid w:val="004053E2"/>
    <w:rsid w:val="00410413"/>
    <w:rsid w:val="00411FC9"/>
    <w:rsid w:val="00412DAF"/>
    <w:rsid w:val="004140FE"/>
    <w:rsid w:val="00414CE7"/>
    <w:rsid w:val="00415AC9"/>
    <w:rsid w:val="004163E6"/>
    <w:rsid w:val="00416D0F"/>
    <w:rsid w:val="0041728F"/>
    <w:rsid w:val="0042078C"/>
    <w:rsid w:val="004210B1"/>
    <w:rsid w:val="00422711"/>
    <w:rsid w:val="00422870"/>
    <w:rsid w:val="004233C6"/>
    <w:rsid w:val="004238C9"/>
    <w:rsid w:val="00423D8C"/>
    <w:rsid w:val="0042402F"/>
    <w:rsid w:val="004242B5"/>
    <w:rsid w:val="00425675"/>
    <w:rsid w:val="00425A1E"/>
    <w:rsid w:val="0042715D"/>
    <w:rsid w:val="00427694"/>
    <w:rsid w:val="00430216"/>
    <w:rsid w:val="00430CD6"/>
    <w:rsid w:val="00432018"/>
    <w:rsid w:val="00432628"/>
    <w:rsid w:val="0043293E"/>
    <w:rsid w:val="00432F52"/>
    <w:rsid w:val="00433785"/>
    <w:rsid w:val="0043437C"/>
    <w:rsid w:val="00437696"/>
    <w:rsid w:val="00437BF0"/>
    <w:rsid w:val="004414A1"/>
    <w:rsid w:val="00441B34"/>
    <w:rsid w:val="00442BA5"/>
    <w:rsid w:val="00442D9A"/>
    <w:rsid w:val="00442F54"/>
    <w:rsid w:val="0044319B"/>
    <w:rsid w:val="00443370"/>
    <w:rsid w:val="00443737"/>
    <w:rsid w:val="00443BB5"/>
    <w:rsid w:val="00444D4A"/>
    <w:rsid w:val="004473A5"/>
    <w:rsid w:val="00447B2A"/>
    <w:rsid w:val="00447ED3"/>
    <w:rsid w:val="004503D1"/>
    <w:rsid w:val="00451969"/>
    <w:rsid w:val="00451985"/>
    <w:rsid w:val="00451AF6"/>
    <w:rsid w:val="00451DF8"/>
    <w:rsid w:val="004533F2"/>
    <w:rsid w:val="00453D82"/>
    <w:rsid w:val="0045451A"/>
    <w:rsid w:val="00455B77"/>
    <w:rsid w:val="00456E20"/>
    <w:rsid w:val="00460134"/>
    <w:rsid w:val="00461739"/>
    <w:rsid w:val="00462DD0"/>
    <w:rsid w:val="00464600"/>
    <w:rsid w:val="0046484C"/>
    <w:rsid w:val="00464D4A"/>
    <w:rsid w:val="00465BEE"/>
    <w:rsid w:val="0046614B"/>
    <w:rsid w:val="00467DA7"/>
    <w:rsid w:val="00472A92"/>
    <w:rsid w:val="0047337D"/>
    <w:rsid w:val="0047348B"/>
    <w:rsid w:val="0047378C"/>
    <w:rsid w:val="00475C25"/>
    <w:rsid w:val="00477C69"/>
    <w:rsid w:val="00477D78"/>
    <w:rsid w:val="00480180"/>
    <w:rsid w:val="00480EB2"/>
    <w:rsid w:val="00480FB4"/>
    <w:rsid w:val="00481751"/>
    <w:rsid w:val="00482016"/>
    <w:rsid w:val="004824A7"/>
    <w:rsid w:val="00482A2C"/>
    <w:rsid w:val="00482E21"/>
    <w:rsid w:val="00483B34"/>
    <w:rsid w:val="00484ADA"/>
    <w:rsid w:val="004850DB"/>
    <w:rsid w:val="00486748"/>
    <w:rsid w:val="0048700E"/>
    <w:rsid w:val="004872BA"/>
    <w:rsid w:val="00490AB4"/>
    <w:rsid w:val="004913D1"/>
    <w:rsid w:val="00491561"/>
    <w:rsid w:val="00492D37"/>
    <w:rsid w:val="00493AF3"/>
    <w:rsid w:val="00493E6D"/>
    <w:rsid w:val="00494AD8"/>
    <w:rsid w:val="00494B27"/>
    <w:rsid w:val="00495913"/>
    <w:rsid w:val="00496022"/>
    <w:rsid w:val="00497A11"/>
    <w:rsid w:val="004A043C"/>
    <w:rsid w:val="004A05A1"/>
    <w:rsid w:val="004A2386"/>
    <w:rsid w:val="004A23E1"/>
    <w:rsid w:val="004A266C"/>
    <w:rsid w:val="004A2A51"/>
    <w:rsid w:val="004A2AE6"/>
    <w:rsid w:val="004A2CDD"/>
    <w:rsid w:val="004A3121"/>
    <w:rsid w:val="004A33B9"/>
    <w:rsid w:val="004A5256"/>
    <w:rsid w:val="004A55A0"/>
    <w:rsid w:val="004A5605"/>
    <w:rsid w:val="004A5889"/>
    <w:rsid w:val="004A6138"/>
    <w:rsid w:val="004A6C98"/>
    <w:rsid w:val="004A70AD"/>
    <w:rsid w:val="004A7616"/>
    <w:rsid w:val="004B0353"/>
    <w:rsid w:val="004B10BE"/>
    <w:rsid w:val="004B1B15"/>
    <w:rsid w:val="004B3302"/>
    <w:rsid w:val="004B3D74"/>
    <w:rsid w:val="004B4738"/>
    <w:rsid w:val="004B580E"/>
    <w:rsid w:val="004B6385"/>
    <w:rsid w:val="004B661B"/>
    <w:rsid w:val="004B7899"/>
    <w:rsid w:val="004B7DBA"/>
    <w:rsid w:val="004C196A"/>
    <w:rsid w:val="004C32FC"/>
    <w:rsid w:val="004C3440"/>
    <w:rsid w:val="004C362A"/>
    <w:rsid w:val="004C4F7A"/>
    <w:rsid w:val="004C5849"/>
    <w:rsid w:val="004C5DC5"/>
    <w:rsid w:val="004C6A4C"/>
    <w:rsid w:val="004C7663"/>
    <w:rsid w:val="004C7D53"/>
    <w:rsid w:val="004D01E5"/>
    <w:rsid w:val="004D0D95"/>
    <w:rsid w:val="004D17E0"/>
    <w:rsid w:val="004D2D8E"/>
    <w:rsid w:val="004D2F33"/>
    <w:rsid w:val="004D5895"/>
    <w:rsid w:val="004D6E8C"/>
    <w:rsid w:val="004D703D"/>
    <w:rsid w:val="004D7074"/>
    <w:rsid w:val="004D7555"/>
    <w:rsid w:val="004D7D21"/>
    <w:rsid w:val="004D7E4C"/>
    <w:rsid w:val="004E0C9E"/>
    <w:rsid w:val="004E10B2"/>
    <w:rsid w:val="004E123E"/>
    <w:rsid w:val="004E19DF"/>
    <w:rsid w:val="004E1C60"/>
    <w:rsid w:val="004E2911"/>
    <w:rsid w:val="004E2FA2"/>
    <w:rsid w:val="004E525E"/>
    <w:rsid w:val="004E55B3"/>
    <w:rsid w:val="004E55D1"/>
    <w:rsid w:val="004E67D1"/>
    <w:rsid w:val="004E6DA5"/>
    <w:rsid w:val="004E6E8C"/>
    <w:rsid w:val="004E73B3"/>
    <w:rsid w:val="004E795D"/>
    <w:rsid w:val="004E7EC1"/>
    <w:rsid w:val="004F20DB"/>
    <w:rsid w:val="004F3528"/>
    <w:rsid w:val="004F38AB"/>
    <w:rsid w:val="004F41F4"/>
    <w:rsid w:val="004F5680"/>
    <w:rsid w:val="004F6B1A"/>
    <w:rsid w:val="004F7E99"/>
    <w:rsid w:val="00500078"/>
    <w:rsid w:val="005004C5"/>
    <w:rsid w:val="00501CC8"/>
    <w:rsid w:val="00503BC6"/>
    <w:rsid w:val="00503D8B"/>
    <w:rsid w:val="005044C3"/>
    <w:rsid w:val="0050480B"/>
    <w:rsid w:val="00504A50"/>
    <w:rsid w:val="00504E1D"/>
    <w:rsid w:val="005050B5"/>
    <w:rsid w:val="00506771"/>
    <w:rsid w:val="00506F3F"/>
    <w:rsid w:val="00510724"/>
    <w:rsid w:val="00511164"/>
    <w:rsid w:val="00511AE9"/>
    <w:rsid w:val="005128DF"/>
    <w:rsid w:val="00513813"/>
    <w:rsid w:val="00513B14"/>
    <w:rsid w:val="005167F8"/>
    <w:rsid w:val="005171E2"/>
    <w:rsid w:val="00517E41"/>
    <w:rsid w:val="00520CCF"/>
    <w:rsid w:val="00520E2E"/>
    <w:rsid w:val="00520F1A"/>
    <w:rsid w:val="00520FE6"/>
    <w:rsid w:val="005221AF"/>
    <w:rsid w:val="005239CF"/>
    <w:rsid w:val="0052408F"/>
    <w:rsid w:val="00524174"/>
    <w:rsid w:val="00525C15"/>
    <w:rsid w:val="0052700C"/>
    <w:rsid w:val="00527DB9"/>
    <w:rsid w:val="00530035"/>
    <w:rsid w:val="005305F9"/>
    <w:rsid w:val="00530EA3"/>
    <w:rsid w:val="00531E13"/>
    <w:rsid w:val="0053232B"/>
    <w:rsid w:val="005351B7"/>
    <w:rsid w:val="005352DB"/>
    <w:rsid w:val="00535E9D"/>
    <w:rsid w:val="00536ACE"/>
    <w:rsid w:val="00536BC3"/>
    <w:rsid w:val="00537553"/>
    <w:rsid w:val="00537AF4"/>
    <w:rsid w:val="00541475"/>
    <w:rsid w:val="00541DFF"/>
    <w:rsid w:val="005424B3"/>
    <w:rsid w:val="00542C6D"/>
    <w:rsid w:val="00542CF8"/>
    <w:rsid w:val="005449C9"/>
    <w:rsid w:val="00544A98"/>
    <w:rsid w:val="00544B0E"/>
    <w:rsid w:val="00545FF0"/>
    <w:rsid w:val="00546CA9"/>
    <w:rsid w:val="0054772F"/>
    <w:rsid w:val="00547D27"/>
    <w:rsid w:val="00550B4F"/>
    <w:rsid w:val="005518E0"/>
    <w:rsid w:val="00552B84"/>
    <w:rsid w:val="005535F3"/>
    <w:rsid w:val="0055524D"/>
    <w:rsid w:val="00556F3C"/>
    <w:rsid w:val="00557D49"/>
    <w:rsid w:val="00560873"/>
    <w:rsid w:val="00560C48"/>
    <w:rsid w:val="00561F0C"/>
    <w:rsid w:val="00561F26"/>
    <w:rsid w:val="00562AD2"/>
    <w:rsid w:val="0056335B"/>
    <w:rsid w:val="005639F5"/>
    <w:rsid w:val="005667BE"/>
    <w:rsid w:val="00566BD1"/>
    <w:rsid w:val="00567245"/>
    <w:rsid w:val="0057052B"/>
    <w:rsid w:val="005716E5"/>
    <w:rsid w:val="005720DD"/>
    <w:rsid w:val="005722F8"/>
    <w:rsid w:val="005728E1"/>
    <w:rsid w:val="00572A05"/>
    <w:rsid w:val="005730CE"/>
    <w:rsid w:val="005736B7"/>
    <w:rsid w:val="0057668F"/>
    <w:rsid w:val="00576FD8"/>
    <w:rsid w:val="005775C5"/>
    <w:rsid w:val="00580312"/>
    <w:rsid w:val="005809EC"/>
    <w:rsid w:val="00580B4F"/>
    <w:rsid w:val="00582869"/>
    <w:rsid w:val="00582938"/>
    <w:rsid w:val="00582D44"/>
    <w:rsid w:val="00583537"/>
    <w:rsid w:val="00583A79"/>
    <w:rsid w:val="00583B8E"/>
    <w:rsid w:val="005841C1"/>
    <w:rsid w:val="005843B0"/>
    <w:rsid w:val="0058551C"/>
    <w:rsid w:val="005857DF"/>
    <w:rsid w:val="005858E0"/>
    <w:rsid w:val="00585BB5"/>
    <w:rsid w:val="00586413"/>
    <w:rsid w:val="00586BA6"/>
    <w:rsid w:val="00587055"/>
    <w:rsid w:val="00590459"/>
    <w:rsid w:val="00590D9A"/>
    <w:rsid w:val="00591188"/>
    <w:rsid w:val="005917E4"/>
    <w:rsid w:val="005924BA"/>
    <w:rsid w:val="00592A89"/>
    <w:rsid w:val="00593112"/>
    <w:rsid w:val="00593E3F"/>
    <w:rsid w:val="005952E0"/>
    <w:rsid w:val="00595E0F"/>
    <w:rsid w:val="005966F2"/>
    <w:rsid w:val="00596E3D"/>
    <w:rsid w:val="00597DFB"/>
    <w:rsid w:val="005A03E1"/>
    <w:rsid w:val="005A3163"/>
    <w:rsid w:val="005A3809"/>
    <w:rsid w:val="005A55FA"/>
    <w:rsid w:val="005A565D"/>
    <w:rsid w:val="005A6204"/>
    <w:rsid w:val="005A6969"/>
    <w:rsid w:val="005A726B"/>
    <w:rsid w:val="005A76A8"/>
    <w:rsid w:val="005B06FF"/>
    <w:rsid w:val="005B2AC8"/>
    <w:rsid w:val="005B30F2"/>
    <w:rsid w:val="005B4442"/>
    <w:rsid w:val="005B4A02"/>
    <w:rsid w:val="005B4FC1"/>
    <w:rsid w:val="005B6958"/>
    <w:rsid w:val="005B6C57"/>
    <w:rsid w:val="005B707B"/>
    <w:rsid w:val="005C051F"/>
    <w:rsid w:val="005C0ED9"/>
    <w:rsid w:val="005C129F"/>
    <w:rsid w:val="005C20C9"/>
    <w:rsid w:val="005C2261"/>
    <w:rsid w:val="005C240C"/>
    <w:rsid w:val="005C2658"/>
    <w:rsid w:val="005C30AE"/>
    <w:rsid w:val="005C314A"/>
    <w:rsid w:val="005C3B9E"/>
    <w:rsid w:val="005C3BC0"/>
    <w:rsid w:val="005C4997"/>
    <w:rsid w:val="005C563A"/>
    <w:rsid w:val="005C7217"/>
    <w:rsid w:val="005C7E72"/>
    <w:rsid w:val="005D0C82"/>
    <w:rsid w:val="005D136C"/>
    <w:rsid w:val="005D2A9E"/>
    <w:rsid w:val="005D2C39"/>
    <w:rsid w:val="005D2F16"/>
    <w:rsid w:val="005D2FD0"/>
    <w:rsid w:val="005D41D2"/>
    <w:rsid w:val="005D4300"/>
    <w:rsid w:val="005D45DA"/>
    <w:rsid w:val="005D494D"/>
    <w:rsid w:val="005D74E1"/>
    <w:rsid w:val="005E0273"/>
    <w:rsid w:val="005E1670"/>
    <w:rsid w:val="005E2610"/>
    <w:rsid w:val="005E26AE"/>
    <w:rsid w:val="005E3CCF"/>
    <w:rsid w:val="005E4117"/>
    <w:rsid w:val="005E459B"/>
    <w:rsid w:val="005E4C90"/>
    <w:rsid w:val="005E5C72"/>
    <w:rsid w:val="005E6585"/>
    <w:rsid w:val="005E661F"/>
    <w:rsid w:val="005E7977"/>
    <w:rsid w:val="005F0097"/>
    <w:rsid w:val="005F1E87"/>
    <w:rsid w:val="005F3942"/>
    <w:rsid w:val="005F532F"/>
    <w:rsid w:val="005F54A9"/>
    <w:rsid w:val="005F6C4A"/>
    <w:rsid w:val="006008D7"/>
    <w:rsid w:val="00600C6A"/>
    <w:rsid w:val="0060158E"/>
    <w:rsid w:val="00601F2F"/>
    <w:rsid w:val="00603102"/>
    <w:rsid w:val="0060378A"/>
    <w:rsid w:val="0060621F"/>
    <w:rsid w:val="00606950"/>
    <w:rsid w:val="0060785A"/>
    <w:rsid w:val="00607910"/>
    <w:rsid w:val="00612CAE"/>
    <w:rsid w:val="0061350B"/>
    <w:rsid w:val="006142E2"/>
    <w:rsid w:val="0061774D"/>
    <w:rsid w:val="00617FCC"/>
    <w:rsid w:val="00617FE3"/>
    <w:rsid w:val="00620BC4"/>
    <w:rsid w:val="00620DB6"/>
    <w:rsid w:val="00621EE7"/>
    <w:rsid w:val="006221E8"/>
    <w:rsid w:val="00623311"/>
    <w:rsid w:val="006236F0"/>
    <w:rsid w:val="00623A2F"/>
    <w:rsid w:val="00624FD6"/>
    <w:rsid w:val="00626256"/>
    <w:rsid w:val="006263E8"/>
    <w:rsid w:val="006265A4"/>
    <w:rsid w:val="00626B1A"/>
    <w:rsid w:val="00626E0F"/>
    <w:rsid w:val="00630C21"/>
    <w:rsid w:val="006318B5"/>
    <w:rsid w:val="00631953"/>
    <w:rsid w:val="006319E8"/>
    <w:rsid w:val="00631ACD"/>
    <w:rsid w:val="00632F8A"/>
    <w:rsid w:val="006350FE"/>
    <w:rsid w:val="00635854"/>
    <w:rsid w:val="0064055B"/>
    <w:rsid w:val="00641279"/>
    <w:rsid w:val="00641E2D"/>
    <w:rsid w:val="00643A92"/>
    <w:rsid w:val="006453A2"/>
    <w:rsid w:val="00645572"/>
    <w:rsid w:val="00645C7D"/>
    <w:rsid w:val="006473C3"/>
    <w:rsid w:val="00647557"/>
    <w:rsid w:val="00647664"/>
    <w:rsid w:val="00647C0D"/>
    <w:rsid w:val="0065128C"/>
    <w:rsid w:val="006518CC"/>
    <w:rsid w:val="00652559"/>
    <w:rsid w:val="00653C7D"/>
    <w:rsid w:val="00655940"/>
    <w:rsid w:val="00655D41"/>
    <w:rsid w:val="0065620D"/>
    <w:rsid w:val="00660851"/>
    <w:rsid w:val="00660E69"/>
    <w:rsid w:val="006627DA"/>
    <w:rsid w:val="00662CC1"/>
    <w:rsid w:val="00665238"/>
    <w:rsid w:val="00665B85"/>
    <w:rsid w:val="00667206"/>
    <w:rsid w:val="006677D9"/>
    <w:rsid w:val="00670329"/>
    <w:rsid w:val="0067117B"/>
    <w:rsid w:val="00671625"/>
    <w:rsid w:val="00671DD7"/>
    <w:rsid w:val="0067271F"/>
    <w:rsid w:val="00674937"/>
    <w:rsid w:val="00674BA3"/>
    <w:rsid w:val="00674D10"/>
    <w:rsid w:val="00674DFF"/>
    <w:rsid w:val="00676126"/>
    <w:rsid w:val="00676254"/>
    <w:rsid w:val="006768B0"/>
    <w:rsid w:val="00676C2D"/>
    <w:rsid w:val="00676CC1"/>
    <w:rsid w:val="00676EC2"/>
    <w:rsid w:val="006771F7"/>
    <w:rsid w:val="00677FE7"/>
    <w:rsid w:val="00680184"/>
    <w:rsid w:val="0068107D"/>
    <w:rsid w:val="006819BF"/>
    <w:rsid w:val="006830A9"/>
    <w:rsid w:val="00684342"/>
    <w:rsid w:val="00684836"/>
    <w:rsid w:val="00685356"/>
    <w:rsid w:val="00686461"/>
    <w:rsid w:val="00686530"/>
    <w:rsid w:val="0069009A"/>
    <w:rsid w:val="00692072"/>
    <w:rsid w:val="00692125"/>
    <w:rsid w:val="00692183"/>
    <w:rsid w:val="00693E93"/>
    <w:rsid w:val="00693F87"/>
    <w:rsid w:val="00694234"/>
    <w:rsid w:val="00694250"/>
    <w:rsid w:val="00694922"/>
    <w:rsid w:val="00694A24"/>
    <w:rsid w:val="0069630A"/>
    <w:rsid w:val="006963BD"/>
    <w:rsid w:val="006971FA"/>
    <w:rsid w:val="006976DF"/>
    <w:rsid w:val="006978B5"/>
    <w:rsid w:val="00697C70"/>
    <w:rsid w:val="00697D5C"/>
    <w:rsid w:val="00697EB7"/>
    <w:rsid w:val="006A00F5"/>
    <w:rsid w:val="006A0BAD"/>
    <w:rsid w:val="006A251F"/>
    <w:rsid w:val="006A2D15"/>
    <w:rsid w:val="006A42BE"/>
    <w:rsid w:val="006A4EE7"/>
    <w:rsid w:val="006A5031"/>
    <w:rsid w:val="006A54EE"/>
    <w:rsid w:val="006A5C2E"/>
    <w:rsid w:val="006B1F1B"/>
    <w:rsid w:val="006B2932"/>
    <w:rsid w:val="006B2FA3"/>
    <w:rsid w:val="006B3D6E"/>
    <w:rsid w:val="006B47F2"/>
    <w:rsid w:val="006B4DE7"/>
    <w:rsid w:val="006B539D"/>
    <w:rsid w:val="006B576B"/>
    <w:rsid w:val="006B6475"/>
    <w:rsid w:val="006B6DF6"/>
    <w:rsid w:val="006B70C6"/>
    <w:rsid w:val="006B7231"/>
    <w:rsid w:val="006B7B2F"/>
    <w:rsid w:val="006C11D6"/>
    <w:rsid w:val="006C2758"/>
    <w:rsid w:val="006C2D39"/>
    <w:rsid w:val="006C33A7"/>
    <w:rsid w:val="006C5689"/>
    <w:rsid w:val="006C57A6"/>
    <w:rsid w:val="006C5804"/>
    <w:rsid w:val="006C61FF"/>
    <w:rsid w:val="006C655C"/>
    <w:rsid w:val="006C6CCC"/>
    <w:rsid w:val="006C76B3"/>
    <w:rsid w:val="006C7FA6"/>
    <w:rsid w:val="006D0555"/>
    <w:rsid w:val="006D103A"/>
    <w:rsid w:val="006D1E9A"/>
    <w:rsid w:val="006D2139"/>
    <w:rsid w:val="006D4328"/>
    <w:rsid w:val="006D52D9"/>
    <w:rsid w:val="006D5D80"/>
    <w:rsid w:val="006D6AD6"/>
    <w:rsid w:val="006D7A23"/>
    <w:rsid w:val="006E06DF"/>
    <w:rsid w:val="006E193B"/>
    <w:rsid w:val="006E24F5"/>
    <w:rsid w:val="006E2541"/>
    <w:rsid w:val="006E3758"/>
    <w:rsid w:val="006E57A1"/>
    <w:rsid w:val="006E6031"/>
    <w:rsid w:val="006E6A0D"/>
    <w:rsid w:val="006E79E9"/>
    <w:rsid w:val="006F052F"/>
    <w:rsid w:val="006F0694"/>
    <w:rsid w:val="006F13D8"/>
    <w:rsid w:val="006F24FA"/>
    <w:rsid w:val="006F4337"/>
    <w:rsid w:val="006F4504"/>
    <w:rsid w:val="006F48CA"/>
    <w:rsid w:val="006F48D9"/>
    <w:rsid w:val="006F4C80"/>
    <w:rsid w:val="006F4E14"/>
    <w:rsid w:val="006F6EFB"/>
    <w:rsid w:val="006F741C"/>
    <w:rsid w:val="006F7ED9"/>
    <w:rsid w:val="006F7FA3"/>
    <w:rsid w:val="00700BDF"/>
    <w:rsid w:val="00700C35"/>
    <w:rsid w:val="00701927"/>
    <w:rsid w:val="007020B2"/>
    <w:rsid w:val="00704478"/>
    <w:rsid w:val="00705662"/>
    <w:rsid w:val="00705C65"/>
    <w:rsid w:val="00706A07"/>
    <w:rsid w:val="00706FB3"/>
    <w:rsid w:val="00707B25"/>
    <w:rsid w:val="0071015B"/>
    <w:rsid w:val="007105BE"/>
    <w:rsid w:val="007107F6"/>
    <w:rsid w:val="00711944"/>
    <w:rsid w:val="00712466"/>
    <w:rsid w:val="0071344F"/>
    <w:rsid w:val="007136DF"/>
    <w:rsid w:val="007139A2"/>
    <w:rsid w:val="00713FD7"/>
    <w:rsid w:val="00714C3E"/>
    <w:rsid w:val="00714EA4"/>
    <w:rsid w:val="00716ABA"/>
    <w:rsid w:val="007200E3"/>
    <w:rsid w:val="00720378"/>
    <w:rsid w:val="0072059D"/>
    <w:rsid w:val="00721568"/>
    <w:rsid w:val="0072180D"/>
    <w:rsid w:val="00722217"/>
    <w:rsid w:val="00722D23"/>
    <w:rsid w:val="00724E5A"/>
    <w:rsid w:val="0072604E"/>
    <w:rsid w:val="007261EE"/>
    <w:rsid w:val="00726A91"/>
    <w:rsid w:val="0073047B"/>
    <w:rsid w:val="00732709"/>
    <w:rsid w:val="00732ED0"/>
    <w:rsid w:val="0073327A"/>
    <w:rsid w:val="0073399B"/>
    <w:rsid w:val="00733E59"/>
    <w:rsid w:val="00735F63"/>
    <w:rsid w:val="007370D3"/>
    <w:rsid w:val="00737847"/>
    <w:rsid w:val="007378BC"/>
    <w:rsid w:val="00737C5F"/>
    <w:rsid w:val="00740AAA"/>
    <w:rsid w:val="0074230C"/>
    <w:rsid w:val="00742325"/>
    <w:rsid w:val="00742490"/>
    <w:rsid w:val="00742FC2"/>
    <w:rsid w:val="00743050"/>
    <w:rsid w:val="007438F5"/>
    <w:rsid w:val="00743F65"/>
    <w:rsid w:val="007446D4"/>
    <w:rsid w:val="007446E8"/>
    <w:rsid w:val="00744C84"/>
    <w:rsid w:val="0074526D"/>
    <w:rsid w:val="00745586"/>
    <w:rsid w:val="00746081"/>
    <w:rsid w:val="00746251"/>
    <w:rsid w:val="00746638"/>
    <w:rsid w:val="00746EA0"/>
    <w:rsid w:val="007501A3"/>
    <w:rsid w:val="0075080A"/>
    <w:rsid w:val="0075101A"/>
    <w:rsid w:val="00751FE1"/>
    <w:rsid w:val="007523CB"/>
    <w:rsid w:val="0075268E"/>
    <w:rsid w:val="00753935"/>
    <w:rsid w:val="007543F3"/>
    <w:rsid w:val="00754CE8"/>
    <w:rsid w:val="00755719"/>
    <w:rsid w:val="00755ABA"/>
    <w:rsid w:val="00755DAE"/>
    <w:rsid w:val="00755DFF"/>
    <w:rsid w:val="007562B0"/>
    <w:rsid w:val="00756802"/>
    <w:rsid w:val="00757151"/>
    <w:rsid w:val="00757959"/>
    <w:rsid w:val="00757D2E"/>
    <w:rsid w:val="00763171"/>
    <w:rsid w:val="007642E9"/>
    <w:rsid w:val="00764D9A"/>
    <w:rsid w:val="007654F8"/>
    <w:rsid w:val="007655AF"/>
    <w:rsid w:val="00766AFC"/>
    <w:rsid w:val="007679A7"/>
    <w:rsid w:val="00767CFA"/>
    <w:rsid w:val="007732D8"/>
    <w:rsid w:val="0077646F"/>
    <w:rsid w:val="0078054E"/>
    <w:rsid w:val="00780911"/>
    <w:rsid w:val="00780D43"/>
    <w:rsid w:val="0078108F"/>
    <w:rsid w:val="00782DBC"/>
    <w:rsid w:val="00783A1A"/>
    <w:rsid w:val="007846C9"/>
    <w:rsid w:val="0078560A"/>
    <w:rsid w:val="00786588"/>
    <w:rsid w:val="00786849"/>
    <w:rsid w:val="007868B6"/>
    <w:rsid w:val="0078731E"/>
    <w:rsid w:val="00787658"/>
    <w:rsid w:val="00787DB2"/>
    <w:rsid w:val="007902D4"/>
    <w:rsid w:val="00790E30"/>
    <w:rsid w:val="0079123C"/>
    <w:rsid w:val="007915F7"/>
    <w:rsid w:val="00792885"/>
    <w:rsid w:val="00792D7C"/>
    <w:rsid w:val="00793D22"/>
    <w:rsid w:val="00793EBA"/>
    <w:rsid w:val="007946FD"/>
    <w:rsid w:val="00794AFD"/>
    <w:rsid w:val="0079588A"/>
    <w:rsid w:val="00795E11"/>
    <w:rsid w:val="00796B19"/>
    <w:rsid w:val="007974B4"/>
    <w:rsid w:val="00797BE2"/>
    <w:rsid w:val="007A1A66"/>
    <w:rsid w:val="007A1F14"/>
    <w:rsid w:val="007A244F"/>
    <w:rsid w:val="007A2565"/>
    <w:rsid w:val="007A2F46"/>
    <w:rsid w:val="007A3E07"/>
    <w:rsid w:val="007A46EC"/>
    <w:rsid w:val="007A5E62"/>
    <w:rsid w:val="007A6A3C"/>
    <w:rsid w:val="007B04EE"/>
    <w:rsid w:val="007B0DAA"/>
    <w:rsid w:val="007B1085"/>
    <w:rsid w:val="007B1348"/>
    <w:rsid w:val="007B1AF0"/>
    <w:rsid w:val="007B1C48"/>
    <w:rsid w:val="007B231D"/>
    <w:rsid w:val="007B3175"/>
    <w:rsid w:val="007B326F"/>
    <w:rsid w:val="007B3510"/>
    <w:rsid w:val="007B50EB"/>
    <w:rsid w:val="007B5251"/>
    <w:rsid w:val="007B5827"/>
    <w:rsid w:val="007B58AD"/>
    <w:rsid w:val="007C0A71"/>
    <w:rsid w:val="007C0C82"/>
    <w:rsid w:val="007C1151"/>
    <w:rsid w:val="007C1D67"/>
    <w:rsid w:val="007C2551"/>
    <w:rsid w:val="007C2C46"/>
    <w:rsid w:val="007C3A3F"/>
    <w:rsid w:val="007C3DD0"/>
    <w:rsid w:val="007C4530"/>
    <w:rsid w:val="007C49CB"/>
    <w:rsid w:val="007C4CE1"/>
    <w:rsid w:val="007C5033"/>
    <w:rsid w:val="007C513A"/>
    <w:rsid w:val="007C6238"/>
    <w:rsid w:val="007C7290"/>
    <w:rsid w:val="007C7812"/>
    <w:rsid w:val="007D12AD"/>
    <w:rsid w:val="007D260F"/>
    <w:rsid w:val="007D2769"/>
    <w:rsid w:val="007D52A6"/>
    <w:rsid w:val="007D6684"/>
    <w:rsid w:val="007D6C61"/>
    <w:rsid w:val="007E0421"/>
    <w:rsid w:val="007E233B"/>
    <w:rsid w:val="007E23A1"/>
    <w:rsid w:val="007E3448"/>
    <w:rsid w:val="007E3541"/>
    <w:rsid w:val="007E4B0A"/>
    <w:rsid w:val="007E5F5C"/>
    <w:rsid w:val="007E6878"/>
    <w:rsid w:val="007E6BD9"/>
    <w:rsid w:val="007E6F5A"/>
    <w:rsid w:val="007F1137"/>
    <w:rsid w:val="007F1283"/>
    <w:rsid w:val="007F24B9"/>
    <w:rsid w:val="007F3409"/>
    <w:rsid w:val="007F3C64"/>
    <w:rsid w:val="007F3E2D"/>
    <w:rsid w:val="007F4701"/>
    <w:rsid w:val="007F54B1"/>
    <w:rsid w:val="007F5C20"/>
    <w:rsid w:val="007F5D9A"/>
    <w:rsid w:val="007F6AFE"/>
    <w:rsid w:val="007F7275"/>
    <w:rsid w:val="00800A8A"/>
    <w:rsid w:val="00801CA4"/>
    <w:rsid w:val="0080240B"/>
    <w:rsid w:val="00802AFA"/>
    <w:rsid w:val="00803952"/>
    <w:rsid w:val="00805695"/>
    <w:rsid w:val="00805785"/>
    <w:rsid w:val="00805EA3"/>
    <w:rsid w:val="00806EC1"/>
    <w:rsid w:val="00807C0A"/>
    <w:rsid w:val="00807E87"/>
    <w:rsid w:val="00810770"/>
    <w:rsid w:val="00810D83"/>
    <w:rsid w:val="00810DFD"/>
    <w:rsid w:val="008122EC"/>
    <w:rsid w:val="00813043"/>
    <w:rsid w:val="0081353B"/>
    <w:rsid w:val="008137FD"/>
    <w:rsid w:val="008140B5"/>
    <w:rsid w:val="00814F32"/>
    <w:rsid w:val="008151C0"/>
    <w:rsid w:val="008151DC"/>
    <w:rsid w:val="00815818"/>
    <w:rsid w:val="00815E91"/>
    <w:rsid w:val="00816B17"/>
    <w:rsid w:val="00816D7B"/>
    <w:rsid w:val="00817058"/>
    <w:rsid w:val="0081714D"/>
    <w:rsid w:val="00817A98"/>
    <w:rsid w:val="00820CD2"/>
    <w:rsid w:val="00821A60"/>
    <w:rsid w:val="00821EFF"/>
    <w:rsid w:val="0082238C"/>
    <w:rsid w:val="00822532"/>
    <w:rsid w:val="0082255C"/>
    <w:rsid w:val="00823B78"/>
    <w:rsid w:val="008244CB"/>
    <w:rsid w:val="00825786"/>
    <w:rsid w:val="008257BD"/>
    <w:rsid w:val="00825B62"/>
    <w:rsid w:val="00825F88"/>
    <w:rsid w:val="008262CC"/>
    <w:rsid w:val="0082663C"/>
    <w:rsid w:val="00826BAE"/>
    <w:rsid w:val="00826D4F"/>
    <w:rsid w:val="00827A0A"/>
    <w:rsid w:val="008324BE"/>
    <w:rsid w:val="008333B6"/>
    <w:rsid w:val="00834352"/>
    <w:rsid w:val="008359B6"/>
    <w:rsid w:val="00836564"/>
    <w:rsid w:val="008365A5"/>
    <w:rsid w:val="0083732A"/>
    <w:rsid w:val="0084052C"/>
    <w:rsid w:val="0084194A"/>
    <w:rsid w:val="00841DA4"/>
    <w:rsid w:val="00842BEE"/>
    <w:rsid w:val="00842C2D"/>
    <w:rsid w:val="008434A9"/>
    <w:rsid w:val="008437D5"/>
    <w:rsid w:val="00844513"/>
    <w:rsid w:val="008451C0"/>
    <w:rsid w:val="00845615"/>
    <w:rsid w:val="00845FAB"/>
    <w:rsid w:val="00846681"/>
    <w:rsid w:val="00846749"/>
    <w:rsid w:val="008473D0"/>
    <w:rsid w:val="008479BE"/>
    <w:rsid w:val="00847BF0"/>
    <w:rsid w:val="00850E55"/>
    <w:rsid w:val="008518CB"/>
    <w:rsid w:val="00851DC0"/>
    <w:rsid w:val="00851F82"/>
    <w:rsid w:val="00852640"/>
    <w:rsid w:val="008529AD"/>
    <w:rsid w:val="00852E05"/>
    <w:rsid w:val="00852ED5"/>
    <w:rsid w:val="008538A1"/>
    <w:rsid w:val="00854702"/>
    <w:rsid w:val="00854FE7"/>
    <w:rsid w:val="008553BA"/>
    <w:rsid w:val="00855BA8"/>
    <w:rsid w:val="00856D7A"/>
    <w:rsid w:val="00857DF2"/>
    <w:rsid w:val="00860463"/>
    <w:rsid w:val="00863987"/>
    <w:rsid w:val="0086510E"/>
    <w:rsid w:val="00865116"/>
    <w:rsid w:val="00865794"/>
    <w:rsid w:val="00865AF9"/>
    <w:rsid w:val="00865F55"/>
    <w:rsid w:val="008666F0"/>
    <w:rsid w:val="00866A0B"/>
    <w:rsid w:val="0086738F"/>
    <w:rsid w:val="00867A7C"/>
    <w:rsid w:val="00872742"/>
    <w:rsid w:val="00873523"/>
    <w:rsid w:val="00873FD6"/>
    <w:rsid w:val="00875A81"/>
    <w:rsid w:val="00876947"/>
    <w:rsid w:val="008770F3"/>
    <w:rsid w:val="0088078E"/>
    <w:rsid w:val="008818C5"/>
    <w:rsid w:val="00881AFB"/>
    <w:rsid w:val="00882B94"/>
    <w:rsid w:val="00882C70"/>
    <w:rsid w:val="00883254"/>
    <w:rsid w:val="008833FB"/>
    <w:rsid w:val="008842D7"/>
    <w:rsid w:val="00885654"/>
    <w:rsid w:val="00886C96"/>
    <w:rsid w:val="00887926"/>
    <w:rsid w:val="008919AD"/>
    <w:rsid w:val="00892786"/>
    <w:rsid w:val="008947CE"/>
    <w:rsid w:val="00894F39"/>
    <w:rsid w:val="00895DA1"/>
    <w:rsid w:val="0089796E"/>
    <w:rsid w:val="00897F02"/>
    <w:rsid w:val="008A090B"/>
    <w:rsid w:val="008A0BB2"/>
    <w:rsid w:val="008A0E2B"/>
    <w:rsid w:val="008A119B"/>
    <w:rsid w:val="008A28E9"/>
    <w:rsid w:val="008A2A98"/>
    <w:rsid w:val="008A48FB"/>
    <w:rsid w:val="008A4983"/>
    <w:rsid w:val="008A4A07"/>
    <w:rsid w:val="008A74FF"/>
    <w:rsid w:val="008B0937"/>
    <w:rsid w:val="008B23CC"/>
    <w:rsid w:val="008B3091"/>
    <w:rsid w:val="008B30E4"/>
    <w:rsid w:val="008B38DF"/>
    <w:rsid w:val="008B3C4D"/>
    <w:rsid w:val="008B3F3B"/>
    <w:rsid w:val="008B4482"/>
    <w:rsid w:val="008B45C5"/>
    <w:rsid w:val="008B4607"/>
    <w:rsid w:val="008B46E1"/>
    <w:rsid w:val="008B4833"/>
    <w:rsid w:val="008B5B0F"/>
    <w:rsid w:val="008B5E2F"/>
    <w:rsid w:val="008B5F95"/>
    <w:rsid w:val="008B6A2E"/>
    <w:rsid w:val="008B6C51"/>
    <w:rsid w:val="008B6D19"/>
    <w:rsid w:val="008B76DF"/>
    <w:rsid w:val="008B7D48"/>
    <w:rsid w:val="008C12D2"/>
    <w:rsid w:val="008C2333"/>
    <w:rsid w:val="008C2A79"/>
    <w:rsid w:val="008C5F54"/>
    <w:rsid w:val="008C65A9"/>
    <w:rsid w:val="008D2943"/>
    <w:rsid w:val="008D2FA4"/>
    <w:rsid w:val="008D3020"/>
    <w:rsid w:val="008D3B70"/>
    <w:rsid w:val="008D3CFE"/>
    <w:rsid w:val="008D4739"/>
    <w:rsid w:val="008D487C"/>
    <w:rsid w:val="008D5878"/>
    <w:rsid w:val="008D604E"/>
    <w:rsid w:val="008D6222"/>
    <w:rsid w:val="008D667D"/>
    <w:rsid w:val="008D7364"/>
    <w:rsid w:val="008D74DE"/>
    <w:rsid w:val="008E08A5"/>
    <w:rsid w:val="008E09D2"/>
    <w:rsid w:val="008E0A3D"/>
    <w:rsid w:val="008E1704"/>
    <w:rsid w:val="008E1EBF"/>
    <w:rsid w:val="008E2C1E"/>
    <w:rsid w:val="008E3142"/>
    <w:rsid w:val="008E349D"/>
    <w:rsid w:val="008E3AE4"/>
    <w:rsid w:val="008E3E6F"/>
    <w:rsid w:val="008E5BEA"/>
    <w:rsid w:val="008E7193"/>
    <w:rsid w:val="008F019D"/>
    <w:rsid w:val="008F2231"/>
    <w:rsid w:val="008F2268"/>
    <w:rsid w:val="008F53AB"/>
    <w:rsid w:val="008F56EA"/>
    <w:rsid w:val="008F6046"/>
    <w:rsid w:val="008F61DD"/>
    <w:rsid w:val="008F7F12"/>
    <w:rsid w:val="009000AC"/>
    <w:rsid w:val="00900FFA"/>
    <w:rsid w:val="0090130A"/>
    <w:rsid w:val="00902D67"/>
    <w:rsid w:val="00903A2C"/>
    <w:rsid w:val="00904420"/>
    <w:rsid w:val="009048B0"/>
    <w:rsid w:val="00905953"/>
    <w:rsid w:val="00905DF2"/>
    <w:rsid w:val="00905FE8"/>
    <w:rsid w:val="00906621"/>
    <w:rsid w:val="009069CD"/>
    <w:rsid w:val="00906E0F"/>
    <w:rsid w:val="00907A68"/>
    <w:rsid w:val="0091099D"/>
    <w:rsid w:val="009110B1"/>
    <w:rsid w:val="00911BF8"/>
    <w:rsid w:val="009123D4"/>
    <w:rsid w:val="0091302F"/>
    <w:rsid w:val="00914660"/>
    <w:rsid w:val="009162B8"/>
    <w:rsid w:val="0091709E"/>
    <w:rsid w:val="009204F9"/>
    <w:rsid w:val="00920642"/>
    <w:rsid w:val="00921512"/>
    <w:rsid w:val="009217BD"/>
    <w:rsid w:val="00921E47"/>
    <w:rsid w:val="00924165"/>
    <w:rsid w:val="00924D24"/>
    <w:rsid w:val="00925AF8"/>
    <w:rsid w:val="00925BAD"/>
    <w:rsid w:val="00925C18"/>
    <w:rsid w:val="0093031F"/>
    <w:rsid w:val="009309ED"/>
    <w:rsid w:val="00931ABC"/>
    <w:rsid w:val="00932AB8"/>
    <w:rsid w:val="00932D82"/>
    <w:rsid w:val="00933AB5"/>
    <w:rsid w:val="00933B66"/>
    <w:rsid w:val="00934B09"/>
    <w:rsid w:val="00934BEF"/>
    <w:rsid w:val="00937159"/>
    <w:rsid w:val="0093773F"/>
    <w:rsid w:val="00937D60"/>
    <w:rsid w:val="009405D6"/>
    <w:rsid w:val="009406AA"/>
    <w:rsid w:val="009427DF"/>
    <w:rsid w:val="00942EFD"/>
    <w:rsid w:val="009432EA"/>
    <w:rsid w:val="009436C2"/>
    <w:rsid w:val="009439F6"/>
    <w:rsid w:val="00944B80"/>
    <w:rsid w:val="00945BFA"/>
    <w:rsid w:val="00945CDF"/>
    <w:rsid w:val="00947B55"/>
    <w:rsid w:val="009509A9"/>
    <w:rsid w:val="0095337C"/>
    <w:rsid w:val="00953FBE"/>
    <w:rsid w:val="00954A74"/>
    <w:rsid w:val="00955020"/>
    <w:rsid w:val="00956C98"/>
    <w:rsid w:val="00956DE1"/>
    <w:rsid w:val="00956E75"/>
    <w:rsid w:val="00956EA5"/>
    <w:rsid w:val="0096290F"/>
    <w:rsid w:val="0096333B"/>
    <w:rsid w:val="009639F3"/>
    <w:rsid w:val="00963D1C"/>
    <w:rsid w:val="0096488D"/>
    <w:rsid w:val="00965962"/>
    <w:rsid w:val="009675F0"/>
    <w:rsid w:val="00971F49"/>
    <w:rsid w:val="0097206A"/>
    <w:rsid w:val="00972764"/>
    <w:rsid w:val="00972C16"/>
    <w:rsid w:val="00972D9C"/>
    <w:rsid w:val="00973724"/>
    <w:rsid w:val="009740EC"/>
    <w:rsid w:val="009741A9"/>
    <w:rsid w:val="0097461F"/>
    <w:rsid w:val="0097539F"/>
    <w:rsid w:val="009753F7"/>
    <w:rsid w:val="00975B1D"/>
    <w:rsid w:val="00975F4E"/>
    <w:rsid w:val="0097677E"/>
    <w:rsid w:val="00977F0F"/>
    <w:rsid w:val="00980304"/>
    <w:rsid w:val="00980B56"/>
    <w:rsid w:val="00980DE0"/>
    <w:rsid w:val="009817C7"/>
    <w:rsid w:val="00983535"/>
    <w:rsid w:val="00984C9D"/>
    <w:rsid w:val="00985DBA"/>
    <w:rsid w:val="00986506"/>
    <w:rsid w:val="009919CC"/>
    <w:rsid w:val="009924FD"/>
    <w:rsid w:val="0099252E"/>
    <w:rsid w:val="009929BA"/>
    <w:rsid w:val="00992C47"/>
    <w:rsid w:val="009944D8"/>
    <w:rsid w:val="00996331"/>
    <w:rsid w:val="009A01AD"/>
    <w:rsid w:val="009A0392"/>
    <w:rsid w:val="009A186E"/>
    <w:rsid w:val="009A196A"/>
    <w:rsid w:val="009A197D"/>
    <w:rsid w:val="009A3360"/>
    <w:rsid w:val="009A342D"/>
    <w:rsid w:val="009A3A9F"/>
    <w:rsid w:val="009A52A5"/>
    <w:rsid w:val="009A693D"/>
    <w:rsid w:val="009A6943"/>
    <w:rsid w:val="009B18F1"/>
    <w:rsid w:val="009B26F1"/>
    <w:rsid w:val="009B37AE"/>
    <w:rsid w:val="009B4A57"/>
    <w:rsid w:val="009B5220"/>
    <w:rsid w:val="009B73BA"/>
    <w:rsid w:val="009B73EF"/>
    <w:rsid w:val="009C021E"/>
    <w:rsid w:val="009C1459"/>
    <w:rsid w:val="009C1856"/>
    <w:rsid w:val="009C2E56"/>
    <w:rsid w:val="009C3312"/>
    <w:rsid w:val="009C34F1"/>
    <w:rsid w:val="009C385B"/>
    <w:rsid w:val="009C4628"/>
    <w:rsid w:val="009C4769"/>
    <w:rsid w:val="009C5C1B"/>
    <w:rsid w:val="009C72D4"/>
    <w:rsid w:val="009C7787"/>
    <w:rsid w:val="009D181F"/>
    <w:rsid w:val="009D2395"/>
    <w:rsid w:val="009D2BAB"/>
    <w:rsid w:val="009D3BE0"/>
    <w:rsid w:val="009D4202"/>
    <w:rsid w:val="009D5271"/>
    <w:rsid w:val="009D5DB7"/>
    <w:rsid w:val="009D7819"/>
    <w:rsid w:val="009E1B8D"/>
    <w:rsid w:val="009E31C0"/>
    <w:rsid w:val="009E3AAF"/>
    <w:rsid w:val="009E540B"/>
    <w:rsid w:val="009E7D6A"/>
    <w:rsid w:val="009F0210"/>
    <w:rsid w:val="009F155A"/>
    <w:rsid w:val="009F1FDC"/>
    <w:rsid w:val="009F2FBF"/>
    <w:rsid w:val="009F39CB"/>
    <w:rsid w:val="009F42D2"/>
    <w:rsid w:val="009F5143"/>
    <w:rsid w:val="009F5B8A"/>
    <w:rsid w:val="009F5E1B"/>
    <w:rsid w:val="009F624B"/>
    <w:rsid w:val="009F7D71"/>
    <w:rsid w:val="00A00506"/>
    <w:rsid w:val="00A009E9"/>
    <w:rsid w:val="00A018BB"/>
    <w:rsid w:val="00A01D58"/>
    <w:rsid w:val="00A02263"/>
    <w:rsid w:val="00A025F2"/>
    <w:rsid w:val="00A026D6"/>
    <w:rsid w:val="00A041DD"/>
    <w:rsid w:val="00A0485B"/>
    <w:rsid w:val="00A05A4C"/>
    <w:rsid w:val="00A06CDA"/>
    <w:rsid w:val="00A11B80"/>
    <w:rsid w:val="00A13328"/>
    <w:rsid w:val="00A13F70"/>
    <w:rsid w:val="00A14933"/>
    <w:rsid w:val="00A15546"/>
    <w:rsid w:val="00A15B0D"/>
    <w:rsid w:val="00A171D8"/>
    <w:rsid w:val="00A201BD"/>
    <w:rsid w:val="00A20AF9"/>
    <w:rsid w:val="00A20BBD"/>
    <w:rsid w:val="00A22A8E"/>
    <w:rsid w:val="00A2378F"/>
    <w:rsid w:val="00A24384"/>
    <w:rsid w:val="00A26DEF"/>
    <w:rsid w:val="00A27494"/>
    <w:rsid w:val="00A27B8C"/>
    <w:rsid w:val="00A27CEE"/>
    <w:rsid w:val="00A27E6D"/>
    <w:rsid w:val="00A31A84"/>
    <w:rsid w:val="00A328B8"/>
    <w:rsid w:val="00A32DDA"/>
    <w:rsid w:val="00A34384"/>
    <w:rsid w:val="00A344A4"/>
    <w:rsid w:val="00A34570"/>
    <w:rsid w:val="00A3625A"/>
    <w:rsid w:val="00A364EB"/>
    <w:rsid w:val="00A36B5C"/>
    <w:rsid w:val="00A4038E"/>
    <w:rsid w:val="00A40603"/>
    <w:rsid w:val="00A40796"/>
    <w:rsid w:val="00A40ABE"/>
    <w:rsid w:val="00A41544"/>
    <w:rsid w:val="00A4227D"/>
    <w:rsid w:val="00A422C8"/>
    <w:rsid w:val="00A426A2"/>
    <w:rsid w:val="00A43390"/>
    <w:rsid w:val="00A447B4"/>
    <w:rsid w:val="00A449D4"/>
    <w:rsid w:val="00A45C96"/>
    <w:rsid w:val="00A50E62"/>
    <w:rsid w:val="00A518D5"/>
    <w:rsid w:val="00A52000"/>
    <w:rsid w:val="00A5263E"/>
    <w:rsid w:val="00A5364B"/>
    <w:rsid w:val="00A536B7"/>
    <w:rsid w:val="00A53ABF"/>
    <w:rsid w:val="00A558C5"/>
    <w:rsid w:val="00A55B88"/>
    <w:rsid w:val="00A561D9"/>
    <w:rsid w:val="00A5758F"/>
    <w:rsid w:val="00A60BB0"/>
    <w:rsid w:val="00A61509"/>
    <w:rsid w:val="00A62638"/>
    <w:rsid w:val="00A6306A"/>
    <w:rsid w:val="00A63781"/>
    <w:rsid w:val="00A6469F"/>
    <w:rsid w:val="00A64E0D"/>
    <w:rsid w:val="00A66CC9"/>
    <w:rsid w:val="00A709BB"/>
    <w:rsid w:val="00A70BC3"/>
    <w:rsid w:val="00A713D5"/>
    <w:rsid w:val="00A721E0"/>
    <w:rsid w:val="00A72435"/>
    <w:rsid w:val="00A72609"/>
    <w:rsid w:val="00A73DFB"/>
    <w:rsid w:val="00A74F58"/>
    <w:rsid w:val="00A752C6"/>
    <w:rsid w:val="00A753EF"/>
    <w:rsid w:val="00A77A02"/>
    <w:rsid w:val="00A8235C"/>
    <w:rsid w:val="00A82D6F"/>
    <w:rsid w:val="00A837C0"/>
    <w:rsid w:val="00A84276"/>
    <w:rsid w:val="00A85233"/>
    <w:rsid w:val="00A8579D"/>
    <w:rsid w:val="00A8618C"/>
    <w:rsid w:val="00A86E7E"/>
    <w:rsid w:val="00A87F4E"/>
    <w:rsid w:val="00A92F7F"/>
    <w:rsid w:val="00A93AD7"/>
    <w:rsid w:val="00A95E33"/>
    <w:rsid w:val="00A9647B"/>
    <w:rsid w:val="00A96935"/>
    <w:rsid w:val="00A96D06"/>
    <w:rsid w:val="00A97162"/>
    <w:rsid w:val="00A976CE"/>
    <w:rsid w:val="00AA0515"/>
    <w:rsid w:val="00AA35C1"/>
    <w:rsid w:val="00AA5ACC"/>
    <w:rsid w:val="00AA67A1"/>
    <w:rsid w:val="00AA7DDC"/>
    <w:rsid w:val="00AB156B"/>
    <w:rsid w:val="00AB30F5"/>
    <w:rsid w:val="00AB3794"/>
    <w:rsid w:val="00AB3C2C"/>
    <w:rsid w:val="00AB4309"/>
    <w:rsid w:val="00AB47EC"/>
    <w:rsid w:val="00AB4BAE"/>
    <w:rsid w:val="00AB553D"/>
    <w:rsid w:val="00AB5857"/>
    <w:rsid w:val="00AB6F6F"/>
    <w:rsid w:val="00AB7718"/>
    <w:rsid w:val="00AB7864"/>
    <w:rsid w:val="00AC079D"/>
    <w:rsid w:val="00AC0D34"/>
    <w:rsid w:val="00AC2CEF"/>
    <w:rsid w:val="00AC326A"/>
    <w:rsid w:val="00AC35EA"/>
    <w:rsid w:val="00AC4263"/>
    <w:rsid w:val="00AC427F"/>
    <w:rsid w:val="00AC4674"/>
    <w:rsid w:val="00AC6717"/>
    <w:rsid w:val="00AC700D"/>
    <w:rsid w:val="00AC717B"/>
    <w:rsid w:val="00AD16EF"/>
    <w:rsid w:val="00AD2890"/>
    <w:rsid w:val="00AD2E31"/>
    <w:rsid w:val="00AD2F5D"/>
    <w:rsid w:val="00AD5293"/>
    <w:rsid w:val="00AD532D"/>
    <w:rsid w:val="00AD594F"/>
    <w:rsid w:val="00AD7701"/>
    <w:rsid w:val="00AD7B8A"/>
    <w:rsid w:val="00AD7CF2"/>
    <w:rsid w:val="00AD7D35"/>
    <w:rsid w:val="00AE0931"/>
    <w:rsid w:val="00AE0FC0"/>
    <w:rsid w:val="00AE1C3C"/>
    <w:rsid w:val="00AE2634"/>
    <w:rsid w:val="00AE2E1A"/>
    <w:rsid w:val="00AE2F13"/>
    <w:rsid w:val="00AE3F23"/>
    <w:rsid w:val="00AE45D5"/>
    <w:rsid w:val="00AE5917"/>
    <w:rsid w:val="00AE5E85"/>
    <w:rsid w:val="00AE61A0"/>
    <w:rsid w:val="00AE7264"/>
    <w:rsid w:val="00AE7EAA"/>
    <w:rsid w:val="00AF00F6"/>
    <w:rsid w:val="00AF1526"/>
    <w:rsid w:val="00AF194A"/>
    <w:rsid w:val="00AF1BC6"/>
    <w:rsid w:val="00AF1BD5"/>
    <w:rsid w:val="00AF1F30"/>
    <w:rsid w:val="00AF2F6F"/>
    <w:rsid w:val="00AF5EE0"/>
    <w:rsid w:val="00AF67FB"/>
    <w:rsid w:val="00B0010A"/>
    <w:rsid w:val="00B0095F"/>
    <w:rsid w:val="00B01362"/>
    <w:rsid w:val="00B01D26"/>
    <w:rsid w:val="00B026FF"/>
    <w:rsid w:val="00B02A5B"/>
    <w:rsid w:val="00B036C3"/>
    <w:rsid w:val="00B04F45"/>
    <w:rsid w:val="00B05208"/>
    <w:rsid w:val="00B05709"/>
    <w:rsid w:val="00B05C64"/>
    <w:rsid w:val="00B077AB"/>
    <w:rsid w:val="00B077D9"/>
    <w:rsid w:val="00B07D18"/>
    <w:rsid w:val="00B07F40"/>
    <w:rsid w:val="00B11207"/>
    <w:rsid w:val="00B11595"/>
    <w:rsid w:val="00B119AB"/>
    <w:rsid w:val="00B13124"/>
    <w:rsid w:val="00B1388B"/>
    <w:rsid w:val="00B14C9D"/>
    <w:rsid w:val="00B16565"/>
    <w:rsid w:val="00B16C98"/>
    <w:rsid w:val="00B20A7A"/>
    <w:rsid w:val="00B20CBE"/>
    <w:rsid w:val="00B20FDB"/>
    <w:rsid w:val="00B21044"/>
    <w:rsid w:val="00B21281"/>
    <w:rsid w:val="00B21C10"/>
    <w:rsid w:val="00B21DE1"/>
    <w:rsid w:val="00B21F18"/>
    <w:rsid w:val="00B23409"/>
    <w:rsid w:val="00B24009"/>
    <w:rsid w:val="00B2491A"/>
    <w:rsid w:val="00B2518D"/>
    <w:rsid w:val="00B259F6"/>
    <w:rsid w:val="00B275DC"/>
    <w:rsid w:val="00B277CB"/>
    <w:rsid w:val="00B27868"/>
    <w:rsid w:val="00B30A3E"/>
    <w:rsid w:val="00B30C8C"/>
    <w:rsid w:val="00B31080"/>
    <w:rsid w:val="00B31914"/>
    <w:rsid w:val="00B33CF8"/>
    <w:rsid w:val="00B33F3C"/>
    <w:rsid w:val="00B356B6"/>
    <w:rsid w:val="00B36ED0"/>
    <w:rsid w:val="00B37F25"/>
    <w:rsid w:val="00B40C8D"/>
    <w:rsid w:val="00B41573"/>
    <w:rsid w:val="00B41AFD"/>
    <w:rsid w:val="00B42DD6"/>
    <w:rsid w:val="00B42EC2"/>
    <w:rsid w:val="00B42FF6"/>
    <w:rsid w:val="00B4321D"/>
    <w:rsid w:val="00B45C09"/>
    <w:rsid w:val="00B4629E"/>
    <w:rsid w:val="00B47420"/>
    <w:rsid w:val="00B47753"/>
    <w:rsid w:val="00B47AD6"/>
    <w:rsid w:val="00B47CB8"/>
    <w:rsid w:val="00B505E8"/>
    <w:rsid w:val="00B51CF2"/>
    <w:rsid w:val="00B5222F"/>
    <w:rsid w:val="00B522ED"/>
    <w:rsid w:val="00B52AF3"/>
    <w:rsid w:val="00B533FD"/>
    <w:rsid w:val="00B55023"/>
    <w:rsid w:val="00B55CD1"/>
    <w:rsid w:val="00B566C1"/>
    <w:rsid w:val="00B57509"/>
    <w:rsid w:val="00B57C8B"/>
    <w:rsid w:val="00B57FB2"/>
    <w:rsid w:val="00B604A2"/>
    <w:rsid w:val="00B60A5E"/>
    <w:rsid w:val="00B60FED"/>
    <w:rsid w:val="00B6133B"/>
    <w:rsid w:val="00B618FF"/>
    <w:rsid w:val="00B61F34"/>
    <w:rsid w:val="00B6285D"/>
    <w:rsid w:val="00B6414F"/>
    <w:rsid w:val="00B64EA9"/>
    <w:rsid w:val="00B65A9B"/>
    <w:rsid w:val="00B65D0F"/>
    <w:rsid w:val="00B66062"/>
    <w:rsid w:val="00B66441"/>
    <w:rsid w:val="00B67E8A"/>
    <w:rsid w:val="00B7077F"/>
    <w:rsid w:val="00B70F4C"/>
    <w:rsid w:val="00B7158E"/>
    <w:rsid w:val="00B72809"/>
    <w:rsid w:val="00B72820"/>
    <w:rsid w:val="00B72ABC"/>
    <w:rsid w:val="00B73518"/>
    <w:rsid w:val="00B737FD"/>
    <w:rsid w:val="00B757FF"/>
    <w:rsid w:val="00B76272"/>
    <w:rsid w:val="00B7688B"/>
    <w:rsid w:val="00B769BD"/>
    <w:rsid w:val="00B770C9"/>
    <w:rsid w:val="00B77987"/>
    <w:rsid w:val="00B80C60"/>
    <w:rsid w:val="00B82FE3"/>
    <w:rsid w:val="00B84765"/>
    <w:rsid w:val="00B84EB5"/>
    <w:rsid w:val="00B860B7"/>
    <w:rsid w:val="00B862C3"/>
    <w:rsid w:val="00B90939"/>
    <w:rsid w:val="00B92463"/>
    <w:rsid w:val="00B929F6"/>
    <w:rsid w:val="00B92E57"/>
    <w:rsid w:val="00B92F08"/>
    <w:rsid w:val="00B94867"/>
    <w:rsid w:val="00B94A81"/>
    <w:rsid w:val="00B9540C"/>
    <w:rsid w:val="00B95630"/>
    <w:rsid w:val="00B966B5"/>
    <w:rsid w:val="00B96735"/>
    <w:rsid w:val="00B96D12"/>
    <w:rsid w:val="00BA1576"/>
    <w:rsid w:val="00BA3314"/>
    <w:rsid w:val="00BA387F"/>
    <w:rsid w:val="00BA3AFA"/>
    <w:rsid w:val="00BA3D1C"/>
    <w:rsid w:val="00BA400F"/>
    <w:rsid w:val="00BA4AC1"/>
    <w:rsid w:val="00BA5862"/>
    <w:rsid w:val="00BA6A46"/>
    <w:rsid w:val="00BA6BAE"/>
    <w:rsid w:val="00BA7E37"/>
    <w:rsid w:val="00BA7F74"/>
    <w:rsid w:val="00BB0E51"/>
    <w:rsid w:val="00BB2A79"/>
    <w:rsid w:val="00BB2AC9"/>
    <w:rsid w:val="00BB2E9F"/>
    <w:rsid w:val="00BB4CB6"/>
    <w:rsid w:val="00BB7A65"/>
    <w:rsid w:val="00BC0074"/>
    <w:rsid w:val="00BC051D"/>
    <w:rsid w:val="00BC081D"/>
    <w:rsid w:val="00BC27D0"/>
    <w:rsid w:val="00BC2AB2"/>
    <w:rsid w:val="00BC326F"/>
    <w:rsid w:val="00BC3EB7"/>
    <w:rsid w:val="00BC6010"/>
    <w:rsid w:val="00BC61E2"/>
    <w:rsid w:val="00BC6856"/>
    <w:rsid w:val="00BC6B9D"/>
    <w:rsid w:val="00BC72CB"/>
    <w:rsid w:val="00BC7576"/>
    <w:rsid w:val="00BC7812"/>
    <w:rsid w:val="00BD0063"/>
    <w:rsid w:val="00BD1465"/>
    <w:rsid w:val="00BD1763"/>
    <w:rsid w:val="00BD212B"/>
    <w:rsid w:val="00BD45B9"/>
    <w:rsid w:val="00BD4F7E"/>
    <w:rsid w:val="00BD57DC"/>
    <w:rsid w:val="00BD5A9B"/>
    <w:rsid w:val="00BD64C0"/>
    <w:rsid w:val="00BD661E"/>
    <w:rsid w:val="00BD6EDB"/>
    <w:rsid w:val="00BD7C70"/>
    <w:rsid w:val="00BD7CC4"/>
    <w:rsid w:val="00BE02F3"/>
    <w:rsid w:val="00BE0489"/>
    <w:rsid w:val="00BE0786"/>
    <w:rsid w:val="00BE10AE"/>
    <w:rsid w:val="00BE1765"/>
    <w:rsid w:val="00BE1CA3"/>
    <w:rsid w:val="00BE233D"/>
    <w:rsid w:val="00BE255C"/>
    <w:rsid w:val="00BE3266"/>
    <w:rsid w:val="00BE4DFC"/>
    <w:rsid w:val="00BE627C"/>
    <w:rsid w:val="00BE7502"/>
    <w:rsid w:val="00BE7683"/>
    <w:rsid w:val="00BE7F61"/>
    <w:rsid w:val="00BE7FF2"/>
    <w:rsid w:val="00BF05F5"/>
    <w:rsid w:val="00BF09A4"/>
    <w:rsid w:val="00BF0ED7"/>
    <w:rsid w:val="00BF2965"/>
    <w:rsid w:val="00BF3966"/>
    <w:rsid w:val="00BF43F0"/>
    <w:rsid w:val="00BF5A38"/>
    <w:rsid w:val="00C00659"/>
    <w:rsid w:val="00C0297A"/>
    <w:rsid w:val="00C02B3C"/>
    <w:rsid w:val="00C02F46"/>
    <w:rsid w:val="00C03ADA"/>
    <w:rsid w:val="00C06C98"/>
    <w:rsid w:val="00C06D5B"/>
    <w:rsid w:val="00C07262"/>
    <w:rsid w:val="00C10E2A"/>
    <w:rsid w:val="00C120E1"/>
    <w:rsid w:val="00C12A54"/>
    <w:rsid w:val="00C13238"/>
    <w:rsid w:val="00C13F69"/>
    <w:rsid w:val="00C14361"/>
    <w:rsid w:val="00C1453E"/>
    <w:rsid w:val="00C160BA"/>
    <w:rsid w:val="00C16EAD"/>
    <w:rsid w:val="00C17030"/>
    <w:rsid w:val="00C17499"/>
    <w:rsid w:val="00C17D6D"/>
    <w:rsid w:val="00C21BA6"/>
    <w:rsid w:val="00C22962"/>
    <w:rsid w:val="00C23ABF"/>
    <w:rsid w:val="00C242F7"/>
    <w:rsid w:val="00C24B40"/>
    <w:rsid w:val="00C24D7D"/>
    <w:rsid w:val="00C25793"/>
    <w:rsid w:val="00C26957"/>
    <w:rsid w:val="00C30298"/>
    <w:rsid w:val="00C306E6"/>
    <w:rsid w:val="00C307C8"/>
    <w:rsid w:val="00C30FB7"/>
    <w:rsid w:val="00C31C8D"/>
    <w:rsid w:val="00C3265D"/>
    <w:rsid w:val="00C34484"/>
    <w:rsid w:val="00C359EF"/>
    <w:rsid w:val="00C35B6C"/>
    <w:rsid w:val="00C36FB4"/>
    <w:rsid w:val="00C37940"/>
    <w:rsid w:val="00C37F44"/>
    <w:rsid w:val="00C40086"/>
    <w:rsid w:val="00C40838"/>
    <w:rsid w:val="00C413F3"/>
    <w:rsid w:val="00C42063"/>
    <w:rsid w:val="00C426FD"/>
    <w:rsid w:val="00C43558"/>
    <w:rsid w:val="00C4366D"/>
    <w:rsid w:val="00C44965"/>
    <w:rsid w:val="00C455FD"/>
    <w:rsid w:val="00C45831"/>
    <w:rsid w:val="00C465AF"/>
    <w:rsid w:val="00C46F82"/>
    <w:rsid w:val="00C47062"/>
    <w:rsid w:val="00C50679"/>
    <w:rsid w:val="00C50B00"/>
    <w:rsid w:val="00C523B7"/>
    <w:rsid w:val="00C52FE6"/>
    <w:rsid w:val="00C5302B"/>
    <w:rsid w:val="00C53C93"/>
    <w:rsid w:val="00C54ECC"/>
    <w:rsid w:val="00C55024"/>
    <w:rsid w:val="00C5594F"/>
    <w:rsid w:val="00C55C4F"/>
    <w:rsid w:val="00C55FDE"/>
    <w:rsid w:val="00C568BF"/>
    <w:rsid w:val="00C569F9"/>
    <w:rsid w:val="00C6014D"/>
    <w:rsid w:val="00C60706"/>
    <w:rsid w:val="00C6077D"/>
    <w:rsid w:val="00C61BA7"/>
    <w:rsid w:val="00C62CE2"/>
    <w:rsid w:val="00C62FB5"/>
    <w:rsid w:val="00C6350C"/>
    <w:rsid w:val="00C63767"/>
    <w:rsid w:val="00C6546D"/>
    <w:rsid w:val="00C6591E"/>
    <w:rsid w:val="00C6699C"/>
    <w:rsid w:val="00C66C24"/>
    <w:rsid w:val="00C6749A"/>
    <w:rsid w:val="00C70204"/>
    <w:rsid w:val="00C717B0"/>
    <w:rsid w:val="00C72D96"/>
    <w:rsid w:val="00C73704"/>
    <w:rsid w:val="00C73EAA"/>
    <w:rsid w:val="00C74150"/>
    <w:rsid w:val="00C7477F"/>
    <w:rsid w:val="00C75224"/>
    <w:rsid w:val="00C75C62"/>
    <w:rsid w:val="00C764A4"/>
    <w:rsid w:val="00C7664D"/>
    <w:rsid w:val="00C769CD"/>
    <w:rsid w:val="00C76FF5"/>
    <w:rsid w:val="00C77C93"/>
    <w:rsid w:val="00C77ED1"/>
    <w:rsid w:val="00C77FAF"/>
    <w:rsid w:val="00C8222C"/>
    <w:rsid w:val="00C831A0"/>
    <w:rsid w:val="00C83BEE"/>
    <w:rsid w:val="00C845A0"/>
    <w:rsid w:val="00C85550"/>
    <w:rsid w:val="00C85E3F"/>
    <w:rsid w:val="00C873E6"/>
    <w:rsid w:val="00C87668"/>
    <w:rsid w:val="00C907FC"/>
    <w:rsid w:val="00C90C7A"/>
    <w:rsid w:val="00C90F40"/>
    <w:rsid w:val="00C93273"/>
    <w:rsid w:val="00C935C6"/>
    <w:rsid w:val="00C9401E"/>
    <w:rsid w:val="00C94178"/>
    <w:rsid w:val="00C941F7"/>
    <w:rsid w:val="00C9424D"/>
    <w:rsid w:val="00C943E6"/>
    <w:rsid w:val="00CA024D"/>
    <w:rsid w:val="00CA0DBB"/>
    <w:rsid w:val="00CA16FB"/>
    <w:rsid w:val="00CA39DC"/>
    <w:rsid w:val="00CA3AA4"/>
    <w:rsid w:val="00CA3AA6"/>
    <w:rsid w:val="00CA40BC"/>
    <w:rsid w:val="00CA43F2"/>
    <w:rsid w:val="00CA5A7F"/>
    <w:rsid w:val="00CA60AF"/>
    <w:rsid w:val="00CA67F8"/>
    <w:rsid w:val="00CA683D"/>
    <w:rsid w:val="00CA79D7"/>
    <w:rsid w:val="00CA7C4B"/>
    <w:rsid w:val="00CB0788"/>
    <w:rsid w:val="00CB122E"/>
    <w:rsid w:val="00CB1960"/>
    <w:rsid w:val="00CB269F"/>
    <w:rsid w:val="00CB3327"/>
    <w:rsid w:val="00CB5106"/>
    <w:rsid w:val="00CB5ABE"/>
    <w:rsid w:val="00CB5EED"/>
    <w:rsid w:val="00CB6B12"/>
    <w:rsid w:val="00CB6C9E"/>
    <w:rsid w:val="00CB78EA"/>
    <w:rsid w:val="00CC0601"/>
    <w:rsid w:val="00CC1DCA"/>
    <w:rsid w:val="00CC203B"/>
    <w:rsid w:val="00CC26B1"/>
    <w:rsid w:val="00CC28AA"/>
    <w:rsid w:val="00CC2E17"/>
    <w:rsid w:val="00CC5D41"/>
    <w:rsid w:val="00CC6123"/>
    <w:rsid w:val="00CC7B24"/>
    <w:rsid w:val="00CC7B57"/>
    <w:rsid w:val="00CD0959"/>
    <w:rsid w:val="00CD0B1C"/>
    <w:rsid w:val="00CD2332"/>
    <w:rsid w:val="00CD23C1"/>
    <w:rsid w:val="00CD2FEB"/>
    <w:rsid w:val="00CD3057"/>
    <w:rsid w:val="00CD32AD"/>
    <w:rsid w:val="00CD35F2"/>
    <w:rsid w:val="00CD48CF"/>
    <w:rsid w:val="00CD4AC6"/>
    <w:rsid w:val="00CD63E8"/>
    <w:rsid w:val="00CD6B15"/>
    <w:rsid w:val="00CD6B52"/>
    <w:rsid w:val="00CD6BEF"/>
    <w:rsid w:val="00CD6C85"/>
    <w:rsid w:val="00CD703C"/>
    <w:rsid w:val="00CD795F"/>
    <w:rsid w:val="00CE1B1D"/>
    <w:rsid w:val="00CE2E26"/>
    <w:rsid w:val="00CE32DD"/>
    <w:rsid w:val="00CE4C55"/>
    <w:rsid w:val="00CE68E7"/>
    <w:rsid w:val="00CF213F"/>
    <w:rsid w:val="00CF2152"/>
    <w:rsid w:val="00CF3674"/>
    <w:rsid w:val="00CF44CA"/>
    <w:rsid w:val="00CF48E5"/>
    <w:rsid w:val="00CF5A17"/>
    <w:rsid w:val="00CF5F06"/>
    <w:rsid w:val="00CF61D8"/>
    <w:rsid w:val="00CF728C"/>
    <w:rsid w:val="00CF769F"/>
    <w:rsid w:val="00D00A23"/>
    <w:rsid w:val="00D00EF8"/>
    <w:rsid w:val="00D010D2"/>
    <w:rsid w:val="00D015B9"/>
    <w:rsid w:val="00D02A94"/>
    <w:rsid w:val="00D03110"/>
    <w:rsid w:val="00D039BD"/>
    <w:rsid w:val="00D0417E"/>
    <w:rsid w:val="00D04278"/>
    <w:rsid w:val="00D047CD"/>
    <w:rsid w:val="00D04D23"/>
    <w:rsid w:val="00D04F1C"/>
    <w:rsid w:val="00D05648"/>
    <w:rsid w:val="00D06D18"/>
    <w:rsid w:val="00D102DF"/>
    <w:rsid w:val="00D1151D"/>
    <w:rsid w:val="00D11E6E"/>
    <w:rsid w:val="00D12131"/>
    <w:rsid w:val="00D12C8B"/>
    <w:rsid w:val="00D12E5F"/>
    <w:rsid w:val="00D130EF"/>
    <w:rsid w:val="00D134F9"/>
    <w:rsid w:val="00D1423A"/>
    <w:rsid w:val="00D145E4"/>
    <w:rsid w:val="00D14616"/>
    <w:rsid w:val="00D152B4"/>
    <w:rsid w:val="00D15E0A"/>
    <w:rsid w:val="00D1766A"/>
    <w:rsid w:val="00D17D69"/>
    <w:rsid w:val="00D17DDA"/>
    <w:rsid w:val="00D207F4"/>
    <w:rsid w:val="00D207FF"/>
    <w:rsid w:val="00D2174D"/>
    <w:rsid w:val="00D238EF"/>
    <w:rsid w:val="00D24093"/>
    <w:rsid w:val="00D248B2"/>
    <w:rsid w:val="00D25013"/>
    <w:rsid w:val="00D267E2"/>
    <w:rsid w:val="00D303ED"/>
    <w:rsid w:val="00D30F92"/>
    <w:rsid w:val="00D31366"/>
    <w:rsid w:val="00D31F26"/>
    <w:rsid w:val="00D3363E"/>
    <w:rsid w:val="00D34428"/>
    <w:rsid w:val="00D35902"/>
    <w:rsid w:val="00D36B27"/>
    <w:rsid w:val="00D36FA8"/>
    <w:rsid w:val="00D371F4"/>
    <w:rsid w:val="00D37691"/>
    <w:rsid w:val="00D411A3"/>
    <w:rsid w:val="00D41237"/>
    <w:rsid w:val="00D43601"/>
    <w:rsid w:val="00D43EBE"/>
    <w:rsid w:val="00D44CDE"/>
    <w:rsid w:val="00D44D39"/>
    <w:rsid w:val="00D4581D"/>
    <w:rsid w:val="00D46AFC"/>
    <w:rsid w:val="00D46C7B"/>
    <w:rsid w:val="00D470F3"/>
    <w:rsid w:val="00D47A99"/>
    <w:rsid w:val="00D47D10"/>
    <w:rsid w:val="00D50760"/>
    <w:rsid w:val="00D50CD3"/>
    <w:rsid w:val="00D53C7C"/>
    <w:rsid w:val="00D5569A"/>
    <w:rsid w:val="00D5656A"/>
    <w:rsid w:val="00D5674F"/>
    <w:rsid w:val="00D56E5C"/>
    <w:rsid w:val="00D60E86"/>
    <w:rsid w:val="00D613D8"/>
    <w:rsid w:val="00D61485"/>
    <w:rsid w:val="00D61777"/>
    <w:rsid w:val="00D61BB7"/>
    <w:rsid w:val="00D62702"/>
    <w:rsid w:val="00D62F07"/>
    <w:rsid w:val="00D63697"/>
    <w:rsid w:val="00D63D09"/>
    <w:rsid w:val="00D64087"/>
    <w:rsid w:val="00D648B8"/>
    <w:rsid w:val="00D653AB"/>
    <w:rsid w:val="00D65DB3"/>
    <w:rsid w:val="00D70208"/>
    <w:rsid w:val="00D702E7"/>
    <w:rsid w:val="00D70FEC"/>
    <w:rsid w:val="00D73E2E"/>
    <w:rsid w:val="00D75604"/>
    <w:rsid w:val="00D77A0D"/>
    <w:rsid w:val="00D80128"/>
    <w:rsid w:val="00D804DB"/>
    <w:rsid w:val="00D80B45"/>
    <w:rsid w:val="00D812A5"/>
    <w:rsid w:val="00D81570"/>
    <w:rsid w:val="00D818EA"/>
    <w:rsid w:val="00D81977"/>
    <w:rsid w:val="00D8197A"/>
    <w:rsid w:val="00D827BA"/>
    <w:rsid w:val="00D82BF1"/>
    <w:rsid w:val="00D84309"/>
    <w:rsid w:val="00D845CF"/>
    <w:rsid w:val="00D8478A"/>
    <w:rsid w:val="00D84A86"/>
    <w:rsid w:val="00D852EF"/>
    <w:rsid w:val="00D854B8"/>
    <w:rsid w:val="00D873AC"/>
    <w:rsid w:val="00D876BC"/>
    <w:rsid w:val="00D90C08"/>
    <w:rsid w:val="00D90D20"/>
    <w:rsid w:val="00D940FB"/>
    <w:rsid w:val="00D957F5"/>
    <w:rsid w:val="00D95874"/>
    <w:rsid w:val="00D96342"/>
    <w:rsid w:val="00D963DD"/>
    <w:rsid w:val="00D96617"/>
    <w:rsid w:val="00D96C47"/>
    <w:rsid w:val="00D97DDA"/>
    <w:rsid w:val="00DA02BB"/>
    <w:rsid w:val="00DA23A2"/>
    <w:rsid w:val="00DA256D"/>
    <w:rsid w:val="00DA281C"/>
    <w:rsid w:val="00DA3C95"/>
    <w:rsid w:val="00DA413B"/>
    <w:rsid w:val="00DA535C"/>
    <w:rsid w:val="00DA58CC"/>
    <w:rsid w:val="00DA5FD4"/>
    <w:rsid w:val="00DB188B"/>
    <w:rsid w:val="00DB2321"/>
    <w:rsid w:val="00DB26EC"/>
    <w:rsid w:val="00DB2E79"/>
    <w:rsid w:val="00DB2FEE"/>
    <w:rsid w:val="00DB390C"/>
    <w:rsid w:val="00DB557B"/>
    <w:rsid w:val="00DB5A38"/>
    <w:rsid w:val="00DB62DA"/>
    <w:rsid w:val="00DB7958"/>
    <w:rsid w:val="00DC021B"/>
    <w:rsid w:val="00DC03FF"/>
    <w:rsid w:val="00DC2729"/>
    <w:rsid w:val="00DC3337"/>
    <w:rsid w:val="00DC3E5F"/>
    <w:rsid w:val="00DC4092"/>
    <w:rsid w:val="00DC4486"/>
    <w:rsid w:val="00DC486B"/>
    <w:rsid w:val="00DC4E02"/>
    <w:rsid w:val="00DC5657"/>
    <w:rsid w:val="00DC5EC0"/>
    <w:rsid w:val="00DC72EB"/>
    <w:rsid w:val="00DC7736"/>
    <w:rsid w:val="00DD0E47"/>
    <w:rsid w:val="00DD1165"/>
    <w:rsid w:val="00DD165C"/>
    <w:rsid w:val="00DD22A8"/>
    <w:rsid w:val="00DD4E36"/>
    <w:rsid w:val="00DD5EF6"/>
    <w:rsid w:val="00DD69D5"/>
    <w:rsid w:val="00DD7805"/>
    <w:rsid w:val="00DD787D"/>
    <w:rsid w:val="00DE00C0"/>
    <w:rsid w:val="00DE12F4"/>
    <w:rsid w:val="00DE1494"/>
    <w:rsid w:val="00DE211C"/>
    <w:rsid w:val="00DE22C9"/>
    <w:rsid w:val="00DE23B1"/>
    <w:rsid w:val="00DE2D9F"/>
    <w:rsid w:val="00DE3253"/>
    <w:rsid w:val="00DE36BA"/>
    <w:rsid w:val="00DE3B6A"/>
    <w:rsid w:val="00DE3CA5"/>
    <w:rsid w:val="00DE4A9E"/>
    <w:rsid w:val="00DE5140"/>
    <w:rsid w:val="00DE5EB2"/>
    <w:rsid w:val="00DE637E"/>
    <w:rsid w:val="00DE646C"/>
    <w:rsid w:val="00DE6A4E"/>
    <w:rsid w:val="00DF1832"/>
    <w:rsid w:val="00DF2C01"/>
    <w:rsid w:val="00DF3B7A"/>
    <w:rsid w:val="00DF5623"/>
    <w:rsid w:val="00E019ED"/>
    <w:rsid w:val="00E02C0A"/>
    <w:rsid w:val="00E033C1"/>
    <w:rsid w:val="00E034D7"/>
    <w:rsid w:val="00E04129"/>
    <w:rsid w:val="00E04853"/>
    <w:rsid w:val="00E04A0D"/>
    <w:rsid w:val="00E05A54"/>
    <w:rsid w:val="00E05C35"/>
    <w:rsid w:val="00E06B1F"/>
    <w:rsid w:val="00E12982"/>
    <w:rsid w:val="00E14CC5"/>
    <w:rsid w:val="00E15320"/>
    <w:rsid w:val="00E15484"/>
    <w:rsid w:val="00E15DE2"/>
    <w:rsid w:val="00E16684"/>
    <w:rsid w:val="00E16D7C"/>
    <w:rsid w:val="00E17507"/>
    <w:rsid w:val="00E175F6"/>
    <w:rsid w:val="00E20B02"/>
    <w:rsid w:val="00E20C51"/>
    <w:rsid w:val="00E23D4D"/>
    <w:rsid w:val="00E245B1"/>
    <w:rsid w:val="00E24D2B"/>
    <w:rsid w:val="00E253BE"/>
    <w:rsid w:val="00E25A0F"/>
    <w:rsid w:val="00E25BAC"/>
    <w:rsid w:val="00E264E8"/>
    <w:rsid w:val="00E307BA"/>
    <w:rsid w:val="00E30C72"/>
    <w:rsid w:val="00E31A3D"/>
    <w:rsid w:val="00E31F4F"/>
    <w:rsid w:val="00E3346A"/>
    <w:rsid w:val="00E335DC"/>
    <w:rsid w:val="00E402FB"/>
    <w:rsid w:val="00E4078C"/>
    <w:rsid w:val="00E41229"/>
    <w:rsid w:val="00E41566"/>
    <w:rsid w:val="00E41F53"/>
    <w:rsid w:val="00E4215C"/>
    <w:rsid w:val="00E4319B"/>
    <w:rsid w:val="00E44EB8"/>
    <w:rsid w:val="00E4528B"/>
    <w:rsid w:val="00E46734"/>
    <w:rsid w:val="00E472E6"/>
    <w:rsid w:val="00E4794F"/>
    <w:rsid w:val="00E47966"/>
    <w:rsid w:val="00E47C5D"/>
    <w:rsid w:val="00E51505"/>
    <w:rsid w:val="00E51E2E"/>
    <w:rsid w:val="00E5256E"/>
    <w:rsid w:val="00E53FAB"/>
    <w:rsid w:val="00E55B57"/>
    <w:rsid w:val="00E56F3D"/>
    <w:rsid w:val="00E5718A"/>
    <w:rsid w:val="00E57BDC"/>
    <w:rsid w:val="00E60CE1"/>
    <w:rsid w:val="00E619EB"/>
    <w:rsid w:val="00E6217A"/>
    <w:rsid w:val="00E621FD"/>
    <w:rsid w:val="00E62EBD"/>
    <w:rsid w:val="00E63917"/>
    <w:rsid w:val="00E63A97"/>
    <w:rsid w:val="00E65FB1"/>
    <w:rsid w:val="00E6749C"/>
    <w:rsid w:val="00E676B6"/>
    <w:rsid w:val="00E70790"/>
    <w:rsid w:val="00E70F6E"/>
    <w:rsid w:val="00E7235F"/>
    <w:rsid w:val="00E73D43"/>
    <w:rsid w:val="00E73E58"/>
    <w:rsid w:val="00E744D9"/>
    <w:rsid w:val="00E7590B"/>
    <w:rsid w:val="00E761C7"/>
    <w:rsid w:val="00E76564"/>
    <w:rsid w:val="00E76889"/>
    <w:rsid w:val="00E772D4"/>
    <w:rsid w:val="00E77A47"/>
    <w:rsid w:val="00E81B84"/>
    <w:rsid w:val="00E82638"/>
    <w:rsid w:val="00E828E7"/>
    <w:rsid w:val="00E8294C"/>
    <w:rsid w:val="00E837E3"/>
    <w:rsid w:val="00E8384F"/>
    <w:rsid w:val="00E83F82"/>
    <w:rsid w:val="00E84296"/>
    <w:rsid w:val="00E90DBA"/>
    <w:rsid w:val="00E91B17"/>
    <w:rsid w:val="00E920CA"/>
    <w:rsid w:val="00E92B2F"/>
    <w:rsid w:val="00E939E7"/>
    <w:rsid w:val="00E93EB3"/>
    <w:rsid w:val="00E9459A"/>
    <w:rsid w:val="00E945F6"/>
    <w:rsid w:val="00E94AB3"/>
    <w:rsid w:val="00E95018"/>
    <w:rsid w:val="00E95A5F"/>
    <w:rsid w:val="00E95D4B"/>
    <w:rsid w:val="00E95E08"/>
    <w:rsid w:val="00E964BA"/>
    <w:rsid w:val="00E96636"/>
    <w:rsid w:val="00E96BE2"/>
    <w:rsid w:val="00EA13A5"/>
    <w:rsid w:val="00EA1551"/>
    <w:rsid w:val="00EA3911"/>
    <w:rsid w:val="00EA6DB1"/>
    <w:rsid w:val="00EA7F7F"/>
    <w:rsid w:val="00EB062F"/>
    <w:rsid w:val="00EB1244"/>
    <w:rsid w:val="00EB19B3"/>
    <w:rsid w:val="00EB2535"/>
    <w:rsid w:val="00EB2954"/>
    <w:rsid w:val="00EB2B08"/>
    <w:rsid w:val="00EB2B99"/>
    <w:rsid w:val="00EB3ED3"/>
    <w:rsid w:val="00EB4134"/>
    <w:rsid w:val="00EB478A"/>
    <w:rsid w:val="00EB577C"/>
    <w:rsid w:val="00EB5E73"/>
    <w:rsid w:val="00EB608E"/>
    <w:rsid w:val="00EB62B4"/>
    <w:rsid w:val="00EB7054"/>
    <w:rsid w:val="00EC04D5"/>
    <w:rsid w:val="00EC13C3"/>
    <w:rsid w:val="00EC1FBB"/>
    <w:rsid w:val="00EC35D0"/>
    <w:rsid w:val="00EC482E"/>
    <w:rsid w:val="00EC4F58"/>
    <w:rsid w:val="00EC6415"/>
    <w:rsid w:val="00EC764A"/>
    <w:rsid w:val="00EC79DF"/>
    <w:rsid w:val="00ED0491"/>
    <w:rsid w:val="00ED07A5"/>
    <w:rsid w:val="00ED0F10"/>
    <w:rsid w:val="00ED12FF"/>
    <w:rsid w:val="00ED1721"/>
    <w:rsid w:val="00ED1898"/>
    <w:rsid w:val="00ED1AAB"/>
    <w:rsid w:val="00ED3D55"/>
    <w:rsid w:val="00ED3E44"/>
    <w:rsid w:val="00ED57E5"/>
    <w:rsid w:val="00ED6CDD"/>
    <w:rsid w:val="00EE0DF1"/>
    <w:rsid w:val="00EE159E"/>
    <w:rsid w:val="00EE348A"/>
    <w:rsid w:val="00EE3B4C"/>
    <w:rsid w:val="00EE4B40"/>
    <w:rsid w:val="00EE562C"/>
    <w:rsid w:val="00EE5D95"/>
    <w:rsid w:val="00EE6924"/>
    <w:rsid w:val="00EE6E3B"/>
    <w:rsid w:val="00EE6E85"/>
    <w:rsid w:val="00EE6F00"/>
    <w:rsid w:val="00EE75F0"/>
    <w:rsid w:val="00EE7B6B"/>
    <w:rsid w:val="00EF1457"/>
    <w:rsid w:val="00EF1623"/>
    <w:rsid w:val="00EF17A8"/>
    <w:rsid w:val="00EF1CC9"/>
    <w:rsid w:val="00EF377B"/>
    <w:rsid w:val="00EF40E6"/>
    <w:rsid w:val="00EF40EB"/>
    <w:rsid w:val="00EF49D8"/>
    <w:rsid w:val="00EF55F8"/>
    <w:rsid w:val="00EF5A4B"/>
    <w:rsid w:val="00EF76EB"/>
    <w:rsid w:val="00EF79AC"/>
    <w:rsid w:val="00F008BA"/>
    <w:rsid w:val="00F02BD8"/>
    <w:rsid w:val="00F0396A"/>
    <w:rsid w:val="00F03C93"/>
    <w:rsid w:val="00F03EBB"/>
    <w:rsid w:val="00F03EDE"/>
    <w:rsid w:val="00F0483E"/>
    <w:rsid w:val="00F06039"/>
    <w:rsid w:val="00F0620C"/>
    <w:rsid w:val="00F06436"/>
    <w:rsid w:val="00F06E20"/>
    <w:rsid w:val="00F072CF"/>
    <w:rsid w:val="00F07AE0"/>
    <w:rsid w:val="00F11902"/>
    <w:rsid w:val="00F128AD"/>
    <w:rsid w:val="00F14381"/>
    <w:rsid w:val="00F14D84"/>
    <w:rsid w:val="00F15000"/>
    <w:rsid w:val="00F15E0E"/>
    <w:rsid w:val="00F16089"/>
    <w:rsid w:val="00F162C0"/>
    <w:rsid w:val="00F16951"/>
    <w:rsid w:val="00F16B72"/>
    <w:rsid w:val="00F16C1E"/>
    <w:rsid w:val="00F16CDC"/>
    <w:rsid w:val="00F16DD9"/>
    <w:rsid w:val="00F20119"/>
    <w:rsid w:val="00F209DE"/>
    <w:rsid w:val="00F21A9D"/>
    <w:rsid w:val="00F2390C"/>
    <w:rsid w:val="00F24169"/>
    <w:rsid w:val="00F2447B"/>
    <w:rsid w:val="00F24C92"/>
    <w:rsid w:val="00F24D1D"/>
    <w:rsid w:val="00F2506D"/>
    <w:rsid w:val="00F26AEA"/>
    <w:rsid w:val="00F2752E"/>
    <w:rsid w:val="00F27E21"/>
    <w:rsid w:val="00F30725"/>
    <w:rsid w:val="00F30C56"/>
    <w:rsid w:val="00F31030"/>
    <w:rsid w:val="00F31831"/>
    <w:rsid w:val="00F32379"/>
    <w:rsid w:val="00F32562"/>
    <w:rsid w:val="00F358F5"/>
    <w:rsid w:val="00F35E0D"/>
    <w:rsid w:val="00F36275"/>
    <w:rsid w:val="00F3636F"/>
    <w:rsid w:val="00F370D5"/>
    <w:rsid w:val="00F371C7"/>
    <w:rsid w:val="00F400BB"/>
    <w:rsid w:val="00F41006"/>
    <w:rsid w:val="00F423C7"/>
    <w:rsid w:val="00F42959"/>
    <w:rsid w:val="00F42E62"/>
    <w:rsid w:val="00F43D18"/>
    <w:rsid w:val="00F44AE7"/>
    <w:rsid w:val="00F44CC1"/>
    <w:rsid w:val="00F44D95"/>
    <w:rsid w:val="00F45941"/>
    <w:rsid w:val="00F45C45"/>
    <w:rsid w:val="00F4738B"/>
    <w:rsid w:val="00F478BD"/>
    <w:rsid w:val="00F5081A"/>
    <w:rsid w:val="00F50841"/>
    <w:rsid w:val="00F52BFC"/>
    <w:rsid w:val="00F53535"/>
    <w:rsid w:val="00F545DB"/>
    <w:rsid w:val="00F55D71"/>
    <w:rsid w:val="00F5616B"/>
    <w:rsid w:val="00F5704D"/>
    <w:rsid w:val="00F571D3"/>
    <w:rsid w:val="00F5748B"/>
    <w:rsid w:val="00F57F05"/>
    <w:rsid w:val="00F60B15"/>
    <w:rsid w:val="00F610DC"/>
    <w:rsid w:val="00F61AD9"/>
    <w:rsid w:val="00F61B02"/>
    <w:rsid w:val="00F63238"/>
    <w:rsid w:val="00F634AF"/>
    <w:rsid w:val="00F639D5"/>
    <w:rsid w:val="00F65594"/>
    <w:rsid w:val="00F6609F"/>
    <w:rsid w:val="00F6691A"/>
    <w:rsid w:val="00F66DFE"/>
    <w:rsid w:val="00F67008"/>
    <w:rsid w:val="00F70B26"/>
    <w:rsid w:val="00F71072"/>
    <w:rsid w:val="00F710F9"/>
    <w:rsid w:val="00F718E2"/>
    <w:rsid w:val="00F71F98"/>
    <w:rsid w:val="00F72E4E"/>
    <w:rsid w:val="00F737EC"/>
    <w:rsid w:val="00F7437B"/>
    <w:rsid w:val="00F743FF"/>
    <w:rsid w:val="00F74C17"/>
    <w:rsid w:val="00F75996"/>
    <w:rsid w:val="00F75A3D"/>
    <w:rsid w:val="00F76361"/>
    <w:rsid w:val="00F76A44"/>
    <w:rsid w:val="00F76ACB"/>
    <w:rsid w:val="00F76C0E"/>
    <w:rsid w:val="00F80E71"/>
    <w:rsid w:val="00F81896"/>
    <w:rsid w:val="00F81CD4"/>
    <w:rsid w:val="00F827CB"/>
    <w:rsid w:val="00F82D52"/>
    <w:rsid w:val="00F83333"/>
    <w:rsid w:val="00F836FB"/>
    <w:rsid w:val="00F83B4C"/>
    <w:rsid w:val="00F84221"/>
    <w:rsid w:val="00F8571B"/>
    <w:rsid w:val="00F85AC6"/>
    <w:rsid w:val="00F86345"/>
    <w:rsid w:val="00F865F4"/>
    <w:rsid w:val="00F86B80"/>
    <w:rsid w:val="00F87996"/>
    <w:rsid w:val="00F90093"/>
    <w:rsid w:val="00F91CFB"/>
    <w:rsid w:val="00F93E5A"/>
    <w:rsid w:val="00F94AC9"/>
    <w:rsid w:val="00F9508D"/>
    <w:rsid w:val="00F95C7C"/>
    <w:rsid w:val="00F95DA3"/>
    <w:rsid w:val="00F96872"/>
    <w:rsid w:val="00F97416"/>
    <w:rsid w:val="00FA0741"/>
    <w:rsid w:val="00FA0DB8"/>
    <w:rsid w:val="00FA222E"/>
    <w:rsid w:val="00FA265A"/>
    <w:rsid w:val="00FA30B6"/>
    <w:rsid w:val="00FA4503"/>
    <w:rsid w:val="00FA4A13"/>
    <w:rsid w:val="00FA61CF"/>
    <w:rsid w:val="00FA6DD4"/>
    <w:rsid w:val="00FA7E36"/>
    <w:rsid w:val="00FB0507"/>
    <w:rsid w:val="00FB09B6"/>
    <w:rsid w:val="00FB0CA6"/>
    <w:rsid w:val="00FB0EAE"/>
    <w:rsid w:val="00FB10DE"/>
    <w:rsid w:val="00FB149B"/>
    <w:rsid w:val="00FB1A1F"/>
    <w:rsid w:val="00FB24B9"/>
    <w:rsid w:val="00FB3599"/>
    <w:rsid w:val="00FB3BE7"/>
    <w:rsid w:val="00FB4307"/>
    <w:rsid w:val="00FB4970"/>
    <w:rsid w:val="00FB54F4"/>
    <w:rsid w:val="00FB6134"/>
    <w:rsid w:val="00FB6450"/>
    <w:rsid w:val="00FB663D"/>
    <w:rsid w:val="00FB68BD"/>
    <w:rsid w:val="00FB74A8"/>
    <w:rsid w:val="00FB74AF"/>
    <w:rsid w:val="00FC1050"/>
    <w:rsid w:val="00FC1461"/>
    <w:rsid w:val="00FC2145"/>
    <w:rsid w:val="00FC41C4"/>
    <w:rsid w:val="00FC4839"/>
    <w:rsid w:val="00FC69BD"/>
    <w:rsid w:val="00FD08C1"/>
    <w:rsid w:val="00FD0B13"/>
    <w:rsid w:val="00FD27DC"/>
    <w:rsid w:val="00FD38C8"/>
    <w:rsid w:val="00FD4A3D"/>
    <w:rsid w:val="00FD51F5"/>
    <w:rsid w:val="00FD62A6"/>
    <w:rsid w:val="00FE276B"/>
    <w:rsid w:val="00FE347A"/>
    <w:rsid w:val="00FE360C"/>
    <w:rsid w:val="00FE384B"/>
    <w:rsid w:val="00FE4D3D"/>
    <w:rsid w:val="00FE66AE"/>
    <w:rsid w:val="00FE71E4"/>
    <w:rsid w:val="00FE7A2E"/>
    <w:rsid w:val="00FF2E92"/>
    <w:rsid w:val="00FF4758"/>
    <w:rsid w:val="00FF4BEF"/>
    <w:rsid w:val="00FF5623"/>
    <w:rsid w:val="00FF5966"/>
    <w:rsid w:val="0146467E"/>
    <w:rsid w:val="01508C76"/>
    <w:rsid w:val="01AA4E8F"/>
    <w:rsid w:val="03A81C7C"/>
    <w:rsid w:val="040F0BAE"/>
    <w:rsid w:val="050A08F4"/>
    <w:rsid w:val="069F82DF"/>
    <w:rsid w:val="080330F0"/>
    <w:rsid w:val="08E00194"/>
    <w:rsid w:val="092978A4"/>
    <w:rsid w:val="09646FEA"/>
    <w:rsid w:val="099D47CC"/>
    <w:rsid w:val="09F29CD7"/>
    <w:rsid w:val="0A540557"/>
    <w:rsid w:val="0AF8EA3D"/>
    <w:rsid w:val="0B76D253"/>
    <w:rsid w:val="0BA601B6"/>
    <w:rsid w:val="0C4CDD32"/>
    <w:rsid w:val="0C52053F"/>
    <w:rsid w:val="0DB443E0"/>
    <w:rsid w:val="0E6AD896"/>
    <w:rsid w:val="0EC2A1AF"/>
    <w:rsid w:val="0FC63196"/>
    <w:rsid w:val="1200A222"/>
    <w:rsid w:val="12B1D5EF"/>
    <w:rsid w:val="138F655F"/>
    <w:rsid w:val="14513DFC"/>
    <w:rsid w:val="157B243C"/>
    <w:rsid w:val="17415138"/>
    <w:rsid w:val="17524F55"/>
    <w:rsid w:val="198ED3DF"/>
    <w:rsid w:val="1A15E977"/>
    <w:rsid w:val="1ADF4FEB"/>
    <w:rsid w:val="1C8E09C7"/>
    <w:rsid w:val="1CBDE5FA"/>
    <w:rsid w:val="1E885F82"/>
    <w:rsid w:val="1EA77B2F"/>
    <w:rsid w:val="1F2805A6"/>
    <w:rsid w:val="1F612340"/>
    <w:rsid w:val="1F988972"/>
    <w:rsid w:val="217465CD"/>
    <w:rsid w:val="21AA4990"/>
    <w:rsid w:val="220E8219"/>
    <w:rsid w:val="22DCE984"/>
    <w:rsid w:val="2348C24A"/>
    <w:rsid w:val="23A778D1"/>
    <w:rsid w:val="23B00EB3"/>
    <w:rsid w:val="24B33273"/>
    <w:rsid w:val="25ADBC73"/>
    <w:rsid w:val="26247354"/>
    <w:rsid w:val="263BE782"/>
    <w:rsid w:val="26FA3072"/>
    <w:rsid w:val="292E3EB6"/>
    <w:rsid w:val="2B3F560D"/>
    <w:rsid w:val="2B72150B"/>
    <w:rsid w:val="2C5B6CD6"/>
    <w:rsid w:val="2CC5D7E0"/>
    <w:rsid w:val="2D5916EC"/>
    <w:rsid w:val="2DC86B62"/>
    <w:rsid w:val="2DE7AFEF"/>
    <w:rsid w:val="2F273BC1"/>
    <w:rsid w:val="30D8AE72"/>
    <w:rsid w:val="30E2F01D"/>
    <w:rsid w:val="3103925B"/>
    <w:rsid w:val="318DE750"/>
    <w:rsid w:val="31A42A06"/>
    <w:rsid w:val="321567AF"/>
    <w:rsid w:val="32CC83ED"/>
    <w:rsid w:val="3435BA4F"/>
    <w:rsid w:val="3450354B"/>
    <w:rsid w:val="35CF1282"/>
    <w:rsid w:val="3669FBFA"/>
    <w:rsid w:val="36D27066"/>
    <w:rsid w:val="37B78DA1"/>
    <w:rsid w:val="397BD849"/>
    <w:rsid w:val="39CE1C0F"/>
    <w:rsid w:val="39DFB163"/>
    <w:rsid w:val="3A833B0B"/>
    <w:rsid w:val="3AFCCA42"/>
    <w:rsid w:val="3B254141"/>
    <w:rsid w:val="3B31A9B4"/>
    <w:rsid w:val="3C62D071"/>
    <w:rsid w:val="3E1A9BEC"/>
    <w:rsid w:val="3F0B63E9"/>
    <w:rsid w:val="3F913796"/>
    <w:rsid w:val="4006F49A"/>
    <w:rsid w:val="40B27FD3"/>
    <w:rsid w:val="40B2C43F"/>
    <w:rsid w:val="40DF7467"/>
    <w:rsid w:val="411690F5"/>
    <w:rsid w:val="45DA4195"/>
    <w:rsid w:val="45EF94F5"/>
    <w:rsid w:val="46D93119"/>
    <w:rsid w:val="47F0FEE6"/>
    <w:rsid w:val="49BD96FD"/>
    <w:rsid w:val="4A0B60DE"/>
    <w:rsid w:val="4B56D6A9"/>
    <w:rsid w:val="4B83F774"/>
    <w:rsid w:val="4CE21EDC"/>
    <w:rsid w:val="4D20F38E"/>
    <w:rsid w:val="4D34354A"/>
    <w:rsid w:val="4E5908DC"/>
    <w:rsid w:val="4FD77290"/>
    <w:rsid w:val="506DDC61"/>
    <w:rsid w:val="51C66D8D"/>
    <w:rsid w:val="547C929F"/>
    <w:rsid w:val="54F1CB70"/>
    <w:rsid w:val="54F95ED8"/>
    <w:rsid w:val="5577CC23"/>
    <w:rsid w:val="57990848"/>
    <w:rsid w:val="596ABFFF"/>
    <w:rsid w:val="59C640D5"/>
    <w:rsid w:val="5BE4FE61"/>
    <w:rsid w:val="5D2940FD"/>
    <w:rsid w:val="5ED2C6F8"/>
    <w:rsid w:val="5EFFA67C"/>
    <w:rsid w:val="616E40E2"/>
    <w:rsid w:val="61D63102"/>
    <w:rsid w:val="624E2FB9"/>
    <w:rsid w:val="62C25CF2"/>
    <w:rsid w:val="62C45B3C"/>
    <w:rsid w:val="6339BB7E"/>
    <w:rsid w:val="639C644C"/>
    <w:rsid w:val="63BB65C4"/>
    <w:rsid w:val="643D2B88"/>
    <w:rsid w:val="64746617"/>
    <w:rsid w:val="64778E9D"/>
    <w:rsid w:val="64B1B4F4"/>
    <w:rsid w:val="6532C62A"/>
    <w:rsid w:val="6539127D"/>
    <w:rsid w:val="66767962"/>
    <w:rsid w:val="6880456B"/>
    <w:rsid w:val="6A396FBF"/>
    <w:rsid w:val="6AD62943"/>
    <w:rsid w:val="6AE81B06"/>
    <w:rsid w:val="6D04979E"/>
    <w:rsid w:val="6D0E11E6"/>
    <w:rsid w:val="6DA74836"/>
    <w:rsid w:val="6EC6B5A2"/>
    <w:rsid w:val="6F5F4F2F"/>
    <w:rsid w:val="6FE3BD7D"/>
    <w:rsid w:val="70DDD49B"/>
    <w:rsid w:val="716CDB30"/>
    <w:rsid w:val="725DB842"/>
    <w:rsid w:val="73375BF9"/>
    <w:rsid w:val="73D09031"/>
    <w:rsid w:val="75159C1C"/>
    <w:rsid w:val="7603C675"/>
    <w:rsid w:val="77DEA41F"/>
    <w:rsid w:val="77F64F9E"/>
    <w:rsid w:val="7844C1EA"/>
    <w:rsid w:val="7A1A6292"/>
    <w:rsid w:val="7A7FA6FB"/>
    <w:rsid w:val="7B1644E1"/>
    <w:rsid w:val="7B4CEBB5"/>
    <w:rsid w:val="7B86427C"/>
    <w:rsid w:val="7BF66ED3"/>
    <w:rsid w:val="7C775FEF"/>
    <w:rsid w:val="7CED1D5E"/>
    <w:rsid w:val="7DD326D4"/>
    <w:rsid w:val="7E51A87B"/>
    <w:rsid w:val="7E9D42AA"/>
    <w:rsid w:val="7F241022"/>
    <w:rsid w:val="7F313092"/>
    <w:rsid w:val="7F648EB1"/>
    <w:rsid w:val="7FF859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4E2A5"/>
  <w15:chartTrackingRefBased/>
  <w15:docId w15:val="{FFEFBDBD-81E1-4620-9145-D8F12272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8B"/>
    <w:pPr>
      <w:suppressAutoHyphens/>
      <w:autoSpaceDE w:val="0"/>
      <w:autoSpaceDN w:val="0"/>
      <w:adjustRightInd w:val="0"/>
      <w:spacing w:after="160" w:line="220" w:lineRule="atLeast"/>
      <w:textAlignment w:val="center"/>
    </w:pPr>
    <w:rPr>
      <w:color w:val="000000"/>
      <w:sz w:val="18"/>
      <w:szCs w:val="18"/>
      <w:lang w:eastAsia="en-US"/>
    </w:rPr>
  </w:style>
  <w:style w:type="paragraph" w:styleId="Heading1">
    <w:name w:val="heading 1"/>
    <w:basedOn w:val="Normal"/>
    <w:next w:val="Normal"/>
    <w:link w:val="Heading1Char"/>
    <w:uiPriority w:val="9"/>
    <w:qFormat/>
    <w:rsid w:val="00EB7054"/>
    <w:pPr>
      <w:keepNext/>
      <w:spacing w:before="240" w:after="120" w:line="320" w:lineRule="atLeast"/>
      <w:outlineLvl w:val="0"/>
    </w:pPr>
    <w:rPr>
      <w:b/>
      <w:sz w:val="28"/>
      <w:szCs w:val="28"/>
    </w:rPr>
  </w:style>
  <w:style w:type="paragraph" w:styleId="Heading2">
    <w:name w:val="heading 2"/>
    <w:basedOn w:val="Normal"/>
    <w:next w:val="Normal"/>
    <w:link w:val="Heading2Char"/>
    <w:uiPriority w:val="9"/>
    <w:unhideWhenUsed/>
    <w:qFormat/>
    <w:rsid w:val="006C2D39"/>
    <w:pPr>
      <w:keepNext/>
      <w:spacing w:before="240" w:after="120" w:line="280" w:lineRule="atLeast"/>
      <w:outlineLvl w:val="1"/>
    </w:pPr>
    <w:rPr>
      <w:color w:val="F04982"/>
      <w:sz w:val="24"/>
      <w:szCs w:val="24"/>
    </w:rPr>
  </w:style>
  <w:style w:type="paragraph" w:styleId="Heading3">
    <w:name w:val="heading 3"/>
    <w:basedOn w:val="Normal"/>
    <w:next w:val="Normal"/>
    <w:link w:val="Heading3Char"/>
    <w:uiPriority w:val="9"/>
    <w:unhideWhenUsed/>
    <w:qFormat/>
    <w:rsid w:val="006C2D39"/>
    <w:pPr>
      <w:keepNext/>
      <w:spacing w:before="240" w:after="120" w:line="240" w:lineRule="atLeast"/>
      <w:outlineLvl w:val="2"/>
    </w:pPr>
    <w:rPr>
      <w:b/>
      <w:bCs/>
      <w:color w:val="E35105"/>
      <w:sz w:val="20"/>
      <w:szCs w:val="20"/>
    </w:rPr>
  </w:style>
  <w:style w:type="paragraph" w:styleId="Heading4">
    <w:name w:val="heading 4"/>
    <w:basedOn w:val="Normal"/>
    <w:next w:val="Normal"/>
    <w:link w:val="Heading4Char"/>
    <w:uiPriority w:val="9"/>
    <w:unhideWhenUsed/>
    <w:qFormat/>
    <w:rsid w:val="00F24169"/>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B7054"/>
    <w:pPr>
      <w:spacing w:after="227"/>
    </w:pPr>
    <w:rPr>
      <w:sz w:val="22"/>
      <w:szCs w:val="22"/>
    </w:rPr>
  </w:style>
  <w:style w:type="paragraph" w:styleId="Title">
    <w:name w:val="Title"/>
    <w:basedOn w:val="Normal"/>
    <w:next w:val="Normal"/>
    <w:link w:val="TitleChar"/>
    <w:uiPriority w:val="10"/>
    <w:qFormat/>
    <w:rsid w:val="005D494D"/>
    <w:pPr>
      <w:spacing w:after="346" w:line="400" w:lineRule="atLeast"/>
      <w:ind w:left="2268"/>
      <w:jc w:val="right"/>
    </w:pPr>
    <w:rPr>
      <w:spacing w:val="-5"/>
      <w:sz w:val="48"/>
    </w:rPr>
  </w:style>
  <w:style w:type="character" w:customStyle="1" w:styleId="TitleChar">
    <w:name w:val="Title Char"/>
    <w:link w:val="Title"/>
    <w:uiPriority w:val="10"/>
    <w:rsid w:val="005D494D"/>
    <w:rPr>
      <w:rFonts w:ascii="Arial" w:hAnsi="Arial" w:cs="Arial"/>
      <w:color w:val="000000"/>
      <w:spacing w:val="-5"/>
      <w:sz w:val="48"/>
      <w:szCs w:val="18"/>
    </w:rPr>
  </w:style>
  <w:style w:type="paragraph" w:styleId="Subtitle">
    <w:name w:val="Subtitle"/>
    <w:basedOn w:val="Normal"/>
    <w:next w:val="Normal"/>
    <w:link w:val="SubtitleChar"/>
    <w:uiPriority w:val="11"/>
    <w:qFormat/>
    <w:rsid w:val="005D494D"/>
    <w:pPr>
      <w:spacing w:before="480" w:after="800" w:line="240" w:lineRule="auto"/>
      <w:ind w:left="2268"/>
      <w:jc w:val="right"/>
    </w:pPr>
    <w:rPr>
      <w:b/>
      <w:bCs/>
      <w:noProof/>
      <w:spacing w:val="-4"/>
      <w:sz w:val="28"/>
      <w:lang w:val="en-GB"/>
    </w:rPr>
  </w:style>
  <w:style w:type="character" w:customStyle="1" w:styleId="SubtitleChar">
    <w:name w:val="Subtitle Char"/>
    <w:link w:val="Subtitle"/>
    <w:uiPriority w:val="11"/>
    <w:rsid w:val="005D494D"/>
    <w:rPr>
      <w:rFonts w:ascii="Arial" w:hAnsi="Arial" w:cs="Arial"/>
      <w:b/>
      <w:bCs/>
      <w:noProof/>
      <w:color w:val="000000"/>
      <w:spacing w:val="-4"/>
      <w:sz w:val="28"/>
      <w:szCs w:val="18"/>
      <w:lang w:val="en-GB"/>
    </w:rPr>
  </w:style>
  <w:style w:type="character" w:customStyle="1" w:styleId="Heading1Char">
    <w:name w:val="Heading 1 Char"/>
    <w:link w:val="Heading1"/>
    <w:uiPriority w:val="9"/>
    <w:rsid w:val="00EB7054"/>
    <w:rPr>
      <w:rFonts w:ascii="Arial" w:hAnsi="Arial" w:cs="Arial"/>
      <w:b/>
      <w:color w:val="000000"/>
      <w:sz w:val="28"/>
      <w:szCs w:val="28"/>
    </w:rPr>
  </w:style>
  <w:style w:type="paragraph" w:customStyle="1" w:styleId="bullet1">
    <w:name w:val="bullet 1"/>
    <w:basedOn w:val="Normal"/>
    <w:uiPriority w:val="99"/>
    <w:rsid w:val="00480EB2"/>
    <w:pPr>
      <w:numPr>
        <w:numId w:val="2"/>
      </w:numPr>
      <w:spacing w:line="240" w:lineRule="atLeast"/>
      <w:contextualSpacing/>
    </w:pPr>
  </w:style>
  <w:style w:type="paragraph" w:customStyle="1" w:styleId="bullet2">
    <w:name w:val="bullet 2"/>
    <w:basedOn w:val="Normal"/>
    <w:uiPriority w:val="99"/>
    <w:rsid w:val="00480EB2"/>
    <w:pPr>
      <w:numPr>
        <w:numId w:val="3"/>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4"/>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6"/>
      </w:numPr>
      <w:tabs>
        <w:tab w:val="left" w:pos="1134"/>
      </w:tabs>
      <w:spacing w:line="240" w:lineRule="atLeast"/>
      <w:ind w:left="1135" w:hanging="284"/>
      <w:contextualSpacing/>
    </w:pPr>
  </w:style>
  <w:style w:type="character" w:customStyle="1" w:styleId="Heading2Char">
    <w:name w:val="Heading 2 Char"/>
    <w:link w:val="Heading2"/>
    <w:uiPriority w:val="9"/>
    <w:rsid w:val="006C2D39"/>
    <w:rPr>
      <w:rFonts w:ascii="Arial" w:hAnsi="Arial" w:cs="Arial"/>
      <w:color w:val="F04982"/>
    </w:rPr>
  </w:style>
  <w:style w:type="character" w:customStyle="1" w:styleId="Heading3Char">
    <w:name w:val="Heading 3 Char"/>
    <w:link w:val="Heading3"/>
    <w:uiPriority w:val="9"/>
    <w:rsid w:val="006C2D39"/>
    <w:rPr>
      <w:rFonts w:ascii="Arial" w:hAnsi="Arial" w:cs="Arial"/>
      <w:b/>
      <w:bCs/>
      <w:color w:val="E35105"/>
      <w:sz w:val="20"/>
      <w:szCs w:val="20"/>
    </w:rPr>
  </w:style>
  <w:style w:type="numbering" w:customStyle="1" w:styleId="CurrentList1">
    <w:name w:val="Current List1"/>
    <w:uiPriority w:val="99"/>
    <w:rsid w:val="00822532"/>
    <w:pPr>
      <w:numPr>
        <w:numId w:val="5"/>
      </w:numPr>
    </w:pPr>
  </w:style>
  <w:style w:type="numbering" w:customStyle="1" w:styleId="CurrentList2">
    <w:name w:val="Current List2"/>
    <w:uiPriority w:val="99"/>
    <w:rsid w:val="00822532"/>
    <w:pPr>
      <w:numPr>
        <w:numId w:val="7"/>
      </w:numPr>
    </w:pPr>
  </w:style>
  <w:style w:type="paragraph" w:customStyle="1" w:styleId="Quotation">
    <w:name w:val="Quotation"/>
    <w:basedOn w:val="Normal"/>
    <w:qFormat/>
    <w:rsid w:val="00E12982"/>
    <w:pPr>
      <w:spacing w:before="120" w:after="120" w:line="260" w:lineRule="atLeast"/>
    </w:pPr>
    <w:rPr>
      <w:iCs/>
      <w:color w:val="F04982"/>
      <w:sz w:val="24"/>
      <w:szCs w:val="24"/>
    </w:rPr>
  </w:style>
  <w:style w:type="paragraph" w:customStyle="1" w:styleId="Titlewithborder">
    <w:name w:val="Title with border"/>
    <w:basedOn w:val="Normal"/>
    <w:qFormat/>
    <w:rsid w:val="00FD0B13"/>
    <w:pPr>
      <w:spacing w:line="288" w:lineRule="auto"/>
    </w:pPr>
    <w:rPr>
      <w:b/>
      <w:bCs/>
      <w:color w:val="A93C03"/>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color w:val="000000"/>
      <w:sz w:val="24"/>
      <w:szCs w:val="24"/>
      <w:lang w:val="en-US" w:eastAsia="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RegionalPackageTEVE">
    <w:name w:val="Regional Package TEVE"/>
    <w:basedOn w:val="TableNormal"/>
    <w:uiPriority w:val="99"/>
    <w:rsid w:val="00793D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sz w:val="18"/>
      </w:rPr>
      <w:tblPr/>
      <w:tcPr>
        <w:shd w:val="clear" w:color="auto" w:fill="FF9E1B"/>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B68BD"/>
    <w:rPr>
      <w:color w:val="808080"/>
    </w:rPr>
  </w:style>
  <w:style w:type="paragraph" w:customStyle="1" w:styleId="Tablecolumnheadings">
    <w:name w:val="Table column headings"/>
    <w:basedOn w:val="Tabletext"/>
    <w:qFormat/>
    <w:rsid w:val="00793D22"/>
    <w:pPr>
      <w:keepNext/>
    </w:pPr>
    <w:rPr>
      <w:b/>
    </w:rPr>
  </w:style>
  <w:style w:type="paragraph" w:styleId="TOC1">
    <w:name w:val="toc 1"/>
    <w:basedOn w:val="Normal"/>
    <w:next w:val="Normal"/>
    <w:autoRedefine/>
    <w:uiPriority w:val="39"/>
    <w:unhideWhenUsed/>
    <w:rsid w:val="0073047B"/>
    <w:pPr>
      <w:tabs>
        <w:tab w:val="right" w:leader="dot" w:pos="9165"/>
      </w:tabs>
      <w:spacing w:before="120" w:after="120" w:line="120" w:lineRule="atLeast"/>
    </w:pPr>
    <w:rPr>
      <w:b/>
      <w:noProof/>
      <w:color w:val="auto"/>
    </w:rPr>
  </w:style>
  <w:style w:type="paragraph" w:styleId="TOC2">
    <w:name w:val="toc 2"/>
    <w:basedOn w:val="Normal"/>
    <w:next w:val="Normal"/>
    <w:autoRedefine/>
    <w:uiPriority w:val="39"/>
    <w:unhideWhenUsed/>
    <w:rsid w:val="00863987"/>
    <w:pPr>
      <w:tabs>
        <w:tab w:val="left" w:pos="660"/>
        <w:tab w:val="right" w:leader="dot" w:pos="9174"/>
      </w:tabs>
      <w:spacing w:before="120" w:after="120" w:line="120" w:lineRule="atLeast"/>
      <w:ind w:left="180"/>
    </w:pPr>
    <w:rPr>
      <w:b/>
      <w:bCs/>
      <w:noProof/>
      <w:color w:val="F04982"/>
    </w:rPr>
  </w:style>
  <w:style w:type="character" w:styleId="Hyperlink">
    <w:name w:val="Hyperlink"/>
    <w:uiPriority w:val="99"/>
    <w:unhideWhenUsed/>
    <w:rsid w:val="0047378C"/>
    <w:rPr>
      <w:color w:val="E35105"/>
      <w:u w:val="single"/>
    </w:rPr>
  </w:style>
  <w:style w:type="paragraph" w:customStyle="1" w:styleId="Sectionheading">
    <w:name w:val="Section heading"/>
    <w:next w:val="Normal"/>
    <w:qFormat/>
    <w:rsid w:val="0039460F"/>
    <w:pPr>
      <w:spacing w:before="4800" w:after="227"/>
      <w:ind w:left="5103"/>
      <w:jc w:val="right"/>
    </w:pPr>
    <w:rPr>
      <w:caps/>
      <w:color w:val="000000"/>
      <w:spacing w:val="-5"/>
      <w:sz w:val="36"/>
      <w:szCs w:val="18"/>
      <w:lang w:val="en-GB" w:eastAsia="en-US"/>
    </w:rPr>
  </w:style>
  <w:style w:type="paragraph" w:customStyle="1" w:styleId="Sectionsubtitle">
    <w:name w:val="Section subtitle"/>
    <w:qFormat/>
    <w:rsid w:val="0039460F"/>
    <w:pPr>
      <w:spacing w:before="480" w:after="800"/>
      <w:ind w:left="5103"/>
      <w:jc w:val="right"/>
    </w:pPr>
    <w:rPr>
      <w:caps/>
      <w:noProof/>
      <w:spacing w:val="-4"/>
      <w:sz w:val="28"/>
      <w:szCs w:val="18"/>
      <w:lang w:val="en-GB" w:eastAsia="en-US"/>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seStudyNumber">
    <w:name w:val="Case Study Number"/>
    <w:basedOn w:val="Normal"/>
    <w:qFormat/>
    <w:rsid w:val="00EB7054"/>
    <w:pPr>
      <w:keepNext/>
      <w:spacing w:before="120" w:after="240"/>
      <w:outlineLvl w:val="4"/>
    </w:pPr>
    <w:rPr>
      <w:rFonts w:ascii="Arial Black" w:hAnsi="Arial Black"/>
      <w:b/>
      <w:bCs/>
      <w:caps/>
      <w:spacing w:val="20"/>
      <w:sz w:val="22"/>
    </w:rPr>
  </w:style>
  <w:style w:type="paragraph" w:customStyle="1" w:styleId="CaseStudyHeading">
    <w:name w:val="Case Study Heading"/>
    <w:basedOn w:val="Normal"/>
    <w:qFormat/>
    <w:rsid w:val="004824A7"/>
    <w:rPr>
      <w:b/>
      <w:bCs/>
      <w:caps/>
      <w:color w:val="E35105"/>
      <w:spacing w:val="14"/>
      <w:sz w:val="20"/>
      <w:szCs w:val="20"/>
    </w:rPr>
  </w:style>
  <w:style w:type="table" w:customStyle="1" w:styleId="TEVECaseStudy">
    <w:name w:val="TEVE Case Study"/>
    <w:basedOn w:val="PlainTable1"/>
    <w:uiPriority w:val="99"/>
    <w:rsid w:val="0099252E"/>
    <w:tblPr>
      <w:tblBorders>
        <w:top w:val="none" w:sz="0" w:space="0" w:color="auto"/>
        <w:left w:val="single" w:sz="36" w:space="0" w:color="E35105"/>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cPr>
    <w:tblStylePr w:type="firstRow">
      <w:pPr>
        <w:wordWrap/>
        <w:spacing w:beforeLines="0" w:before="60" w:beforeAutospacing="0" w:afterLines="0" w:after="60" w:afterAutospacing="0" w:line="240" w:lineRule="auto"/>
        <w:jc w:val="left"/>
      </w:pPr>
      <w:rPr>
        <w:rFonts w:ascii="Arial" w:hAnsi="Arial"/>
        <w:b w:val="0"/>
        <w:bCs/>
        <w:color w:val="FFFFFF"/>
        <w:sz w:val="18"/>
      </w:rPr>
    </w:tblStylePr>
    <w:tblStylePr w:type="lastRow">
      <w:rPr>
        <w:b/>
        <w:bCs/>
      </w:rPr>
      <w:tblPr/>
      <w:tcPr>
        <w:tcBorders>
          <w:top w:val="double" w:sz="4" w:space="0" w:color="BFBFBF"/>
        </w:tcBorders>
      </w:tcPr>
    </w:tblStylePr>
    <w:tblStylePr w:type="firstCol">
      <w:rPr>
        <w:b w:val="0"/>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F5616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EVERecommendations">
    <w:name w:val="TEVE Recommendations"/>
    <w:basedOn w:val="TableGridLight"/>
    <w:uiPriority w:val="99"/>
    <w:rsid w:val="00BD5A9B"/>
    <w:tblPr>
      <w:tblBorders>
        <w:top w:val="single" w:sz="18" w:space="0" w:color="F04982"/>
        <w:left w:val="none" w:sz="0" w:space="0" w:color="auto"/>
        <w:bottom w:val="single" w:sz="18" w:space="0" w:color="F04982"/>
        <w:right w:val="none" w:sz="0" w:space="0" w:color="auto"/>
        <w:insideH w:val="single" w:sz="18" w:space="0" w:color="F04982"/>
        <w:insideV w:val="none" w:sz="0" w:space="0" w:color="auto"/>
      </w:tblBorders>
      <w:tblCellMar>
        <w:top w:w="170" w:type="dxa"/>
        <w:left w:w="113" w:type="dxa"/>
        <w:bottom w:w="340" w:type="dxa"/>
        <w:right w:w="113" w:type="dxa"/>
      </w:tblCellMar>
    </w:tblPr>
    <w:tblStylePr w:type="firstRow">
      <w:rPr>
        <w:rFonts w:ascii="Arial" w:hAnsi="Arial"/>
        <w:color w:val="FFFFFF"/>
        <w:sz w:val="18"/>
      </w:rPr>
    </w:tblStylePr>
    <w:tblStylePr w:type="lastRow">
      <w:rPr>
        <w:rFonts w:ascii="Arial" w:hAnsi="Arial"/>
        <w:color w:val="F04982"/>
        <w:sz w:val="28"/>
      </w:rPr>
    </w:tblStylePr>
    <w:tblStylePr w:type="firstCol">
      <w:rPr>
        <w:rFonts w:ascii="Arial" w:hAnsi="Arial"/>
        <w:b w:val="0"/>
        <w:i w:val="0"/>
        <w:vanish w:val="0"/>
        <w:color w:val="F04982"/>
        <w:sz w:val="48"/>
      </w:rPr>
    </w:tblStylePr>
  </w:style>
  <w:style w:type="character" w:styleId="CommentReference">
    <w:name w:val="annotation reference"/>
    <w:uiPriority w:val="99"/>
    <w:semiHidden/>
    <w:unhideWhenUsed/>
    <w:rsid w:val="00BE1765"/>
    <w:rPr>
      <w:sz w:val="16"/>
      <w:szCs w:val="16"/>
    </w:rPr>
  </w:style>
  <w:style w:type="paragraph" w:styleId="CommentText">
    <w:name w:val="annotation text"/>
    <w:basedOn w:val="Normal"/>
    <w:link w:val="CommentTextChar"/>
    <w:uiPriority w:val="99"/>
    <w:unhideWhenUsed/>
    <w:rsid w:val="00BE1765"/>
    <w:pPr>
      <w:spacing w:line="240" w:lineRule="auto"/>
    </w:pPr>
    <w:rPr>
      <w:sz w:val="20"/>
      <w:szCs w:val="20"/>
    </w:rPr>
  </w:style>
  <w:style w:type="character" w:customStyle="1" w:styleId="CommentTextChar">
    <w:name w:val="Comment Text Char"/>
    <w:link w:val="CommentText"/>
    <w:uiPriority w:val="99"/>
    <w:rsid w:val="00BE1765"/>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E1765"/>
    <w:rPr>
      <w:b/>
      <w:bCs/>
    </w:rPr>
  </w:style>
  <w:style w:type="character" w:customStyle="1" w:styleId="CommentSubjectChar">
    <w:name w:val="Comment Subject Char"/>
    <w:link w:val="CommentSubject"/>
    <w:uiPriority w:val="99"/>
    <w:semiHidden/>
    <w:rsid w:val="00BE1765"/>
    <w:rPr>
      <w:rFonts w:ascii="Arial" w:hAnsi="Arial" w:cs="Arial"/>
      <w:b/>
      <w:bCs/>
      <w:color w:val="000000"/>
      <w:sz w:val="20"/>
      <w:szCs w:val="20"/>
    </w:rPr>
  </w:style>
  <w:style w:type="paragraph" w:customStyle="1" w:styleId="ListBulletLast">
    <w:name w:val="List Bullet Last"/>
    <w:basedOn w:val="Normal"/>
    <w:qFormat/>
    <w:rsid w:val="009A197D"/>
    <w:pPr>
      <w:numPr>
        <w:numId w:val="8"/>
      </w:numPr>
      <w:suppressAutoHyphens w:val="0"/>
      <w:autoSpaceDE/>
      <w:autoSpaceDN/>
      <w:adjustRightInd/>
      <w:spacing w:after="200" w:line="240" w:lineRule="auto"/>
      <w:textAlignment w:val="auto"/>
    </w:pPr>
    <w:rPr>
      <w:rFonts w:ascii="VIC" w:eastAsia="Times New Roman" w:hAnsi="VIC" w:cs="Times New Roman"/>
      <w:color w:val="404040"/>
      <w:szCs w:val="20"/>
    </w:rPr>
  </w:style>
  <w:style w:type="table" w:styleId="GridTable1Light-Accent2">
    <w:name w:val="Grid Table 1 Light Accent 2"/>
    <w:basedOn w:val="TableNormal"/>
    <w:uiPriority w:val="46"/>
    <w:rsid w:val="001E1EA4"/>
    <w:rPr>
      <w:sz w:val="22"/>
      <w:szCs w:val="22"/>
    </w:rPr>
    <w:tblPr>
      <w:tblStyleRowBandSize w:val="1"/>
      <w:tblStyleColBandSize w:val="1"/>
      <w:tblBorders>
        <w:top w:val="single" w:sz="4" w:space="0" w:color="FCB692"/>
        <w:left w:val="single" w:sz="4" w:space="0" w:color="FCB692"/>
        <w:bottom w:val="single" w:sz="4" w:space="0" w:color="FCB692"/>
        <w:right w:val="single" w:sz="4" w:space="0" w:color="FCB692"/>
        <w:insideH w:val="single" w:sz="4" w:space="0" w:color="FCB692"/>
        <w:insideV w:val="single" w:sz="4" w:space="0" w:color="FCB692"/>
      </w:tblBorders>
    </w:tblPr>
    <w:tblStylePr w:type="firstRow">
      <w:rPr>
        <w:b/>
        <w:bCs/>
      </w:rPr>
      <w:tblPr/>
      <w:tcPr>
        <w:tcBorders>
          <w:bottom w:val="single" w:sz="12" w:space="0" w:color="FB925B"/>
        </w:tcBorders>
      </w:tcPr>
    </w:tblStylePr>
    <w:tblStylePr w:type="lastRow">
      <w:rPr>
        <w:b/>
        <w:bCs/>
      </w:rPr>
      <w:tblPr/>
      <w:tcPr>
        <w:tcBorders>
          <w:top w:val="double" w:sz="2" w:space="0" w:color="FB925B"/>
        </w:tcBorders>
      </w:tcPr>
    </w:tblStylePr>
    <w:tblStylePr w:type="firstCol">
      <w:rPr>
        <w:b/>
        <w:bCs/>
      </w:rPr>
    </w:tblStylePr>
    <w:tblStylePr w:type="lastCol">
      <w:rPr>
        <w:b/>
        <w:bCs/>
      </w:rPr>
    </w:tblStylePr>
  </w:style>
  <w:style w:type="paragraph" w:styleId="Revision">
    <w:name w:val="Revision"/>
    <w:hidden/>
    <w:uiPriority w:val="99"/>
    <w:semiHidden/>
    <w:rsid w:val="00E70F6E"/>
    <w:rPr>
      <w:color w:val="000000"/>
      <w:sz w:val="18"/>
      <w:szCs w:val="18"/>
      <w:lang w:eastAsia="en-US"/>
    </w:rPr>
  </w:style>
  <w:style w:type="paragraph" w:styleId="TOC3">
    <w:name w:val="toc 3"/>
    <w:basedOn w:val="Normal"/>
    <w:next w:val="Normal"/>
    <w:autoRedefine/>
    <w:uiPriority w:val="39"/>
    <w:unhideWhenUsed/>
    <w:rsid w:val="00BE02F3"/>
    <w:pPr>
      <w:tabs>
        <w:tab w:val="left" w:pos="1100"/>
        <w:tab w:val="right" w:leader="dot" w:pos="9174"/>
      </w:tabs>
      <w:spacing w:line="60" w:lineRule="atLeast"/>
      <w:ind w:left="357"/>
    </w:pPr>
  </w:style>
  <w:style w:type="character" w:styleId="UnresolvedMention">
    <w:name w:val="Unresolved Mention"/>
    <w:uiPriority w:val="99"/>
    <w:semiHidden/>
    <w:unhideWhenUsed/>
    <w:rsid w:val="00BD1465"/>
    <w:rPr>
      <w:color w:val="605E5C"/>
      <w:shd w:val="clear" w:color="auto" w:fill="E1DFDD"/>
    </w:rPr>
  </w:style>
  <w:style w:type="paragraph" w:styleId="TOCHeading">
    <w:name w:val="TOC Heading"/>
    <w:basedOn w:val="Heading1"/>
    <w:next w:val="Normal"/>
    <w:uiPriority w:val="39"/>
    <w:unhideWhenUsed/>
    <w:qFormat/>
    <w:rsid w:val="00BD1465"/>
    <w:pPr>
      <w:keepLines/>
      <w:suppressAutoHyphens w:val="0"/>
      <w:autoSpaceDE/>
      <w:autoSpaceDN/>
      <w:adjustRightInd/>
      <w:spacing w:after="0" w:line="259" w:lineRule="auto"/>
      <w:textAlignment w:val="auto"/>
      <w:outlineLvl w:val="9"/>
    </w:pPr>
    <w:rPr>
      <w:rFonts w:ascii="Calibri Light" w:eastAsia="Times New Roman" w:hAnsi="Calibri Light" w:cs="Times New Roman"/>
      <w:b w:val="0"/>
      <w:color w:val="2F5496"/>
      <w:sz w:val="32"/>
      <w:szCs w:val="32"/>
      <w:lang w:val="en-US"/>
    </w:rPr>
  </w:style>
  <w:style w:type="character" w:styleId="FollowedHyperlink">
    <w:name w:val="FollowedHyperlink"/>
    <w:uiPriority w:val="99"/>
    <w:semiHidden/>
    <w:unhideWhenUsed/>
    <w:rsid w:val="009C4628"/>
    <w:rPr>
      <w:color w:val="FF9E1B"/>
      <w:u w:val="single"/>
    </w:rPr>
  </w:style>
  <w:style w:type="paragraph" w:customStyle="1" w:styleId="Num1">
    <w:name w:val="Num1"/>
    <w:basedOn w:val="Normal"/>
    <w:rsid w:val="00520E2E"/>
    <w:pPr>
      <w:keepNext/>
      <w:numPr>
        <w:numId w:val="9"/>
      </w:numPr>
      <w:suppressAutoHyphens w:val="0"/>
      <w:autoSpaceDE/>
      <w:autoSpaceDN/>
      <w:adjustRightInd/>
      <w:spacing w:before="100" w:after="100" w:line="260" w:lineRule="atLeast"/>
      <w:textAlignment w:val="auto"/>
    </w:pPr>
    <w:rPr>
      <w:rFonts w:ascii="Calibri" w:eastAsia="Times New Roman" w:hAnsi="Calibri" w:cs="Calibri"/>
      <w:b/>
      <w:color w:val="auto"/>
      <w:sz w:val="24"/>
      <w:szCs w:val="22"/>
    </w:rPr>
  </w:style>
  <w:style w:type="paragraph" w:customStyle="1" w:styleId="Num2">
    <w:name w:val="Num2"/>
    <w:basedOn w:val="Normal"/>
    <w:rsid w:val="00520E2E"/>
    <w:pPr>
      <w:numPr>
        <w:ilvl w:val="1"/>
        <w:numId w:val="9"/>
      </w:numPr>
      <w:suppressAutoHyphens w:val="0"/>
      <w:autoSpaceDE/>
      <w:autoSpaceDN/>
      <w:adjustRightInd/>
      <w:spacing w:before="100" w:after="100" w:line="260" w:lineRule="atLeast"/>
      <w:textAlignment w:val="auto"/>
    </w:pPr>
    <w:rPr>
      <w:rFonts w:ascii="Calibri" w:eastAsia="Times New Roman" w:hAnsi="Calibri" w:cs="Calibri"/>
      <w:color w:val="auto"/>
      <w:sz w:val="22"/>
      <w:szCs w:val="22"/>
      <w:lang w:eastAsia="en-AU"/>
    </w:rPr>
  </w:style>
  <w:style w:type="paragraph" w:customStyle="1" w:styleId="Num3">
    <w:name w:val="Num3"/>
    <w:basedOn w:val="Normal"/>
    <w:rsid w:val="00520E2E"/>
    <w:pPr>
      <w:numPr>
        <w:ilvl w:val="2"/>
        <w:numId w:val="9"/>
      </w:numPr>
      <w:suppressAutoHyphens w:val="0"/>
      <w:autoSpaceDE/>
      <w:autoSpaceDN/>
      <w:adjustRightInd/>
      <w:spacing w:before="100" w:after="100" w:line="260" w:lineRule="atLeast"/>
      <w:textAlignment w:val="auto"/>
    </w:pPr>
    <w:rPr>
      <w:rFonts w:ascii="Calibri" w:eastAsia="Times New Roman" w:hAnsi="Calibri" w:cs="Calibri"/>
      <w:color w:val="auto"/>
      <w:sz w:val="22"/>
      <w:szCs w:val="22"/>
      <w:lang w:eastAsia="en-AU"/>
    </w:rPr>
  </w:style>
  <w:style w:type="paragraph" w:styleId="NormalWeb">
    <w:name w:val="Normal (Web)"/>
    <w:basedOn w:val="Normal"/>
    <w:uiPriority w:val="99"/>
    <w:unhideWhenUsed/>
    <w:rsid w:val="00C3265D"/>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styleId="Mention">
    <w:name w:val="Mention"/>
    <w:uiPriority w:val="99"/>
    <w:unhideWhenUsed/>
    <w:rsid w:val="001E265E"/>
    <w:rPr>
      <w:color w:val="2B579A"/>
      <w:shd w:val="clear" w:color="auto" w:fill="E1DFDD"/>
    </w:rPr>
  </w:style>
  <w:style w:type="paragraph" w:customStyle="1" w:styleId="dotpoint">
    <w:name w:val="dot point"/>
    <w:basedOn w:val="Normal"/>
    <w:qFormat/>
    <w:rsid w:val="00D14616"/>
    <w:pPr>
      <w:numPr>
        <w:numId w:val="10"/>
      </w:numPr>
      <w:suppressAutoHyphens w:val="0"/>
      <w:autoSpaceDE/>
      <w:autoSpaceDN/>
      <w:adjustRightInd/>
      <w:spacing w:after="60" w:line="264" w:lineRule="auto"/>
      <w:textAlignment w:val="auto"/>
    </w:pPr>
    <w:rPr>
      <w:rFonts w:eastAsia="Times New Roman"/>
      <w:color w:val="auto"/>
      <w:sz w:val="20"/>
      <w:szCs w:val="20"/>
      <w:lang w:eastAsia="en-AU"/>
    </w:rPr>
  </w:style>
  <w:style w:type="character" w:customStyle="1" w:styleId="cf01">
    <w:name w:val="cf01"/>
    <w:rsid w:val="00076DA6"/>
    <w:rPr>
      <w:rFonts w:ascii="Segoe UI" w:hAnsi="Segoe UI" w:cs="Segoe UI" w:hint="default"/>
      <w:sz w:val="18"/>
      <w:szCs w:val="18"/>
    </w:rPr>
  </w:style>
  <w:style w:type="paragraph" w:styleId="FootnoteText">
    <w:name w:val="footnote text"/>
    <w:basedOn w:val="Normal"/>
    <w:link w:val="FootnoteTextChar"/>
    <w:uiPriority w:val="99"/>
    <w:semiHidden/>
    <w:unhideWhenUsed/>
    <w:rsid w:val="00F03EDE"/>
    <w:pPr>
      <w:spacing w:after="0" w:line="240" w:lineRule="auto"/>
    </w:pPr>
    <w:rPr>
      <w:sz w:val="20"/>
      <w:szCs w:val="20"/>
    </w:rPr>
  </w:style>
  <w:style w:type="character" w:customStyle="1" w:styleId="FootnoteTextChar">
    <w:name w:val="Footnote Text Char"/>
    <w:link w:val="FootnoteText"/>
    <w:uiPriority w:val="99"/>
    <w:semiHidden/>
    <w:rsid w:val="00F03EDE"/>
    <w:rPr>
      <w:color w:val="000000"/>
      <w:lang w:eastAsia="en-US"/>
    </w:rPr>
  </w:style>
  <w:style w:type="character" w:styleId="FootnoteReference">
    <w:name w:val="footnote reference"/>
    <w:uiPriority w:val="99"/>
    <w:semiHidden/>
    <w:unhideWhenUsed/>
    <w:rsid w:val="00F03EDE"/>
    <w:rPr>
      <w:vertAlign w:val="superscript"/>
    </w:rPr>
  </w:style>
  <w:style w:type="paragraph" w:customStyle="1" w:styleId="pf0">
    <w:name w:val="pf0"/>
    <w:basedOn w:val="Normal"/>
    <w:rsid w:val="00D43EBE"/>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paragraph" w:customStyle="1" w:styleId="Normalnospace">
    <w:name w:val="Normal (no space)"/>
    <w:basedOn w:val="Normal"/>
    <w:qFormat/>
    <w:rsid w:val="00496022"/>
    <w:pPr>
      <w:suppressAutoHyphens w:val="0"/>
      <w:autoSpaceDE/>
      <w:autoSpaceDN/>
      <w:adjustRightInd/>
      <w:spacing w:after="120" w:line="264" w:lineRule="auto"/>
      <w:textAlignment w:val="auto"/>
    </w:pPr>
    <w:rPr>
      <w:rFonts w:eastAsia="Times New Roman"/>
      <w:color w:val="auto"/>
      <w:sz w:val="20"/>
      <w:szCs w:val="20"/>
      <w:lang w:eastAsia="en-AU"/>
    </w:rPr>
  </w:style>
  <w:style w:type="character" w:customStyle="1" w:styleId="Heading4Char">
    <w:name w:val="Heading 4 Char"/>
    <w:basedOn w:val="DefaultParagraphFont"/>
    <w:link w:val="Heading4"/>
    <w:uiPriority w:val="9"/>
    <w:rsid w:val="00F24169"/>
    <w:rPr>
      <w:rFonts w:asciiTheme="minorHAnsi" w:eastAsiaTheme="minorEastAsia" w:hAnsiTheme="minorHAnsi" w:cstheme="minorBidi"/>
      <w:b/>
      <w:bCs/>
      <w:color w:val="000000"/>
      <w:sz w:val="28"/>
      <w:szCs w:val="28"/>
      <w:lang w:eastAsia="en-US"/>
    </w:rPr>
  </w:style>
  <w:style w:type="character" w:customStyle="1" w:styleId="cf11">
    <w:name w:val="cf11"/>
    <w:basedOn w:val="DefaultParagraphFont"/>
    <w:rsid w:val="007378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1764">
      <w:bodyDiv w:val="1"/>
      <w:marLeft w:val="0"/>
      <w:marRight w:val="0"/>
      <w:marTop w:val="0"/>
      <w:marBottom w:val="0"/>
      <w:divBdr>
        <w:top w:val="none" w:sz="0" w:space="0" w:color="auto"/>
        <w:left w:val="none" w:sz="0" w:space="0" w:color="auto"/>
        <w:bottom w:val="none" w:sz="0" w:space="0" w:color="auto"/>
        <w:right w:val="none" w:sz="0" w:space="0" w:color="auto"/>
      </w:divBdr>
    </w:div>
    <w:div w:id="43332891">
      <w:bodyDiv w:val="1"/>
      <w:marLeft w:val="0"/>
      <w:marRight w:val="0"/>
      <w:marTop w:val="0"/>
      <w:marBottom w:val="0"/>
      <w:divBdr>
        <w:top w:val="none" w:sz="0" w:space="0" w:color="auto"/>
        <w:left w:val="none" w:sz="0" w:space="0" w:color="auto"/>
        <w:bottom w:val="none" w:sz="0" w:space="0" w:color="auto"/>
        <w:right w:val="none" w:sz="0" w:space="0" w:color="auto"/>
      </w:divBdr>
    </w:div>
    <w:div w:id="73406591">
      <w:bodyDiv w:val="1"/>
      <w:marLeft w:val="0"/>
      <w:marRight w:val="0"/>
      <w:marTop w:val="0"/>
      <w:marBottom w:val="0"/>
      <w:divBdr>
        <w:top w:val="none" w:sz="0" w:space="0" w:color="auto"/>
        <w:left w:val="none" w:sz="0" w:space="0" w:color="auto"/>
        <w:bottom w:val="none" w:sz="0" w:space="0" w:color="auto"/>
        <w:right w:val="none" w:sz="0" w:space="0" w:color="auto"/>
      </w:divBdr>
    </w:div>
    <w:div w:id="94835427">
      <w:bodyDiv w:val="1"/>
      <w:marLeft w:val="0"/>
      <w:marRight w:val="0"/>
      <w:marTop w:val="0"/>
      <w:marBottom w:val="0"/>
      <w:divBdr>
        <w:top w:val="none" w:sz="0" w:space="0" w:color="auto"/>
        <w:left w:val="none" w:sz="0" w:space="0" w:color="auto"/>
        <w:bottom w:val="none" w:sz="0" w:space="0" w:color="auto"/>
        <w:right w:val="none" w:sz="0" w:space="0" w:color="auto"/>
      </w:divBdr>
    </w:div>
    <w:div w:id="97989662">
      <w:bodyDiv w:val="1"/>
      <w:marLeft w:val="0"/>
      <w:marRight w:val="0"/>
      <w:marTop w:val="0"/>
      <w:marBottom w:val="0"/>
      <w:divBdr>
        <w:top w:val="none" w:sz="0" w:space="0" w:color="auto"/>
        <w:left w:val="none" w:sz="0" w:space="0" w:color="auto"/>
        <w:bottom w:val="none" w:sz="0" w:space="0" w:color="auto"/>
        <w:right w:val="none" w:sz="0" w:space="0" w:color="auto"/>
      </w:divBdr>
      <w:divsChild>
        <w:div w:id="461386171">
          <w:marLeft w:val="274"/>
          <w:marRight w:val="0"/>
          <w:marTop w:val="0"/>
          <w:marBottom w:val="0"/>
          <w:divBdr>
            <w:top w:val="none" w:sz="0" w:space="0" w:color="auto"/>
            <w:left w:val="none" w:sz="0" w:space="0" w:color="auto"/>
            <w:bottom w:val="none" w:sz="0" w:space="0" w:color="auto"/>
            <w:right w:val="none" w:sz="0" w:space="0" w:color="auto"/>
          </w:divBdr>
        </w:div>
        <w:div w:id="1913389677">
          <w:marLeft w:val="274"/>
          <w:marRight w:val="0"/>
          <w:marTop w:val="0"/>
          <w:marBottom w:val="0"/>
          <w:divBdr>
            <w:top w:val="none" w:sz="0" w:space="0" w:color="auto"/>
            <w:left w:val="none" w:sz="0" w:space="0" w:color="auto"/>
            <w:bottom w:val="none" w:sz="0" w:space="0" w:color="auto"/>
            <w:right w:val="none" w:sz="0" w:space="0" w:color="auto"/>
          </w:divBdr>
        </w:div>
        <w:div w:id="1989556332">
          <w:marLeft w:val="274"/>
          <w:marRight w:val="0"/>
          <w:marTop w:val="0"/>
          <w:marBottom w:val="0"/>
          <w:divBdr>
            <w:top w:val="none" w:sz="0" w:space="0" w:color="auto"/>
            <w:left w:val="none" w:sz="0" w:space="0" w:color="auto"/>
            <w:bottom w:val="none" w:sz="0" w:space="0" w:color="auto"/>
            <w:right w:val="none" w:sz="0" w:space="0" w:color="auto"/>
          </w:divBdr>
        </w:div>
        <w:div w:id="2047607170">
          <w:marLeft w:val="274"/>
          <w:marRight w:val="0"/>
          <w:marTop w:val="0"/>
          <w:marBottom w:val="0"/>
          <w:divBdr>
            <w:top w:val="none" w:sz="0" w:space="0" w:color="auto"/>
            <w:left w:val="none" w:sz="0" w:space="0" w:color="auto"/>
            <w:bottom w:val="none" w:sz="0" w:space="0" w:color="auto"/>
            <w:right w:val="none" w:sz="0" w:space="0" w:color="auto"/>
          </w:divBdr>
        </w:div>
        <w:div w:id="2126341461">
          <w:marLeft w:val="274"/>
          <w:marRight w:val="0"/>
          <w:marTop w:val="0"/>
          <w:marBottom w:val="0"/>
          <w:divBdr>
            <w:top w:val="none" w:sz="0" w:space="0" w:color="auto"/>
            <w:left w:val="none" w:sz="0" w:space="0" w:color="auto"/>
            <w:bottom w:val="none" w:sz="0" w:space="0" w:color="auto"/>
            <w:right w:val="none" w:sz="0" w:space="0" w:color="auto"/>
          </w:divBdr>
        </w:div>
        <w:div w:id="2139253526">
          <w:marLeft w:val="274"/>
          <w:marRight w:val="0"/>
          <w:marTop w:val="0"/>
          <w:marBottom w:val="0"/>
          <w:divBdr>
            <w:top w:val="none" w:sz="0" w:space="0" w:color="auto"/>
            <w:left w:val="none" w:sz="0" w:space="0" w:color="auto"/>
            <w:bottom w:val="none" w:sz="0" w:space="0" w:color="auto"/>
            <w:right w:val="none" w:sz="0" w:space="0" w:color="auto"/>
          </w:divBdr>
        </w:div>
      </w:divsChild>
    </w:div>
    <w:div w:id="151259683">
      <w:bodyDiv w:val="1"/>
      <w:marLeft w:val="0"/>
      <w:marRight w:val="0"/>
      <w:marTop w:val="0"/>
      <w:marBottom w:val="0"/>
      <w:divBdr>
        <w:top w:val="none" w:sz="0" w:space="0" w:color="auto"/>
        <w:left w:val="none" w:sz="0" w:space="0" w:color="auto"/>
        <w:bottom w:val="none" w:sz="0" w:space="0" w:color="auto"/>
        <w:right w:val="none" w:sz="0" w:space="0" w:color="auto"/>
      </w:divBdr>
    </w:div>
    <w:div w:id="212238069">
      <w:bodyDiv w:val="1"/>
      <w:marLeft w:val="0"/>
      <w:marRight w:val="0"/>
      <w:marTop w:val="0"/>
      <w:marBottom w:val="0"/>
      <w:divBdr>
        <w:top w:val="none" w:sz="0" w:space="0" w:color="auto"/>
        <w:left w:val="none" w:sz="0" w:space="0" w:color="auto"/>
        <w:bottom w:val="none" w:sz="0" w:space="0" w:color="auto"/>
        <w:right w:val="none" w:sz="0" w:space="0" w:color="auto"/>
      </w:divBdr>
    </w:div>
    <w:div w:id="261034480">
      <w:bodyDiv w:val="1"/>
      <w:marLeft w:val="0"/>
      <w:marRight w:val="0"/>
      <w:marTop w:val="0"/>
      <w:marBottom w:val="0"/>
      <w:divBdr>
        <w:top w:val="none" w:sz="0" w:space="0" w:color="auto"/>
        <w:left w:val="none" w:sz="0" w:space="0" w:color="auto"/>
        <w:bottom w:val="none" w:sz="0" w:space="0" w:color="auto"/>
        <w:right w:val="none" w:sz="0" w:space="0" w:color="auto"/>
      </w:divBdr>
    </w:div>
    <w:div w:id="358504647">
      <w:bodyDiv w:val="1"/>
      <w:marLeft w:val="0"/>
      <w:marRight w:val="0"/>
      <w:marTop w:val="0"/>
      <w:marBottom w:val="0"/>
      <w:divBdr>
        <w:top w:val="none" w:sz="0" w:space="0" w:color="auto"/>
        <w:left w:val="none" w:sz="0" w:space="0" w:color="auto"/>
        <w:bottom w:val="none" w:sz="0" w:space="0" w:color="auto"/>
        <w:right w:val="none" w:sz="0" w:space="0" w:color="auto"/>
      </w:divBdr>
    </w:div>
    <w:div w:id="364791418">
      <w:bodyDiv w:val="1"/>
      <w:marLeft w:val="0"/>
      <w:marRight w:val="0"/>
      <w:marTop w:val="0"/>
      <w:marBottom w:val="0"/>
      <w:divBdr>
        <w:top w:val="none" w:sz="0" w:space="0" w:color="auto"/>
        <w:left w:val="none" w:sz="0" w:space="0" w:color="auto"/>
        <w:bottom w:val="none" w:sz="0" w:space="0" w:color="auto"/>
        <w:right w:val="none" w:sz="0" w:space="0" w:color="auto"/>
      </w:divBdr>
      <w:divsChild>
        <w:div w:id="189997115">
          <w:marLeft w:val="274"/>
          <w:marRight w:val="0"/>
          <w:marTop w:val="0"/>
          <w:marBottom w:val="0"/>
          <w:divBdr>
            <w:top w:val="none" w:sz="0" w:space="0" w:color="auto"/>
            <w:left w:val="none" w:sz="0" w:space="0" w:color="auto"/>
            <w:bottom w:val="none" w:sz="0" w:space="0" w:color="auto"/>
            <w:right w:val="none" w:sz="0" w:space="0" w:color="auto"/>
          </w:divBdr>
        </w:div>
        <w:div w:id="218321561">
          <w:marLeft w:val="274"/>
          <w:marRight w:val="0"/>
          <w:marTop w:val="0"/>
          <w:marBottom w:val="0"/>
          <w:divBdr>
            <w:top w:val="none" w:sz="0" w:space="0" w:color="auto"/>
            <w:left w:val="none" w:sz="0" w:space="0" w:color="auto"/>
            <w:bottom w:val="none" w:sz="0" w:space="0" w:color="auto"/>
            <w:right w:val="none" w:sz="0" w:space="0" w:color="auto"/>
          </w:divBdr>
        </w:div>
        <w:div w:id="307168479">
          <w:marLeft w:val="274"/>
          <w:marRight w:val="0"/>
          <w:marTop w:val="0"/>
          <w:marBottom w:val="0"/>
          <w:divBdr>
            <w:top w:val="none" w:sz="0" w:space="0" w:color="auto"/>
            <w:left w:val="none" w:sz="0" w:space="0" w:color="auto"/>
            <w:bottom w:val="none" w:sz="0" w:space="0" w:color="auto"/>
            <w:right w:val="none" w:sz="0" w:space="0" w:color="auto"/>
          </w:divBdr>
        </w:div>
        <w:div w:id="938832661">
          <w:marLeft w:val="274"/>
          <w:marRight w:val="0"/>
          <w:marTop w:val="0"/>
          <w:marBottom w:val="0"/>
          <w:divBdr>
            <w:top w:val="none" w:sz="0" w:space="0" w:color="auto"/>
            <w:left w:val="none" w:sz="0" w:space="0" w:color="auto"/>
            <w:bottom w:val="none" w:sz="0" w:space="0" w:color="auto"/>
            <w:right w:val="none" w:sz="0" w:space="0" w:color="auto"/>
          </w:divBdr>
        </w:div>
        <w:div w:id="1283417294">
          <w:marLeft w:val="274"/>
          <w:marRight w:val="0"/>
          <w:marTop w:val="0"/>
          <w:marBottom w:val="0"/>
          <w:divBdr>
            <w:top w:val="none" w:sz="0" w:space="0" w:color="auto"/>
            <w:left w:val="none" w:sz="0" w:space="0" w:color="auto"/>
            <w:bottom w:val="none" w:sz="0" w:space="0" w:color="auto"/>
            <w:right w:val="none" w:sz="0" w:space="0" w:color="auto"/>
          </w:divBdr>
        </w:div>
        <w:div w:id="1632976236">
          <w:marLeft w:val="274"/>
          <w:marRight w:val="0"/>
          <w:marTop w:val="0"/>
          <w:marBottom w:val="0"/>
          <w:divBdr>
            <w:top w:val="none" w:sz="0" w:space="0" w:color="auto"/>
            <w:left w:val="none" w:sz="0" w:space="0" w:color="auto"/>
            <w:bottom w:val="none" w:sz="0" w:space="0" w:color="auto"/>
            <w:right w:val="none" w:sz="0" w:space="0" w:color="auto"/>
          </w:divBdr>
        </w:div>
        <w:div w:id="1992908570">
          <w:marLeft w:val="274"/>
          <w:marRight w:val="0"/>
          <w:marTop w:val="0"/>
          <w:marBottom w:val="0"/>
          <w:divBdr>
            <w:top w:val="none" w:sz="0" w:space="0" w:color="auto"/>
            <w:left w:val="none" w:sz="0" w:space="0" w:color="auto"/>
            <w:bottom w:val="none" w:sz="0" w:space="0" w:color="auto"/>
            <w:right w:val="none" w:sz="0" w:space="0" w:color="auto"/>
          </w:divBdr>
        </w:div>
      </w:divsChild>
    </w:div>
    <w:div w:id="545727692">
      <w:bodyDiv w:val="1"/>
      <w:marLeft w:val="0"/>
      <w:marRight w:val="0"/>
      <w:marTop w:val="0"/>
      <w:marBottom w:val="0"/>
      <w:divBdr>
        <w:top w:val="none" w:sz="0" w:space="0" w:color="auto"/>
        <w:left w:val="none" w:sz="0" w:space="0" w:color="auto"/>
        <w:bottom w:val="none" w:sz="0" w:space="0" w:color="auto"/>
        <w:right w:val="none" w:sz="0" w:space="0" w:color="auto"/>
      </w:divBdr>
      <w:divsChild>
        <w:div w:id="86194183">
          <w:marLeft w:val="547"/>
          <w:marRight w:val="0"/>
          <w:marTop w:val="40"/>
          <w:marBottom w:val="40"/>
          <w:divBdr>
            <w:top w:val="none" w:sz="0" w:space="0" w:color="auto"/>
            <w:left w:val="none" w:sz="0" w:space="0" w:color="auto"/>
            <w:bottom w:val="none" w:sz="0" w:space="0" w:color="auto"/>
            <w:right w:val="none" w:sz="0" w:space="0" w:color="auto"/>
          </w:divBdr>
        </w:div>
        <w:div w:id="1538740544">
          <w:marLeft w:val="547"/>
          <w:marRight w:val="0"/>
          <w:marTop w:val="40"/>
          <w:marBottom w:val="40"/>
          <w:divBdr>
            <w:top w:val="none" w:sz="0" w:space="0" w:color="auto"/>
            <w:left w:val="none" w:sz="0" w:space="0" w:color="auto"/>
            <w:bottom w:val="none" w:sz="0" w:space="0" w:color="auto"/>
            <w:right w:val="none" w:sz="0" w:space="0" w:color="auto"/>
          </w:divBdr>
        </w:div>
        <w:div w:id="1731296693">
          <w:marLeft w:val="547"/>
          <w:marRight w:val="0"/>
          <w:marTop w:val="40"/>
          <w:marBottom w:val="40"/>
          <w:divBdr>
            <w:top w:val="none" w:sz="0" w:space="0" w:color="auto"/>
            <w:left w:val="none" w:sz="0" w:space="0" w:color="auto"/>
            <w:bottom w:val="none" w:sz="0" w:space="0" w:color="auto"/>
            <w:right w:val="none" w:sz="0" w:space="0" w:color="auto"/>
          </w:divBdr>
        </w:div>
        <w:div w:id="1969775697">
          <w:marLeft w:val="547"/>
          <w:marRight w:val="0"/>
          <w:marTop w:val="40"/>
          <w:marBottom w:val="40"/>
          <w:divBdr>
            <w:top w:val="none" w:sz="0" w:space="0" w:color="auto"/>
            <w:left w:val="none" w:sz="0" w:space="0" w:color="auto"/>
            <w:bottom w:val="none" w:sz="0" w:space="0" w:color="auto"/>
            <w:right w:val="none" w:sz="0" w:space="0" w:color="auto"/>
          </w:divBdr>
        </w:div>
      </w:divsChild>
    </w:div>
    <w:div w:id="574750881">
      <w:bodyDiv w:val="1"/>
      <w:marLeft w:val="0"/>
      <w:marRight w:val="0"/>
      <w:marTop w:val="0"/>
      <w:marBottom w:val="0"/>
      <w:divBdr>
        <w:top w:val="none" w:sz="0" w:space="0" w:color="auto"/>
        <w:left w:val="none" w:sz="0" w:space="0" w:color="auto"/>
        <w:bottom w:val="none" w:sz="0" w:space="0" w:color="auto"/>
        <w:right w:val="none" w:sz="0" w:space="0" w:color="auto"/>
      </w:divBdr>
    </w:div>
    <w:div w:id="655768993">
      <w:bodyDiv w:val="1"/>
      <w:marLeft w:val="0"/>
      <w:marRight w:val="0"/>
      <w:marTop w:val="0"/>
      <w:marBottom w:val="0"/>
      <w:divBdr>
        <w:top w:val="none" w:sz="0" w:space="0" w:color="auto"/>
        <w:left w:val="none" w:sz="0" w:space="0" w:color="auto"/>
        <w:bottom w:val="none" w:sz="0" w:space="0" w:color="auto"/>
        <w:right w:val="none" w:sz="0" w:space="0" w:color="auto"/>
      </w:divBdr>
    </w:div>
    <w:div w:id="717314983">
      <w:bodyDiv w:val="1"/>
      <w:marLeft w:val="0"/>
      <w:marRight w:val="0"/>
      <w:marTop w:val="0"/>
      <w:marBottom w:val="0"/>
      <w:divBdr>
        <w:top w:val="none" w:sz="0" w:space="0" w:color="auto"/>
        <w:left w:val="none" w:sz="0" w:space="0" w:color="auto"/>
        <w:bottom w:val="none" w:sz="0" w:space="0" w:color="auto"/>
        <w:right w:val="none" w:sz="0" w:space="0" w:color="auto"/>
      </w:divBdr>
    </w:div>
    <w:div w:id="781657003">
      <w:bodyDiv w:val="1"/>
      <w:marLeft w:val="0"/>
      <w:marRight w:val="0"/>
      <w:marTop w:val="0"/>
      <w:marBottom w:val="0"/>
      <w:divBdr>
        <w:top w:val="none" w:sz="0" w:space="0" w:color="auto"/>
        <w:left w:val="none" w:sz="0" w:space="0" w:color="auto"/>
        <w:bottom w:val="none" w:sz="0" w:space="0" w:color="auto"/>
        <w:right w:val="none" w:sz="0" w:space="0" w:color="auto"/>
      </w:divBdr>
      <w:divsChild>
        <w:div w:id="787428265">
          <w:marLeft w:val="274"/>
          <w:marRight w:val="0"/>
          <w:marTop w:val="0"/>
          <w:marBottom w:val="0"/>
          <w:divBdr>
            <w:top w:val="none" w:sz="0" w:space="0" w:color="auto"/>
            <w:left w:val="none" w:sz="0" w:space="0" w:color="auto"/>
            <w:bottom w:val="none" w:sz="0" w:space="0" w:color="auto"/>
            <w:right w:val="none" w:sz="0" w:space="0" w:color="auto"/>
          </w:divBdr>
        </w:div>
        <w:div w:id="1345017844">
          <w:marLeft w:val="274"/>
          <w:marRight w:val="0"/>
          <w:marTop w:val="0"/>
          <w:marBottom w:val="0"/>
          <w:divBdr>
            <w:top w:val="none" w:sz="0" w:space="0" w:color="auto"/>
            <w:left w:val="none" w:sz="0" w:space="0" w:color="auto"/>
            <w:bottom w:val="none" w:sz="0" w:space="0" w:color="auto"/>
            <w:right w:val="none" w:sz="0" w:space="0" w:color="auto"/>
          </w:divBdr>
        </w:div>
        <w:div w:id="1986623688">
          <w:marLeft w:val="274"/>
          <w:marRight w:val="0"/>
          <w:marTop w:val="0"/>
          <w:marBottom w:val="0"/>
          <w:divBdr>
            <w:top w:val="none" w:sz="0" w:space="0" w:color="auto"/>
            <w:left w:val="none" w:sz="0" w:space="0" w:color="auto"/>
            <w:bottom w:val="none" w:sz="0" w:space="0" w:color="auto"/>
            <w:right w:val="none" w:sz="0" w:space="0" w:color="auto"/>
          </w:divBdr>
        </w:div>
        <w:div w:id="2090226475">
          <w:marLeft w:val="274"/>
          <w:marRight w:val="0"/>
          <w:marTop w:val="0"/>
          <w:marBottom w:val="0"/>
          <w:divBdr>
            <w:top w:val="none" w:sz="0" w:space="0" w:color="auto"/>
            <w:left w:val="none" w:sz="0" w:space="0" w:color="auto"/>
            <w:bottom w:val="none" w:sz="0" w:space="0" w:color="auto"/>
            <w:right w:val="none" w:sz="0" w:space="0" w:color="auto"/>
          </w:divBdr>
        </w:div>
      </w:divsChild>
    </w:div>
    <w:div w:id="791436915">
      <w:bodyDiv w:val="1"/>
      <w:marLeft w:val="0"/>
      <w:marRight w:val="0"/>
      <w:marTop w:val="0"/>
      <w:marBottom w:val="0"/>
      <w:divBdr>
        <w:top w:val="none" w:sz="0" w:space="0" w:color="auto"/>
        <w:left w:val="none" w:sz="0" w:space="0" w:color="auto"/>
        <w:bottom w:val="none" w:sz="0" w:space="0" w:color="auto"/>
        <w:right w:val="none" w:sz="0" w:space="0" w:color="auto"/>
      </w:divBdr>
      <w:divsChild>
        <w:div w:id="137452956">
          <w:marLeft w:val="274"/>
          <w:marRight w:val="0"/>
          <w:marTop w:val="0"/>
          <w:marBottom w:val="0"/>
          <w:divBdr>
            <w:top w:val="none" w:sz="0" w:space="0" w:color="auto"/>
            <w:left w:val="none" w:sz="0" w:space="0" w:color="auto"/>
            <w:bottom w:val="none" w:sz="0" w:space="0" w:color="auto"/>
            <w:right w:val="none" w:sz="0" w:space="0" w:color="auto"/>
          </w:divBdr>
        </w:div>
        <w:div w:id="477455014">
          <w:marLeft w:val="274"/>
          <w:marRight w:val="0"/>
          <w:marTop w:val="0"/>
          <w:marBottom w:val="0"/>
          <w:divBdr>
            <w:top w:val="none" w:sz="0" w:space="0" w:color="auto"/>
            <w:left w:val="none" w:sz="0" w:space="0" w:color="auto"/>
            <w:bottom w:val="none" w:sz="0" w:space="0" w:color="auto"/>
            <w:right w:val="none" w:sz="0" w:space="0" w:color="auto"/>
          </w:divBdr>
        </w:div>
        <w:div w:id="483661370">
          <w:marLeft w:val="274"/>
          <w:marRight w:val="0"/>
          <w:marTop w:val="0"/>
          <w:marBottom w:val="0"/>
          <w:divBdr>
            <w:top w:val="none" w:sz="0" w:space="0" w:color="auto"/>
            <w:left w:val="none" w:sz="0" w:space="0" w:color="auto"/>
            <w:bottom w:val="none" w:sz="0" w:space="0" w:color="auto"/>
            <w:right w:val="none" w:sz="0" w:space="0" w:color="auto"/>
          </w:divBdr>
        </w:div>
        <w:div w:id="1074813251">
          <w:marLeft w:val="274"/>
          <w:marRight w:val="0"/>
          <w:marTop w:val="0"/>
          <w:marBottom w:val="0"/>
          <w:divBdr>
            <w:top w:val="none" w:sz="0" w:space="0" w:color="auto"/>
            <w:left w:val="none" w:sz="0" w:space="0" w:color="auto"/>
            <w:bottom w:val="none" w:sz="0" w:space="0" w:color="auto"/>
            <w:right w:val="none" w:sz="0" w:space="0" w:color="auto"/>
          </w:divBdr>
        </w:div>
        <w:div w:id="1104882866">
          <w:marLeft w:val="274"/>
          <w:marRight w:val="0"/>
          <w:marTop w:val="0"/>
          <w:marBottom w:val="0"/>
          <w:divBdr>
            <w:top w:val="none" w:sz="0" w:space="0" w:color="auto"/>
            <w:left w:val="none" w:sz="0" w:space="0" w:color="auto"/>
            <w:bottom w:val="none" w:sz="0" w:space="0" w:color="auto"/>
            <w:right w:val="none" w:sz="0" w:space="0" w:color="auto"/>
          </w:divBdr>
        </w:div>
        <w:div w:id="1440297337">
          <w:marLeft w:val="274"/>
          <w:marRight w:val="0"/>
          <w:marTop w:val="0"/>
          <w:marBottom w:val="0"/>
          <w:divBdr>
            <w:top w:val="none" w:sz="0" w:space="0" w:color="auto"/>
            <w:left w:val="none" w:sz="0" w:space="0" w:color="auto"/>
            <w:bottom w:val="none" w:sz="0" w:space="0" w:color="auto"/>
            <w:right w:val="none" w:sz="0" w:space="0" w:color="auto"/>
          </w:divBdr>
        </w:div>
        <w:div w:id="1454862716">
          <w:marLeft w:val="274"/>
          <w:marRight w:val="0"/>
          <w:marTop w:val="0"/>
          <w:marBottom w:val="0"/>
          <w:divBdr>
            <w:top w:val="none" w:sz="0" w:space="0" w:color="auto"/>
            <w:left w:val="none" w:sz="0" w:space="0" w:color="auto"/>
            <w:bottom w:val="none" w:sz="0" w:space="0" w:color="auto"/>
            <w:right w:val="none" w:sz="0" w:space="0" w:color="auto"/>
          </w:divBdr>
        </w:div>
        <w:div w:id="1877962851">
          <w:marLeft w:val="274"/>
          <w:marRight w:val="0"/>
          <w:marTop w:val="0"/>
          <w:marBottom w:val="0"/>
          <w:divBdr>
            <w:top w:val="none" w:sz="0" w:space="0" w:color="auto"/>
            <w:left w:val="none" w:sz="0" w:space="0" w:color="auto"/>
            <w:bottom w:val="none" w:sz="0" w:space="0" w:color="auto"/>
            <w:right w:val="none" w:sz="0" w:space="0" w:color="auto"/>
          </w:divBdr>
        </w:div>
        <w:div w:id="1927109946">
          <w:marLeft w:val="274"/>
          <w:marRight w:val="0"/>
          <w:marTop w:val="0"/>
          <w:marBottom w:val="0"/>
          <w:divBdr>
            <w:top w:val="none" w:sz="0" w:space="0" w:color="auto"/>
            <w:left w:val="none" w:sz="0" w:space="0" w:color="auto"/>
            <w:bottom w:val="none" w:sz="0" w:space="0" w:color="auto"/>
            <w:right w:val="none" w:sz="0" w:space="0" w:color="auto"/>
          </w:divBdr>
        </w:div>
      </w:divsChild>
    </w:div>
    <w:div w:id="797333049">
      <w:bodyDiv w:val="1"/>
      <w:marLeft w:val="0"/>
      <w:marRight w:val="0"/>
      <w:marTop w:val="0"/>
      <w:marBottom w:val="0"/>
      <w:divBdr>
        <w:top w:val="none" w:sz="0" w:space="0" w:color="auto"/>
        <w:left w:val="none" w:sz="0" w:space="0" w:color="auto"/>
        <w:bottom w:val="none" w:sz="0" w:space="0" w:color="auto"/>
        <w:right w:val="none" w:sz="0" w:space="0" w:color="auto"/>
      </w:divBdr>
    </w:div>
    <w:div w:id="822089726">
      <w:bodyDiv w:val="1"/>
      <w:marLeft w:val="0"/>
      <w:marRight w:val="0"/>
      <w:marTop w:val="0"/>
      <w:marBottom w:val="0"/>
      <w:divBdr>
        <w:top w:val="none" w:sz="0" w:space="0" w:color="auto"/>
        <w:left w:val="none" w:sz="0" w:space="0" w:color="auto"/>
        <w:bottom w:val="none" w:sz="0" w:space="0" w:color="auto"/>
        <w:right w:val="none" w:sz="0" w:space="0" w:color="auto"/>
      </w:divBdr>
    </w:div>
    <w:div w:id="1010182064">
      <w:bodyDiv w:val="1"/>
      <w:marLeft w:val="0"/>
      <w:marRight w:val="0"/>
      <w:marTop w:val="0"/>
      <w:marBottom w:val="0"/>
      <w:divBdr>
        <w:top w:val="none" w:sz="0" w:space="0" w:color="auto"/>
        <w:left w:val="none" w:sz="0" w:space="0" w:color="auto"/>
        <w:bottom w:val="none" w:sz="0" w:space="0" w:color="auto"/>
        <w:right w:val="none" w:sz="0" w:space="0" w:color="auto"/>
      </w:divBdr>
    </w:div>
    <w:div w:id="1103842910">
      <w:bodyDiv w:val="1"/>
      <w:marLeft w:val="0"/>
      <w:marRight w:val="0"/>
      <w:marTop w:val="0"/>
      <w:marBottom w:val="0"/>
      <w:divBdr>
        <w:top w:val="none" w:sz="0" w:space="0" w:color="auto"/>
        <w:left w:val="none" w:sz="0" w:space="0" w:color="auto"/>
        <w:bottom w:val="none" w:sz="0" w:space="0" w:color="auto"/>
        <w:right w:val="none" w:sz="0" w:space="0" w:color="auto"/>
      </w:divBdr>
      <w:divsChild>
        <w:div w:id="24210388">
          <w:marLeft w:val="274"/>
          <w:marRight w:val="0"/>
          <w:marTop w:val="0"/>
          <w:marBottom w:val="0"/>
          <w:divBdr>
            <w:top w:val="none" w:sz="0" w:space="0" w:color="auto"/>
            <w:left w:val="none" w:sz="0" w:space="0" w:color="auto"/>
            <w:bottom w:val="none" w:sz="0" w:space="0" w:color="auto"/>
            <w:right w:val="none" w:sz="0" w:space="0" w:color="auto"/>
          </w:divBdr>
        </w:div>
        <w:div w:id="621229607">
          <w:marLeft w:val="274"/>
          <w:marRight w:val="0"/>
          <w:marTop w:val="0"/>
          <w:marBottom w:val="0"/>
          <w:divBdr>
            <w:top w:val="none" w:sz="0" w:space="0" w:color="auto"/>
            <w:left w:val="none" w:sz="0" w:space="0" w:color="auto"/>
            <w:bottom w:val="none" w:sz="0" w:space="0" w:color="auto"/>
            <w:right w:val="none" w:sz="0" w:space="0" w:color="auto"/>
          </w:divBdr>
        </w:div>
        <w:div w:id="807818588">
          <w:marLeft w:val="274"/>
          <w:marRight w:val="0"/>
          <w:marTop w:val="0"/>
          <w:marBottom w:val="0"/>
          <w:divBdr>
            <w:top w:val="none" w:sz="0" w:space="0" w:color="auto"/>
            <w:left w:val="none" w:sz="0" w:space="0" w:color="auto"/>
            <w:bottom w:val="none" w:sz="0" w:space="0" w:color="auto"/>
            <w:right w:val="none" w:sz="0" w:space="0" w:color="auto"/>
          </w:divBdr>
        </w:div>
        <w:div w:id="934173045">
          <w:marLeft w:val="274"/>
          <w:marRight w:val="0"/>
          <w:marTop w:val="0"/>
          <w:marBottom w:val="0"/>
          <w:divBdr>
            <w:top w:val="none" w:sz="0" w:space="0" w:color="auto"/>
            <w:left w:val="none" w:sz="0" w:space="0" w:color="auto"/>
            <w:bottom w:val="none" w:sz="0" w:space="0" w:color="auto"/>
            <w:right w:val="none" w:sz="0" w:space="0" w:color="auto"/>
          </w:divBdr>
        </w:div>
        <w:div w:id="1302030475">
          <w:marLeft w:val="274"/>
          <w:marRight w:val="0"/>
          <w:marTop w:val="0"/>
          <w:marBottom w:val="0"/>
          <w:divBdr>
            <w:top w:val="none" w:sz="0" w:space="0" w:color="auto"/>
            <w:left w:val="none" w:sz="0" w:space="0" w:color="auto"/>
            <w:bottom w:val="none" w:sz="0" w:space="0" w:color="auto"/>
            <w:right w:val="none" w:sz="0" w:space="0" w:color="auto"/>
          </w:divBdr>
        </w:div>
        <w:div w:id="1609042139">
          <w:marLeft w:val="274"/>
          <w:marRight w:val="0"/>
          <w:marTop w:val="0"/>
          <w:marBottom w:val="0"/>
          <w:divBdr>
            <w:top w:val="none" w:sz="0" w:space="0" w:color="auto"/>
            <w:left w:val="none" w:sz="0" w:space="0" w:color="auto"/>
            <w:bottom w:val="none" w:sz="0" w:space="0" w:color="auto"/>
            <w:right w:val="none" w:sz="0" w:space="0" w:color="auto"/>
          </w:divBdr>
        </w:div>
        <w:div w:id="1631519707">
          <w:marLeft w:val="274"/>
          <w:marRight w:val="0"/>
          <w:marTop w:val="0"/>
          <w:marBottom w:val="0"/>
          <w:divBdr>
            <w:top w:val="none" w:sz="0" w:space="0" w:color="auto"/>
            <w:left w:val="none" w:sz="0" w:space="0" w:color="auto"/>
            <w:bottom w:val="none" w:sz="0" w:space="0" w:color="auto"/>
            <w:right w:val="none" w:sz="0" w:space="0" w:color="auto"/>
          </w:divBdr>
        </w:div>
        <w:div w:id="1636060201">
          <w:marLeft w:val="274"/>
          <w:marRight w:val="0"/>
          <w:marTop w:val="0"/>
          <w:marBottom w:val="0"/>
          <w:divBdr>
            <w:top w:val="none" w:sz="0" w:space="0" w:color="auto"/>
            <w:left w:val="none" w:sz="0" w:space="0" w:color="auto"/>
            <w:bottom w:val="none" w:sz="0" w:space="0" w:color="auto"/>
            <w:right w:val="none" w:sz="0" w:space="0" w:color="auto"/>
          </w:divBdr>
        </w:div>
        <w:div w:id="1778868067">
          <w:marLeft w:val="274"/>
          <w:marRight w:val="0"/>
          <w:marTop w:val="0"/>
          <w:marBottom w:val="0"/>
          <w:divBdr>
            <w:top w:val="none" w:sz="0" w:space="0" w:color="auto"/>
            <w:left w:val="none" w:sz="0" w:space="0" w:color="auto"/>
            <w:bottom w:val="none" w:sz="0" w:space="0" w:color="auto"/>
            <w:right w:val="none" w:sz="0" w:space="0" w:color="auto"/>
          </w:divBdr>
        </w:div>
      </w:divsChild>
    </w:div>
    <w:div w:id="1116608070">
      <w:bodyDiv w:val="1"/>
      <w:marLeft w:val="0"/>
      <w:marRight w:val="0"/>
      <w:marTop w:val="0"/>
      <w:marBottom w:val="0"/>
      <w:divBdr>
        <w:top w:val="none" w:sz="0" w:space="0" w:color="auto"/>
        <w:left w:val="none" w:sz="0" w:space="0" w:color="auto"/>
        <w:bottom w:val="none" w:sz="0" w:space="0" w:color="auto"/>
        <w:right w:val="none" w:sz="0" w:space="0" w:color="auto"/>
      </w:divBdr>
    </w:div>
    <w:div w:id="1117522672">
      <w:bodyDiv w:val="1"/>
      <w:marLeft w:val="0"/>
      <w:marRight w:val="0"/>
      <w:marTop w:val="0"/>
      <w:marBottom w:val="0"/>
      <w:divBdr>
        <w:top w:val="none" w:sz="0" w:space="0" w:color="auto"/>
        <w:left w:val="none" w:sz="0" w:space="0" w:color="auto"/>
        <w:bottom w:val="none" w:sz="0" w:space="0" w:color="auto"/>
        <w:right w:val="none" w:sz="0" w:space="0" w:color="auto"/>
      </w:divBdr>
    </w:div>
    <w:div w:id="1157844202">
      <w:bodyDiv w:val="1"/>
      <w:marLeft w:val="0"/>
      <w:marRight w:val="0"/>
      <w:marTop w:val="0"/>
      <w:marBottom w:val="0"/>
      <w:divBdr>
        <w:top w:val="none" w:sz="0" w:space="0" w:color="auto"/>
        <w:left w:val="none" w:sz="0" w:space="0" w:color="auto"/>
        <w:bottom w:val="none" w:sz="0" w:space="0" w:color="auto"/>
        <w:right w:val="none" w:sz="0" w:space="0" w:color="auto"/>
      </w:divBdr>
    </w:div>
    <w:div w:id="1226449197">
      <w:bodyDiv w:val="1"/>
      <w:marLeft w:val="0"/>
      <w:marRight w:val="0"/>
      <w:marTop w:val="0"/>
      <w:marBottom w:val="0"/>
      <w:divBdr>
        <w:top w:val="none" w:sz="0" w:space="0" w:color="auto"/>
        <w:left w:val="none" w:sz="0" w:space="0" w:color="auto"/>
        <w:bottom w:val="none" w:sz="0" w:space="0" w:color="auto"/>
        <w:right w:val="none" w:sz="0" w:space="0" w:color="auto"/>
      </w:divBdr>
    </w:div>
    <w:div w:id="1332102516">
      <w:bodyDiv w:val="1"/>
      <w:marLeft w:val="0"/>
      <w:marRight w:val="0"/>
      <w:marTop w:val="0"/>
      <w:marBottom w:val="0"/>
      <w:divBdr>
        <w:top w:val="none" w:sz="0" w:space="0" w:color="auto"/>
        <w:left w:val="none" w:sz="0" w:space="0" w:color="auto"/>
        <w:bottom w:val="none" w:sz="0" w:space="0" w:color="auto"/>
        <w:right w:val="none" w:sz="0" w:space="0" w:color="auto"/>
      </w:divBdr>
    </w:div>
    <w:div w:id="1339499498">
      <w:bodyDiv w:val="1"/>
      <w:marLeft w:val="0"/>
      <w:marRight w:val="0"/>
      <w:marTop w:val="0"/>
      <w:marBottom w:val="0"/>
      <w:divBdr>
        <w:top w:val="none" w:sz="0" w:space="0" w:color="auto"/>
        <w:left w:val="none" w:sz="0" w:space="0" w:color="auto"/>
        <w:bottom w:val="none" w:sz="0" w:space="0" w:color="auto"/>
        <w:right w:val="none" w:sz="0" w:space="0" w:color="auto"/>
      </w:divBdr>
    </w:div>
    <w:div w:id="1388720109">
      <w:bodyDiv w:val="1"/>
      <w:marLeft w:val="0"/>
      <w:marRight w:val="0"/>
      <w:marTop w:val="0"/>
      <w:marBottom w:val="0"/>
      <w:divBdr>
        <w:top w:val="none" w:sz="0" w:space="0" w:color="auto"/>
        <w:left w:val="none" w:sz="0" w:space="0" w:color="auto"/>
        <w:bottom w:val="none" w:sz="0" w:space="0" w:color="auto"/>
        <w:right w:val="none" w:sz="0" w:space="0" w:color="auto"/>
      </w:divBdr>
    </w:div>
    <w:div w:id="1418478017">
      <w:bodyDiv w:val="1"/>
      <w:marLeft w:val="0"/>
      <w:marRight w:val="0"/>
      <w:marTop w:val="0"/>
      <w:marBottom w:val="0"/>
      <w:divBdr>
        <w:top w:val="none" w:sz="0" w:space="0" w:color="auto"/>
        <w:left w:val="none" w:sz="0" w:space="0" w:color="auto"/>
        <w:bottom w:val="none" w:sz="0" w:space="0" w:color="auto"/>
        <w:right w:val="none" w:sz="0" w:space="0" w:color="auto"/>
      </w:divBdr>
    </w:div>
    <w:div w:id="1423138045">
      <w:bodyDiv w:val="1"/>
      <w:marLeft w:val="0"/>
      <w:marRight w:val="0"/>
      <w:marTop w:val="0"/>
      <w:marBottom w:val="0"/>
      <w:divBdr>
        <w:top w:val="none" w:sz="0" w:space="0" w:color="auto"/>
        <w:left w:val="none" w:sz="0" w:space="0" w:color="auto"/>
        <w:bottom w:val="none" w:sz="0" w:space="0" w:color="auto"/>
        <w:right w:val="none" w:sz="0" w:space="0" w:color="auto"/>
      </w:divBdr>
    </w:div>
    <w:div w:id="1460295039">
      <w:bodyDiv w:val="1"/>
      <w:marLeft w:val="0"/>
      <w:marRight w:val="0"/>
      <w:marTop w:val="0"/>
      <w:marBottom w:val="0"/>
      <w:divBdr>
        <w:top w:val="none" w:sz="0" w:space="0" w:color="auto"/>
        <w:left w:val="none" w:sz="0" w:space="0" w:color="auto"/>
        <w:bottom w:val="none" w:sz="0" w:space="0" w:color="auto"/>
        <w:right w:val="none" w:sz="0" w:space="0" w:color="auto"/>
      </w:divBdr>
    </w:div>
    <w:div w:id="1623533008">
      <w:bodyDiv w:val="1"/>
      <w:marLeft w:val="0"/>
      <w:marRight w:val="0"/>
      <w:marTop w:val="0"/>
      <w:marBottom w:val="0"/>
      <w:divBdr>
        <w:top w:val="none" w:sz="0" w:space="0" w:color="auto"/>
        <w:left w:val="none" w:sz="0" w:space="0" w:color="auto"/>
        <w:bottom w:val="none" w:sz="0" w:space="0" w:color="auto"/>
        <w:right w:val="none" w:sz="0" w:space="0" w:color="auto"/>
      </w:divBdr>
      <w:divsChild>
        <w:div w:id="222374741">
          <w:marLeft w:val="274"/>
          <w:marRight w:val="0"/>
          <w:marTop w:val="0"/>
          <w:marBottom w:val="0"/>
          <w:divBdr>
            <w:top w:val="none" w:sz="0" w:space="0" w:color="auto"/>
            <w:left w:val="none" w:sz="0" w:space="0" w:color="auto"/>
            <w:bottom w:val="none" w:sz="0" w:space="0" w:color="auto"/>
            <w:right w:val="none" w:sz="0" w:space="0" w:color="auto"/>
          </w:divBdr>
        </w:div>
        <w:div w:id="497044285">
          <w:marLeft w:val="274"/>
          <w:marRight w:val="0"/>
          <w:marTop w:val="0"/>
          <w:marBottom w:val="0"/>
          <w:divBdr>
            <w:top w:val="none" w:sz="0" w:space="0" w:color="auto"/>
            <w:left w:val="none" w:sz="0" w:space="0" w:color="auto"/>
            <w:bottom w:val="none" w:sz="0" w:space="0" w:color="auto"/>
            <w:right w:val="none" w:sz="0" w:space="0" w:color="auto"/>
          </w:divBdr>
        </w:div>
        <w:div w:id="1304700064">
          <w:marLeft w:val="274"/>
          <w:marRight w:val="0"/>
          <w:marTop w:val="0"/>
          <w:marBottom w:val="0"/>
          <w:divBdr>
            <w:top w:val="none" w:sz="0" w:space="0" w:color="auto"/>
            <w:left w:val="none" w:sz="0" w:space="0" w:color="auto"/>
            <w:bottom w:val="none" w:sz="0" w:space="0" w:color="auto"/>
            <w:right w:val="none" w:sz="0" w:space="0" w:color="auto"/>
          </w:divBdr>
        </w:div>
        <w:div w:id="1327784268">
          <w:marLeft w:val="274"/>
          <w:marRight w:val="0"/>
          <w:marTop w:val="0"/>
          <w:marBottom w:val="0"/>
          <w:divBdr>
            <w:top w:val="none" w:sz="0" w:space="0" w:color="auto"/>
            <w:left w:val="none" w:sz="0" w:space="0" w:color="auto"/>
            <w:bottom w:val="none" w:sz="0" w:space="0" w:color="auto"/>
            <w:right w:val="none" w:sz="0" w:space="0" w:color="auto"/>
          </w:divBdr>
        </w:div>
        <w:div w:id="1834561344">
          <w:marLeft w:val="274"/>
          <w:marRight w:val="0"/>
          <w:marTop w:val="0"/>
          <w:marBottom w:val="0"/>
          <w:divBdr>
            <w:top w:val="none" w:sz="0" w:space="0" w:color="auto"/>
            <w:left w:val="none" w:sz="0" w:space="0" w:color="auto"/>
            <w:bottom w:val="none" w:sz="0" w:space="0" w:color="auto"/>
            <w:right w:val="none" w:sz="0" w:space="0" w:color="auto"/>
          </w:divBdr>
        </w:div>
        <w:div w:id="1848593532">
          <w:marLeft w:val="274"/>
          <w:marRight w:val="0"/>
          <w:marTop w:val="0"/>
          <w:marBottom w:val="0"/>
          <w:divBdr>
            <w:top w:val="none" w:sz="0" w:space="0" w:color="auto"/>
            <w:left w:val="none" w:sz="0" w:space="0" w:color="auto"/>
            <w:bottom w:val="none" w:sz="0" w:space="0" w:color="auto"/>
            <w:right w:val="none" w:sz="0" w:space="0" w:color="auto"/>
          </w:divBdr>
        </w:div>
      </w:divsChild>
    </w:div>
    <w:div w:id="1628584842">
      <w:bodyDiv w:val="1"/>
      <w:marLeft w:val="0"/>
      <w:marRight w:val="0"/>
      <w:marTop w:val="0"/>
      <w:marBottom w:val="0"/>
      <w:divBdr>
        <w:top w:val="none" w:sz="0" w:space="0" w:color="auto"/>
        <w:left w:val="none" w:sz="0" w:space="0" w:color="auto"/>
        <w:bottom w:val="none" w:sz="0" w:space="0" w:color="auto"/>
        <w:right w:val="none" w:sz="0" w:space="0" w:color="auto"/>
      </w:divBdr>
      <w:divsChild>
        <w:div w:id="18051029">
          <w:marLeft w:val="0"/>
          <w:marRight w:val="0"/>
          <w:marTop w:val="0"/>
          <w:marBottom w:val="0"/>
          <w:divBdr>
            <w:top w:val="none" w:sz="0" w:space="0" w:color="auto"/>
            <w:left w:val="none" w:sz="0" w:space="0" w:color="auto"/>
            <w:bottom w:val="none" w:sz="0" w:space="0" w:color="auto"/>
            <w:right w:val="none" w:sz="0" w:space="0" w:color="auto"/>
          </w:divBdr>
        </w:div>
        <w:div w:id="1284773803">
          <w:marLeft w:val="0"/>
          <w:marRight w:val="0"/>
          <w:marTop w:val="0"/>
          <w:marBottom w:val="0"/>
          <w:divBdr>
            <w:top w:val="none" w:sz="0" w:space="0" w:color="auto"/>
            <w:left w:val="none" w:sz="0" w:space="0" w:color="auto"/>
            <w:bottom w:val="none" w:sz="0" w:space="0" w:color="auto"/>
            <w:right w:val="none" w:sz="0" w:space="0" w:color="auto"/>
          </w:divBdr>
        </w:div>
      </w:divsChild>
    </w:div>
    <w:div w:id="1648121382">
      <w:bodyDiv w:val="1"/>
      <w:marLeft w:val="0"/>
      <w:marRight w:val="0"/>
      <w:marTop w:val="0"/>
      <w:marBottom w:val="0"/>
      <w:divBdr>
        <w:top w:val="none" w:sz="0" w:space="0" w:color="auto"/>
        <w:left w:val="none" w:sz="0" w:space="0" w:color="auto"/>
        <w:bottom w:val="none" w:sz="0" w:space="0" w:color="auto"/>
        <w:right w:val="none" w:sz="0" w:space="0" w:color="auto"/>
      </w:divBdr>
      <w:divsChild>
        <w:div w:id="547032020">
          <w:marLeft w:val="547"/>
          <w:marRight w:val="0"/>
          <w:marTop w:val="40"/>
          <w:marBottom w:val="40"/>
          <w:divBdr>
            <w:top w:val="none" w:sz="0" w:space="0" w:color="auto"/>
            <w:left w:val="none" w:sz="0" w:space="0" w:color="auto"/>
            <w:bottom w:val="none" w:sz="0" w:space="0" w:color="auto"/>
            <w:right w:val="none" w:sz="0" w:space="0" w:color="auto"/>
          </w:divBdr>
        </w:div>
        <w:div w:id="1438133384">
          <w:marLeft w:val="547"/>
          <w:marRight w:val="0"/>
          <w:marTop w:val="40"/>
          <w:marBottom w:val="40"/>
          <w:divBdr>
            <w:top w:val="none" w:sz="0" w:space="0" w:color="auto"/>
            <w:left w:val="none" w:sz="0" w:space="0" w:color="auto"/>
            <w:bottom w:val="none" w:sz="0" w:space="0" w:color="auto"/>
            <w:right w:val="none" w:sz="0" w:space="0" w:color="auto"/>
          </w:divBdr>
        </w:div>
        <w:div w:id="1740903664">
          <w:marLeft w:val="547"/>
          <w:marRight w:val="0"/>
          <w:marTop w:val="40"/>
          <w:marBottom w:val="40"/>
          <w:divBdr>
            <w:top w:val="none" w:sz="0" w:space="0" w:color="auto"/>
            <w:left w:val="none" w:sz="0" w:space="0" w:color="auto"/>
            <w:bottom w:val="none" w:sz="0" w:space="0" w:color="auto"/>
            <w:right w:val="none" w:sz="0" w:space="0" w:color="auto"/>
          </w:divBdr>
        </w:div>
        <w:div w:id="1931111798">
          <w:marLeft w:val="547"/>
          <w:marRight w:val="0"/>
          <w:marTop w:val="40"/>
          <w:marBottom w:val="40"/>
          <w:divBdr>
            <w:top w:val="none" w:sz="0" w:space="0" w:color="auto"/>
            <w:left w:val="none" w:sz="0" w:space="0" w:color="auto"/>
            <w:bottom w:val="none" w:sz="0" w:space="0" w:color="auto"/>
            <w:right w:val="none" w:sz="0" w:space="0" w:color="auto"/>
          </w:divBdr>
        </w:div>
        <w:div w:id="1954818888">
          <w:marLeft w:val="547"/>
          <w:marRight w:val="0"/>
          <w:marTop w:val="40"/>
          <w:marBottom w:val="40"/>
          <w:divBdr>
            <w:top w:val="none" w:sz="0" w:space="0" w:color="auto"/>
            <w:left w:val="none" w:sz="0" w:space="0" w:color="auto"/>
            <w:bottom w:val="none" w:sz="0" w:space="0" w:color="auto"/>
            <w:right w:val="none" w:sz="0" w:space="0" w:color="auto"/>
          </w:divBdr>
        </w:div>
      </w:divsChild>
    </w:div>
    <w:div w:id="1753887590">
      <w:bodyDiv w:val="1"/>
      <w:marLeft w:val="0"/>
      <w:marRight w:val="0"/>
      <w:marTop w:val="0"/>
      <w:marBottom w:val="0"/>
      <w:divBdr>
        <w:top w:val="none" w:sz="0" w:space="0" w:color="auto"/>
        <w:left w:val="none" w:sz="0" w:space="0" w:color="auto"/>
        <w:bottom w:val="none" w:sz="0" w:space="0" w:color="auto"/>
        <w:right w:val="none" w:sz="0" w:space="0" w:color="auto"/>
      </w:divBdr>
      <w:divsChild>
        <w:div w:id="167407827">
          <w:marLeft w:val="274"/>
          <w:marRight w:val="0"/>
          <w:marTop w:val="0"/>
          <w:marBottom w:val="0"/>
          <w:divBdr>
            <w:top w:val="none" w:sz="0" w:space="0" w:color="auto"/>
            <w:left w:val="none" w:sz="0" w:space="0" w:color="auto"/>
            <w:bottom w:val="none" w:sz="0" w:space="0" w:color="auto"/>
            <w:right w:val="none" w:sz="0" w:space="0" w:color="auto"/>
          </w:divBdr>
        </w:div>
        <w:div w:id="172767402">
          <w:marLeft w:val="274"/>
          <w:marRight w:val="0"/>
          <w:marTop w:val="0"/>
          <w:marBottom w:val="0"/>
          <w:divBdr>
            <w:top w:val="none" w:sz="0" w:space="0" w:color="auto"/>
            <w:left w:val="none" w:sz="0" w:space="0" w:color="auto"/>
            <w:bottom w:val="none" w:sz="0" w:space="0" w:color="auto"/>
            <w:right w:val="none" w:sz="0" w:space="0" w:color="auto"/>
          </w:divBdr>
        </w:div>
        <w:div w:id="444084631">
          <w:marLeft w:val="274"/>
          <w:marRight w:val="0"/>
          <w:marTop w:val="0"/>
          <w:marBottom w:val="0"/>
          <w:divBdr>
            <w:top w:val="none" w:sz="0" w:space="0" w:color="auto"/>
            <w:left w:val="none" w:sz="0" w:space="0" w:color="auto"/>
            <w:bottom w:val="none" w:sz="0" w:space="0" w:color="auto"/>
            <w:right w:val="none" w:sz="0" w:space="0" w:color="auto"/>
          </w:divBdr>
        </w:div>
        <w:div w:id="619580083">
          <w:marLeft w:val="274"/>
          <w:marRight w:val="0"/>
          <w:marTop w:val="0"/>
          <w:marBottom w:val="0"/>
          <w:divBdr>
            <w:top w:val="none" w:sz="0" w:space="0" w:color="auto"/>
            <w:left w:val="none" w:sz="0" w:space="0" w:color="auto"/>
            <w:bottom w:val="none" w:sz="0" w:space="0" w:color="auto"/>
            <w:right w:val="none" w:sz="0" w:space="0" w:color="auto"/>
          </w:divBdr>
        </w:div>
        <w:div w:id="876087543">
          <w:marLeft w:val="274"/>
          <w:marRight w:val="0"/>
          <w:marTop w:val="0"/>
          <w:marBottom w:val="0"/>
          <w:divBdr>
            <w:top w:val="none" w:sz="0" w:space="0" w:color="auto"/>
            <w:left w:val="none" w:sz="0" w:space="0" w:color="auto"/>
            <w:bottom w:val="none" w:sz="0" w:space="0" w:color="auto"/>
            <w:right w:val="none" w:sz="0" w:space="0" w:color="auto"/>
          </w:divBdr>
        </w:div>
        <w:div w:id="991907710">
          <w:marLeft w:val="274"/>
          <w:marRight w:val="0"/>
          <w:marTop w:val="0"/>
          <w:marBottom w:val="0"/>
          <w:divBdr>
            <w:top w:val="none" w:sz="0" w:space="0" w:color="auto"/>
            <w:left w:val="none" w:sz="0" w:space="0" w:color="auto"/>
            <w:bottom w:val="none" w:sz="0" w:space="0" w:color="auto"/>
            <w:right w:val="none" w:sz="0" w:space="0" w:color="auto"/>
          </w:divBdr>
        </w:div>
        <w:div w:id="1226724305">
          <w:marLeft w:val="274"/>
          <w:marRight w:val="0"/>
          <w:marTop w:val="0"/>
          <w:marBottom w:val="0"/>
          <w:divBdr>
            <w:top w:val="none" w:sz="0" w:space="0" w:color="auto"/>
            <w:left w:val="none" w:sz="0" w:space="0" w:color="auto"/>
            <w:bottom w:val="none" w:sz="0" w:space="0" w:color="auto"/>
            <w:right w:val="none" w:sz="0" w:space="0" w:color="auto"/>
          </w:divBdr>
        </w:div>
        <w:div w:id="1616792941">
          <w:marLeft w:val="274"/>
          <w:marRight w:val="0"/>
          <w:marTop w:val="0"/>
          <w:marBottom w:val="0"/>
          <w:divBdr>
            <w:top w:val="none" w:sz="0" w:space="0" w:color="auto"/>
            <w:left w:val="none" w:sz="0" w:space="0" w:color="auto"/>
            <w:bottom w:val="none" w:sz="0" w:space="0" w:color="auto"/>
            <w:right w:val="none" w:sz="0" w:space="0" w:color="auto"/>
          </w:divBdr>
        </w:div>
        <w:div w:id="1663772436">
          <w:marLeft w:val="274"/>
          <w:marRight w:val="0"/>
          <w:marTop w:val="0"/>
          <w:marBottom w:val="0"/>
          <w:divBdr>
            <w:top w:val="none" w:sz="0" w:space="0" w:color="auto"/>
            <w:left w:val="none" w:sz="0" w:space="0" w:color="auto"/>
            <w:bottom w:val="none" w:sz="0" w:space="0" w:color="auto"/>
            <w:right w:val="none" w:sz="0" w:space="0" w:color="auto"/>
          </w:divBdr>
        </w:div>
        <w:div w:id="1680623977">
          <w:marLeft w:val="274"/>
          <w:marRight w:val="0"/>
          <w:marTop w:val="0"/>
          <w:marBottom w:val="0"/>
          <w:divBdr>
            <w:top w:val="none" w:sz="0" w:space="0" w:color="auto"/>
            <w:left w:val="none" w:sz="0" w:space="0" w:color="auto"/>
            <w:bottom w:val="none" w:sz="0" w:space="0" w:color="auto"/>
            <w:right w:val="none" w:sz="0" w:space="0" w:color="auto"/>
          </w:divBdr>
        </w:div>
        <w:div w:id="1998459359">
          <w:marLeft w:val="274"/>
          <w:marRight w:val="0"/>
          <w:marTop w:val="0"/>
          <w:marBottom w:val="0"/>
          <w:divBdr>
            <w:top w:val="none" w:sz="0" w:space="0" w:color="auto"/>
            <w:left w:val="none" w:sz="0" w:space="0" w:color="auto"/>
            <w:bottom w:val="none" w:sz="0" w:space="0" w:color="auto"/>
            <w:right w:val="none" w:sz="0" w:space="0" w:color="auto"/>
          </w:divBdr>
        </w:div>
        <w:div w:id="2050834089">
          <w:marLeft w:val="274"/>
          <w:marRight w:val="0"/>
          <w:marTop w:val="0"/>
          <w:marBottom w:val="0"/>
          <w:divBdr>
            <w:top w:val="none" w:sz="0" w:space="0" w:color="auto"/>
            <w:left w:val="none" w:sz="0" w:space="0" w:color="auto"/>
            <w:bottom w:val="none" w:sz="0" w:space="0" w:color="auto"/>
            <w:right w:val="none" w:sz="0" w:space="0" w:color="auto"/>
          </w:divBdr>
        </w:div>
      </w:divsChild>
    </w:div>
    <w:div w:id="1762487338">
      <w:bodyDiv w:val="1"/>
      <w:marLeft w:val="0"/>
      <w:marRight w:val="0"/>
      <w:marTop w:val="0"/>
      <w:marBottom w:val="0"/>
      <w:divBdr>
        <w:top w:val="none" w:sz="0" w:space="0" w:color="auto"/>
        <w:left w:val="none" w:sz="0" w:space="0" w:color="auto"/>
        <w:bottom w:val="none" w:sz="0" w:space="0" w:color="auto"/>
        <w:right w:val="none" w:sz="0" w:space="0" w:color="auto"/>
      </w:divBdr>
    </w:div>
    <w:div w:id="1874031907">
      <w:bodyDiv w:val="1"/>
      <w:marLeft w:val="0"/>
      <w:marRight w:val="0"/>
      <w:marTop w:val="0"/>
      <w:marBottom w:val="0"/>
      <w:divBdr>
        <w:top w:val="none" w:sz="0" w:space="0" w:color="auto"/>
        <w:left w:val="none" w:sz="0" w:space="0" w:color="auto"/>
        <w:bottom w:val="none" w:sz="0" w:space="0" w:color="auto"/>
        <w:right w:val="none" w:sz="0" w:space="0" w:color="auto"/>
      </w:divBdr>
    </w:div>
    <w:div w:id="1943149839">
      <w:bodyDiv w:val="1"/>
      <w:marLeft w:val="0"/>
      <w:marRight w:val="0"/>
      <w:marTop w:val="0"/>
      <w:marBottom w:val="0"/>
      <w:divBdr>
        <w:top w:val="none" w:sz="0" w:space="0" w:color="auto"/>
        <w:left w:val="none" w:sz="0" w:space="0" w:color="auto"/>
        <w:bottom w:val="none" w:sz="0" w:space="0" w:color="auto"/>
        <w:right w:val="none" w:sz="0" w:space="0" w:color="auto"/>
      </w:divBdr>
      <w:divsChild>
        <w:div w:id="321008103">
          <w:marLeft w:val="274"/>
          <w:marRight w:val="0"/>
          <w:marTop w:val="0"/>
          <w:marBottom w:val="0"/>
          <w:divBdr>
            <w:top w:val="none" w:sz="0" w:space="0" w:color="auto"/>
            <w:left w:val="none" w:sz="0" w:space="0" w:color="auto"/>
            <w:bottom w:val="none" w:sz="0" w:space="0" w:color="auto"/>
            <w:right w:val="none" w:sz="0" w:space="0" w:color="auto"/>
          </w:divBdr>
        </w:div>
        <w:div w:id="387581714">
          <w:marLeft w:val="274"/>
          <w:marRight w:val="0"/>
          <w:marTop w:val="0"/>
          <w:marBottom w:val="0"/>
          <w:divBdr>
            <w:top w:val="none" w:sz="0" w:space="0" w:color="auto"/>
            <w:left w:val="none" w:sz="0" w:space="0" w:color="auto"/>
            <w:bottom w:val="none" w:sz="0" w:space="0" w:color="auto"/>
            <w:right w:val="none" w:sz="0" w:space="0" w:color="auto"/>
          </w:divBdr>
        </w:div>
        <w:div w:id="614561737">
          <w:marLeft w:val="274"/>
          <w:marRight w:val="0"/>
          <w:marTop w:val="0"/>
          <w:marBottom w:val="0"/>
          <w:divBdr>
            <w:top w:val="none" w:sz="0" w:space="0" w:color="auto"/>
            <w:left w:val="none" w:sz="0" w:space="0" w:color="auto"/>
            <w:bottom w:val="none" w:sz="0" w:space="0" w:color="auto"/>
            <w:right w:val="none" w:sz="0" w:space="0" w:color="auto"/>
          </w:divBdr>
        </w:div>
        <w:div w:id="834952330">
          <w:marLeft w:val="274"/>
          <w:marRight w:val="0"/>
          <w:marTop w:val="0"/>
          <w:marBottom w:val="0"/>
          <w:divBdr>
            <w:top w:val="none" w:sz="0" w:space="0" w:color="auto"/>
            <w:left w:val="none" w:sz="0" w:space="0" w:color="auto"/>
            <w:bottom w:val="none" w:sz="0" w:space="0" w:color="auto"/>
            <w:right w:val="none" w:sz="0" w:space="0" w:color="auto"/>
          </w:divBdr>
        </w:div>
        <w:div w:id="857082170">
          <w:marLeft w:val="274"/>
          <w:marRight w:val="0"/>
          <w:marTop w:val="0"/>
          <w:marBottom w:val="0"/>
          <w:divBdr>
            <w:top w:val="none" w:sz="0" w:space="0" w:color="auto"/>
            <w:left w:val="none" w:sz="0" w:space="0" w:color="auto"/>
            <w:bottom w:val="none" w:sz="0" w:space="0" w:color="auto"/>
            <w:right w:val="none" w:sz="0" w:space="0" w:color="auto"/>
          </w:divBdr>
        </w:div>
        <w:div w:id="1048533531">
          <w:marLeft w:val="274"/>
          <w:marRight w:val="0"/>
          <w:marTop w:val="0"/>
          <w:marBottom w:val="0"/>
          <w:divBdr>
            <w:top w:val="none" w:sz="0" w:space="0" w:color="auto"/>
            <w:left w:val="none" w:sz="0" w:space="0" w:color="auto"/>
            <w:bottom w:val="none" w:sz="0" w:space="0" w:color="auto"/>
            <w:right w:val="none" w:sz="0" w:space="0" w:color="auto"/>
          </w:divBdr>
        </w:div>
        <w:div w:id="1064181816">
          <w:marLeft w:val="274"/>
          <w:marRight w:val="0"/>
          <w:marTop w:val="0"/>
          <w:marBottom w:val="0"/>
          <w:divBdr>
            <w:top w:val="none" w:sz="0" w:space="0" w:color="auto"/>
            <w:left w:val="none" w:sz="0" w:space="0" w:color="auto"/>
            <w:bottom w:val="none" w:sz="0" w:space="0" w:color="auto"/>
            <w:right w:val="none" w:sz="0" w:space="0" w:color="auto"/>
          </w:divBdr>
        </w:div>
        <w:div w:id="1499350040">
          <w:marLeft w:val="274"/>
          <w:marRight w:val="0"/>
          <w:marTop w:val="0"/>
          <w:marBottom w:val="0"/>
          <w:divBdr>
            <w:top w:val="none" w:sz="0" w:space="0" w:color="auto"/>
            <w:left w:val="none" w:sz="0" w:space="0" w:color="auto"/>
            <w:bottom w:val="none" w:sz="0" w:space="0" w:color="auto"/>
            <w:right w:val="none" w:sz="0" w:space="0" w:color="auto"/>
          </w:divBdr>
        </w:div>
        <w:div w:id="1625884056">
          <w:marLeft w:val="274"/>
          <w:marRight w:val="0"/>
          <w:marTop w:val="0"/>
          <w:marBottom w:val="0"/>
          <w:divBdr>
            <w:top w:val="none" w:sz="0" w:space="0" w:color="auto"/>
            <w:left w:val="none" w:sz="0" w:space="0" w:color="auto"/>
            <w:bottom w:val="none" w:sz="0" w:space="0" w:color="auto"/>
            <w:right w:val="none" w:sz="0" w:space="0" w:color="auto"/>
          </w:divBdr>
        </w:div>
        <w:div w:id="2066684046">
          <w:marLeft w:val="274"/>
          <w:marRight w:val="0"/>
          <w:marTop w:val="0"/>
          <w:marBottom w:val="0"/>
          <w:divBdr>
            <w:top w:val="none" w:sz="0" w:space="0" w:color="auto"/>
            <w:left w:val="none" w:sz="0" w:space="0" w:color="auto"/>
            <w:bottom w:val="none" w:sz="0" w:space="0" w:color="auto"/>
            <w:right w:val="none" w:sz="0" w:space="0" w:color="auto"/>
          </w:divBdr>
        </w:div>
      </w:divsChild>
    </w:div>
    <w:div w:id="2091656338">
      <w:bodyDiv w:val="1"/>
      <w:marLeft w:val="0"/>
      <w:marRight w:val="0"/>
      <w:marTop w:val="0"/>
      <w:marBottom w:val="0"/>
      <w:divBdr>
        <w:top w:val="none" w:sz="0" w:space="0" w:color="auto"/>
        <w:left w:val="none" w:sz="0" w:space="0" w:color="auto"/>
        <w:bottom w:val="none" w:sz="0" w:space="0" w:color="auto"/>
        <w:right w:val="none" w:sz="0" w:space="0" w:color="auto"/>
      </w:divBdr>
      <w:divsChild>
        <w:div w:id="748697110">
          <w:marLeft w:val="274"/>
          <w:marRight w:val="0"/>
          <w:marTop w:val="0"/>
          <w:marBottom w:val="120"/>
          <w:divBdr>
            <w:top w:val="none" w:sz="0" w:space="0" w:color="auto"/>
            <w:left w:val="none" w:sz="0" w:space="0" w:color="auto"/>
            <w:bottom w:val="none" w:sz="0" w:space="0" w:color="auto"/>
            <w:right w:val="none" w:sz="0" w:space="0" w:color="auto"/>
          </w:divBdr>
        </w:div>
        <w:div w:id="1589924279">
          <w:marLeft w:val="274"/>
          <w:marRight w:val="0"/>
          <w:marTop w:val="0"/>
          <w:marBottom w:val="120"/>
          <w:divBdr>
            <w:top w:val="none" w:sz="0" w:space="0" w:color="auto"/>
            <w:left w:val="none" w:sz="0" w:space="0" w:color="auto"/>
            <w:bottom w:val="none" w:sz="0" w:space="0" w:color="auto"/>
            <w:right w:val="none" w:sz="0" w:space="0" w:color="auto"/>
          </w:divBdr>
        </w:div>
      </w:divsChild>
    </w:div>
    <w:div w:id="2093425639">
      <w:bodyDiv w:val="1"/>
      <w:marLeft w:val="0"/>
      <w:marRight w:val="0"/>
      <w:marTop w:val="0"/>
      <w:marBottom w:val="0"/>
      <w:divBdr>
        <w:top w:val="none" w:sz="0" w:space="0" w:color="auto"/>
        <w:left w:val="none" w:sz="0" w:space="0" w:color="auto"/>
        <w:bottom w:val="none" w:sz="0" w:space="0" w:color="auto"/>
        <w:right w:val="none" w:sz="0" w:space="0" w:color="auto"/>
      </w:divBdr>
    </w:div>
    <w:div w:id="2106147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ccyp.vic.gov.au/child-safe-standards/the-11-child-safe-standards/" TargetMode="External"/><Relationship Id="rId21" Type="http://schemas.openxmlformats.org/officeDocument/2006/relationships/hyperlink" Target="https://djsir.vic.gov.au/priorities-and-initiatives/yuma-yirramboi-strategy" TargetMode="External"/><Relationship Id="rId34" Type="http://schemas.openxmlformats.org/officeDocument/2006/relationships/hyperlink" Target="mailto:sarah.x.wilson@ecodev.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justice.vic.gov.au/policy-institutional-participation-national-redress" TargetMode="External"/><Relationship Id="rId33" Type="http://schemas.openxmlformats.org/officeDocument/2006/relationships/hyperlink" Target="https://djsir.vic.gov.au/about-us/contact-us/complaints-for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s://ccyp.vic.gov.au/resources/child-safe-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ftsure.com/en-au/" TargetMode="External"/><Relationship Id="rId32" Type="http://schemas.openxmlformats.org/officeDocument/2006/relationships/hyperlink" Target="mailto:privacy@ecodev.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djsir.vic.gov.au/tourism-industry-support/about" TargetMode="External"/><Relationship Id="rId28" Type="http://schemas.openxmlformats.org/officeDocument/2006/relationships/hyperlink" Target="https://ccyp.vic.gov.au/child-safe-standards/who-do-the-standards-apply-to-page/" TargetMode="External"/><Relationship Id="rId36" Type="http://schemas.openxmlformats.org/officeDocument/2006/relationships/hyperlink" Target="mailto:darcy.maine@ecodev.vic.gov.au"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mailto:darcy.maine@ecodev.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tourism.vic.gov.au/about/experience-victoria-2033" TargetMode="External"/><Relationship Id="rId27" Type="http://schemas.openxmlformats.org/officeDocument/2006/relationships/hyperlink" Target="https://www.legislation.vic.gov.au/in-force/acts/child-wellbeing-and-safety-act-2005/044" TargetMode="External"/><Relationship Id="rId30" Type="http://schemas.openxmlformats.org/officeDocument/2006/relationships/hyperlink" Target="https://www.justice.vic.gov.au/safer-communities/protecting-children-and-families/organisations-providing-services-to-children-new" TargetMode="External"/><Relationship Id="rId35" Type="http://schemas.openxmlformats.org/officeDocument/2006/relationships/hyperlink" Target="tel:1800878969"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a\Desktop\14261%20Regional%20Package%20TEVE%20Report-Graph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383187-e83e-4ca4-b08b-3fffb312179e" xsi:nil="true"/>
    <lcf76f155ced4ddcb4097134ff3c332f xmlns="64fe3661-3b87-4698-bc9a-06d534dd1c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CE7CCCE4F6F4696D591C7B3781AE2" ma:contentTypeVersion="18" ma:contentTypeDescription="Create a new document." ma:contentTypeScope="" ma:versionID="311212ed44cdd7030e19ac0231a4b172">
  <xsd:schema xmlns:xsd="http://www.w3.org/2001/XMLSchema" xmlns:xs="http://www.w3.org/2001/XMLSchema" xmlns:p="http://schemas.microsoft.com/office/2006/metadata/properties" xmlns:ns2="64fe3661-3b87-4698-bc9a-06d534dd1c39" xmlns:ns3="9a383187-e83e-4ca4-b08b-3fffb312179e" targetNamespace="http://schemas.microsoft.com/office/2006/metadata/properties" ma:root="true" ma:fieldsID="3d7f105389bfeca00ec639adc760c1ac" ns2:_="" ns3:_="">
    <xsd:import namespace="64fe3661-3b87-4698-bc9a-06d534dd1c39"/>
    <xsd:import namespace="9a383187-e83e-4ca4-b08b-3fffb3121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e3661-3b87-4698-bc9a-06d534dd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83187-e83e-4ca4-b08b-3fffb31217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ad5d4c-3a67-4ce6-96ad-1bc9f990da3d}" ma:internalName="TaxCatchAll" ma:showField="CatchAllData" ma:web="9a383187-e83e-4ca4-b08b-3fffb312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0D30A-4E44-4986-BD7A-5D8D6ADC7BA7}">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9a383187-e83e-4ca4-b08b-3fffb312179e"/>
    <ds:schemaRef ds:uri="64fe3661-3b87-4698-bc9a-06d534dd1c39"/>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B4DC5B43-12BE-46C3-9298-6B5D66937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e3661-3b87-4698-bc9a-06d534dd1c39"/>
    <ds:schemaRef ds:uri="9a383187-e83e-4ca4-b08b-3fffb312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14261 Regional Package TEVE Report-Graphic.dotx</Template>
  <TotalTime>3</TotalTime>
  <Pages>19</Pages>
  <Words>7194</Words>
  <Characters>41008</Characters>
  <Application>Microsoft Office Word</Application>
  <DocSecurity>0</DocSecurity>
  <Lines>341</Lines>
  <Paragraphs>96</Paragraphs>
  <ScaleCrop>false</ScaleCrop>
  <Manager/>
  <Company/>
  <LinksUpToDate>false</LinksUpToDate>
  <CharactersWithSpaces>48106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Package TEVE Report</dc:title>
  <dc:subject/>
  <dc:creator>hala.abbouchi@ecodev.vic.gov.au</dc:creator>
  <cp:keywords/>
  <dc:description/>
  <cp:lastModifiedBy>Darcy W Maine (DJSIR)</cp:lastModifiedBy>
  <cp:revision>3</cp:revision>
  <cp:lastPrinted>2025-07-11T00:50:00Z</cp:lastPrinted>
  <dcterms:created xsi:type="dcterms:W3CDTF">2025-07-11T00:47:00Z</dcterms:created>
  <dcterms:modified xsi:type="dcterms:W3CDTF">2025-07-11T00:50:00Z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2024-05-14T02:04:15Z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0b02024d-a01d-4791-b1e9-6b7f0c778833</vt:lpwstr>
  </property>
  <property fmtid="{D5CDD505-2E9C-101B-9397-08002B2CF9AE}" pid="8" name="MSIP_Label_d00a4df9-c942-4b09-b23a-6c1023f6de27_ContentBits">
    <vt:lpwstr>3</vt:lpwstr>
  </property>
  <property fmtid="{D5CDD505-2E9C-101B-9397-08002B2CF9AE}" pid="9" name="MediaServiceImageTags">
    <vt:lpwstr/>
  </property>
  <property fmtid="{D5CDD505-2E9C-101B-9397-08002B2CF9AE}" pid="10" name="Replytype">
    <vt:lpwstr/>
  </property>
  <property fmtid="{D5CDD505-2E9C-101B-9397-08002B2CF9AE}" pid="11" name="ContentTypeId">
    <vt:lpwstr>0x0101008BACE7CCCE4F6F4696D591C7B3781AE2</vt:lpwstr>
  </property>
  <property fmtid="{D5CDD505-2E9C-101B-9397-08002B2CF9AE}" pid="12" name="_docset_NoMedatataSyncRequired">
    <vt:lpwstr>False</vt:lpwstr>
  </property>
</Properties>
</file>